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B8" w:rsidRDefault="008569B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герб Октябрьского района (для бланка)" style="position:absolute;margin-left:3in;margin-top:-27pt;width:39pt;height:48pt;z-index:251658240;visibility:visible">
            <v:imagedata r:id="rId7" o:title=""/>
          </v:shape>
        </w:pict>
      </w:r>
    </w:p>
    <w:p w:rsidR="008569B8" w:rsidRDefault="008569B8"/>
    <w:tbl>
      <w:tblPr>
        <w:tblW w:w="0" w:type="auto"/>
        <w:tblInd w:w="108" w:type="dxa"/>
        <w:tblLayout w:type="fixed"/>
        <w:tblLook w:val="01E0"/>
      </w:tblPr>
      <w:tblGrid>
        <w:gridCol w:w="236"/>
        <w:gridCol w:w="610"/>
        <w:gridCol w:w="216"/>
        <w:gridCol w:w="1490"/>
        <w:gridCol w:w="348"/>
        <w:gridCol w:w="320"/>
        <w:gridCol w:w="216"/>
        <w:gridCol w:w="3893"/>
        <w:gridCol w:w="446"/>
        <w:gridCol w:w="1945"/>
      </w:tblGrid>
      <w:tr w:rsidR="008569B8">
        <w:trPr>
          <w:trHeight w:hRule="exact" w:val="1134"/>
        </w:trPr>
        <w:tc>
          <w:tcPr>
            <w:tcW w:w="9720" w:type="dxa"/>
            <w:gridSpan w:val="10"/>
          </w:tcPr>
          <w:p w:rsidR="008569B8" w:rsidRDefault="008569B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569B8" w:rsidRDefault="008569B8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569B8" w:rsidRDefault="008569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8569B8" w:rsidRDefault="008569B8">
            <w:pPr>
              <w:jc w:val="center"/>
              <w:rPr>
                <w:sz w:val="12"/>
                <w:szCs w:val="12"/>
              </w:rPr>
            </w:pPr>
          </w:p>
          <w:p w:rsidR="008569B8" w:rsidRDefault="008569B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569B8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569B8" w:rsidRDefault="008569B8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569B8" w:rsidRPr="007558CE" w:rsidRDefault="008569B8">
            <w:pPr>
              <w:jc w:val="center"/>
            </w:pPr>
            <w:r>
              <w:t>24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69B8" w:rsidRPr="007558CE" w:rsidRDefault="008569B8">
            <w:r w:rsidRPr="007558CE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569B8" w:rsidRPr="007558CE" w:rsidRDefault="008569B8">
            <w:pPr>
              <w:jc w:val="center"/>
            </w:pPr>
            <w:r>
              <w:t>августа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569B8" w:rsidRPr="007558CE" w:rsidRDefault="008569B8">
            <w:pPr>
              <w:ind w:right="-108"/>
              <w:jc w:val="right"/>
            </w:pPr>
            <w:r w:rsidRPr="007558CE">
              <w:t>20</w:t>
            </w:r>
          </w:p>
        </w:tc>
        <w:tc>
          <w:tcPr>
            <w:tcW w:w="32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69B8" w:rsidRPr="007558CE" w:rsidRDefault="008569B8" w:rsidP="005F76E8">
            <w:r w:rsidRPr="007558CE">
              <w:t>1</w:t>
            </w:r>
            <w:r>
              <w:t>5</w:t>
            </w:r>
          </w:p>
        </w:tc>
        <w:tc>
          <w:tcPr>
            <w:tcW w:w="20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69B8" w:rsidRPr="007558CE" w:rsidRDefault="008569B8">
            <w:r w:rsidRPr="007558CE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569B8" w:rsidRDefault="008569B8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569B8" w:rsidRDefault="008569B8">
            <w:pPr>
              <w:jc w:val="center"/>
            </w:pPr>
            <w:r>
              <w:t>№</w:t>
            </w:r>
          </w:p>
        </w:tc>
        <w:tc>
          <w:tcPr>
            <w:tcW w:w="19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569B8" w:rsidRPr="00A72A69" w:rsidRDefault="008569B8">
            <w:pPr>
              <w:jc w:val="center"/>
            </w:pPr>
            <w:r>
              <w:t>75</w:t>
            </w:r>
          </w:p>
        </w:tc>
      </w:tr>
      <w:tr w:rsidR="008569B8">
        <w:trPr>
          <w:trHeight w:hRule="exact" w:val="567"/>
        </w:trPr>
        <w:tc>
          <w:tcPr>
            <w:tcW w:w="9720" w:type="dxa"/>
            <w:gridSpan w:val="10"/>
            <w:tcMar>
              <w:top w:w="227" w:type="dxa"/>
            </w:tcMar>
          </w:tcPr>
          <w:p w:rsidR="008569B8" w:rsidRPr="007558CE" w:rsidRDefault="008569B8">
            <w:r w:rsidRPr="007558CE">
              <w:t>пгт. Октябрьское</w:t>
            </w:r>
          </w:p>
        </w:tc>
      </w:tr>
    </w:tbl>
    <w:p w:rsidR="008569B8" w:rsidRDefault="008569B8">
      <w:r>
        <w:t xml:space="preserve"> </w:t>
      </w:r>
    </w:p>
    <w:p w:rsidR="008569B8" w:rsidRPr="00653A30" w:rsidRDefault="008569B8" w:rsidP="00653A30">
      <w:r w:rsidRPr="00653A30">
        <w:t xml:space="preserve">О проведении на территории </w:t>
      </w:r>
    </w:p>
    <w:p w:rsidR="008569B8" w:rsidRPr="00653A30" w:rsidRDefault="008569B8" w:rsidP="00653A30">
      <w:r w:rsidRPr="00653A30">
        <w:t>Октябрьского района</w:t>
      </w:r>
    </w:p>
    <w:p w:rsidR="008569B8" w:rsidRPr="00653A30" w:rsidRDefault="008569B8" w:rsidP="00653A30">
      <w:r w:rsidRPr="00653A30">
        <w:t>месячника гражданской защиты</w:t>
      </w:r>
    </w:p>
    <w:p w:rsidR="008569B8" w:rsidRDefault="008569B8" w:rsidP="005C466C"/>
    <w:p w:rsidR="008569B8" w:rsidRDefault="008569B8" w:rsidP="005C466C"/>
    <w:p w:rsidR="008569B8" w:rsidRDefault="008569B8" w:rsidP="000B1DBB">
      <w:pPr>
        <w:tabs>
          <w:tab w:val="left" w:pos="0"/>
          <w:tab w:val="left" w:pos="360"/>
          <w:tab w:val="left" w:pos="720"/>
          <w:tab w:val="left" w:pos="1080"/>
          <w:tab w:val="left" w:pos="1260"/>
        </w:tabs>
        <w:jc w:val="both"/>
      </w:pPr>
      <w:r>
        <w:tab/>
      </w:r>
      <w:r>
        <w:tab/>
        <w:t>В</w:t>
      </w:r>
      <w:r w:rsidRPr="00DB42D5">
        <w:rPr>
          <w:snapToGrid w:val="0"/>
        </w:rPr>
        <w:t xml:space="preserve"> соответствии с требованиями постановлений Правительства Российской Федерации от 02.11.2000 № 841 «Об утверждении Положения об организации обучения населения</w:t>
      </w:r>
      <w:r>
        <w:rPr>
          <w:snapToGrid w:val="0"/>
        </w:rPr>
        <w:t xml:space="preserve">                </w:t>
      </w:r>
      <w:r w:rsidRPr="00DB42D5">
        <w:rPr>
          <w:snapToGrid w:val="0"/>
        </w:rPr>
        <w:t xml:space="preserve"> в области гражданской обороны», от 04.09.2003 № 547 «О подготовке населения в области защиты от чрезвычайных ситуаций природного и техногенного характера», организационно-методических указаний МЧС России по подготовке населения Российской Федерации</w:t>
      </w:r>
      <w:r>
        <w:rPr>
          <w:snapToGrid w:val="0"/>
        </w:rPr>
        <w:t xml:space="preserve">                 </w:t>
      </w:r>
      <w:r w:rsidRPr="00DB42D5">
        <w:rPr>
          <w:snapToGrid w:val="0"/>
        </w:rPr>
        <w:t xml:space="preserve"> в области гражданской обороны, защиты от чрезвычайных ситуаций, обеспечения пожарной безопасности и безопасности людей на водных объектах на 2011-2015 годы, распоряжения</w:t>
      </w:r>
      <w:r w:rsidRPr="00DB42D5">
        <w:rPr>
          <w:rFonts w:ascii="Times New Roman CYR" w:hAnsi="Times New Roman CYR" w:cs="Times New Roman CYR"/>
          <w:snapToGrid w:val="0"/>
        </w:rPr>
        <w:t xml:space="preserve"> </w:t>
      </w:r>
      <w:r w:rsidRPr="00DB42D5">
        <w:rPr>
          <w:snapToGrid w:val="0"/>
        </w:rPr>
        <w:t>Губернатора Ханты-Мансийского автономного о</w:t>
      </w:r>
      <w:r>
        <w:rPr>
          <w:snapToGrid w:val="0"/>
        </w:rPr>
        <w:t>круга – Югры от 30.12.2014 № 681</w:t>
      </w:r>
      <w:r w:rsidRPr="00DB42D5">
        <w:rPr>
          <w:snapToGrid w:val="0"/>
        </w:rPr>
        <w:t xml:space="preserve">-рг </w:t>
      </w:r>
      <w:r>
        <w:rPr>
          <w:snapToGrid w:val="0"/>
        </w:rPr>
        <w:t xml:space="preserve">             </w:t>
      </w:r>
      <w:r w:rsidRPr="00DB42D5">
        <w:rPr>
          <w:snapToGrid w:val="0"/>
        </w:rPr>
        <w:t xml:space="preserve">«О Плане </w:t>
      </w:r>
      <w:r w:rsidRPr="00DB42D5">
        <w:rPr>
          <w:bCs/>
          <w:snapToGrid w:val="0"/>
        </w:rPr>
        <w:t xml:space="preserve">основных мероприятий Ханты-Мансийского автономного округа – Югры в области гражданской обороны, предупреждения и ликвидации чрезвычайных ситуаций, обеспечения пожарной безопасности </w:t>
      </w:r>
      <w:r>
        <w:rPr>
          <w:bCs/>
          <w:snapToGrid w:val="0"/>
        </w:rPr>
        <w:t xml:space="preserve">и </w:t>
      </w:r>
      <w:r w:rsidRPr="00DB42D5">
        <w:rPr>
          <w:bCs/>
          <w:snapToGrid w:val="0"/>
        </w:rPr>
        <w:t xml:space="preserve">безопасности </w:t>
      </w:r>
      <w:r>
        <w:rPr>
          <w:bCs/>
          <w:snapToGrid w:val="0"/>
        </w:rPr>
        <w:t>людей на водных объектах на 2015</w:t>
      </w:r>
      <w:r w:rsidRPr="00DB42D5">
        <w:rPr>
          <w:rFonts w:ascii="Times New Roman CYR" w:hAnsi="Times New Roman CYR" w:cs="Times New Roman CYR"/>
          <w:bCs/>
          <w:snapToGrid w:val="0"/>
        </w:rPr>
        <w:t xml:space="preserve"> </w:t>
      </w:r>
      <w:r w:rsidRPr="00DB42D5">
        <w:rPr>
          <w:bCs/>
          <w:snapToGrid w:val="0"/>
        </w:rPr>
        <w:t>год</w:t>
      </w:r>
      <w:r>
        <w:rPr>
          <w:bCs/>
          <w:snapToGrid w:val="0"/>
        </w:rPr>
        <w:t>»</w:t>
      </w:r>
      <w:r>
        <w:t>:</w:t>
      </w:r>
    </w:p>
    <w:p w:rsidR="008569B8" w:rsidRDefault="008569B8" w:rsidP="00A3250E">
      <w:pPr>
        <w:ind w:firstLine="708"/>
        <w:jc w:val="both"/>
      </w:pPr>
      <w:r>
        <w:t xml:space="preserve">1. </w:t>
      </w:r>
      <w:r w:rsidRPr="00DB42D5">
        <w:t>Провести на территории Октябрьского района месячник гражданской защиты</w:t>
      </w:r>
      <w:r>
        <w:t xml:space="preserve">                </w:t>
      </w:r>
      <w:r w:rsidRPr="00DB42D5">
        <w:t xml:space="preserve">в период </w:t>
      </w:r>
      <w:r>
        <w:t>с 04 сентября по 04 октября 2015</w:t>
      </w:r>
      <w:r w:rsidRPr="00DB42D5">
        <w:t xml:space="preserve"> года</w:t>
      </w:r>
      <w:r>
        <w:t>.</w:t>
      </w:r>
    </w:p>
    <w:p w:rsidR="008569B8" w:rsidRPr="00D03CCC" w:rsidRDefault="008569B8" w:rsidP="00A3250E">
      <w:pPr>
        <w:ind w:firstLine="708"/>
        <w:jc w:val="both"/>
      </w:pPr>
      <w:r>
        <w:t xml:space="preserve">2. </w:t>
      </w:r>
      <w:r w:rsidRPr="00D03CCC">
        <w:t>Утвердить план проведения месячника гражданской защиты на территории Октябрьского района в период с 04 сентября п</w:t>
      </w:r>
      <w:r>
        <w:t>о 04 октября 2015</w:t>
      </w:r>
      <w:r w:rsidRPr="00D03CCC">
        <w:t xml:space="preserve"> года (приложение). </w:t>
      </w:r>
    </w:p>
    <w:p w:rsidR="008569B8" w:rsidRPr="00D03CCC" w:rsidRDefault="008569B8" w:rsidP="00A3250E">
      <w:pPr>
        <w:jc w:val="both"/>
      </w:pPr>
      <w:r w:rsidRPr="00D03CCC">
        <w:tab/>
        <w:t>3.</w:t>
      </w:r>
      <w:r>
        <w:t xml:space="preserve"> </w:t>
      </w:r>
      <w:r w:rsidRPr="00D03CCC">
        <w:t xml:space="preserve">Рекомендовать главам городских и сельских поселений в </w:t>
      </w:r>
      <w:r>
        <w:t xml:space="preserve">границах </w:t>
      </w:r>
      <w:r w:rsidRPr="00D03CCC">
        <w:t>Октябрьского района:</w:t>
      </w:r>
    </w:p>
    <w:p w:rsidR="008569B8" w:rsidRPr="00D03CCC" w:rsidRDefault="008569B8" w:rsidP="00A3250E">
      <w:pPr>
        <w:jc w:val="both"/>
      </w:pPr>
      <w:r w:rsidRPr="00D03CCC">
        <w:tab/>
        <w:t>3.1. Разработать и утвердить необходимые документы по организации и проведению мероприятий месячника гражданской защиты.</w:t>
      </w:r>
    </w:p>
    <w:p w:rsidR="008569B8" w:rsidRPr="00D03CCC" w:rsidRDefault="008569B8" w:rsidP="00A3250E">
      <w:pPr>
        <w:jc w:val="both"/>
      </w:pPr>
      <w:r w:rsidRPr="00D03CCC">
        <w:tab/>
        <w:t>3.2. Пр</w:t>
      </w:r>
      <w:r>
        <w:t>едставить в срок до 06 октября 2015</w:t>
      </w:r>
      <w:r w:rsidRPr="00D03CCC">
        <w:t xml:space="preserve"> года в отд</w:t>
      </w:r>
      <w:r>
        <w:t xml:space="preserve">ел гражданской защиты населения </w:t>
      </w:r>
      <w:r w:rsidRPr="00D03CCC">
        <w:t>администрации Октябрьского района итоговое донесение о проведенных мероприятиях.</w:t>
      </w:r>
    </w:p>
    <w:p w:rsidR="008569B8" w:rsidRPr="00D03CCC" w:rsidRDefault="008569B8" w:rsidP="00A3250E">
      <w:pPr>
        <w:jc w:val="both"/>
      </w:pPr>
      <w:r w:rsidRPr="00D03CCC">
        <w:tab/>
        <w:t>4.</w:t>
      </w:r>
      <w:r>
        <w:t xml:space="preserve"> </w:t>
      </w:r>
      <w:r w:rsidRPr="00D03CCC">
        <w:t xml:space="preserve">Опубликовать </w:t>
      </w:r>
      <w:r w:rsidRPr="007E681B">
        <w:t>настоящее постановление в официальном сетевом издании «октвести.ру».</w:t>
      </w:r>
    </w:p>
    <w:p w:rsidR="008569B8" w:rsidRDefault="008569B8" w:rsidP="00A3250E">
      <w:pPr>
        <w:jc w:val="both"/>
      </w:pPr>
      <w:r w:rsidRPr="00D03CCC">
        <w:tab/>
        <w:t>5.</w:t>
      </w:r>
      <w:r>
        <w:t xml:space="preserve"> </w:t>
      </w:r>
      <w:r w:rsidRPr="00D03CCC">
        <w:t>Контроль за выполнением постановления оставляю за собой.</w:t>
      </w:r>
    </w:p>
    <w:p w:rsidR="008569B8" w:rsidRDefault="008569B8" w:rsidP="005C466C"/>
    <w:p w:rsidR="008569B8" w:rsidRDefault="008569B8" w:rsidP="005C466C"/>
    <w:p w:rsidR="008569B8" w:rsidRPr="00FE2E4D" w:rsidRDefault="008569B8" w:rsidP="005F76E8">
      <w:r>
        <w:t>Исполняющий обязанности</w:t>
      </w:r>
      <w:r w:rsidRPr="00FE2E4D">
        <w:t xml:space="preserve"> главы</w:t>
      </w:r>
    </w:p>
    <w:p w:rsidR="008569B8" w:rsidRPr="00FE2E4D" w:rsidRDefault="008569B8" w:rsidP="005F76E8">
      <w:pPr>
        <w:tabs>
          <w:tab w:val="left" w:pos="7380"/>
          <w:tab w:val="left" w:pos="9072"/>
        </w:tabs>
      </w:pPr>
      <w:r w:rsidRPr="00FE2E4D">
        <w:t xml:space="preserve">Октябрьского района                                                                      </w:t>
      </w:r>
      <w:r>
        <w:t xml:space="preserve">                           </w:t>
      </w:r>
      <w:r w:rsidRPr="00FE2E4D">
        <w:t xml:space="preserve">     Н.В.</w:t>
      </w:r>
      <w:r w:rsidRPr="00622384">
        <w:t xml:space="preserve"> </w:t>
      </w:r>
      <w:r w:rsidRPr="00FE2E4D">
        <w:t>Хромов</w:t>
      </w:r>
    </w:p>
    <w:p w:rsidR="008569B8" w:rsidRPr="00FE2E4D" w:rsidRDefault="008569B8" w:rsidP="005F76E8">
      <w:pPr>
        <w:widowControl w:val="0"/>
        <w:jc w:val="both"/>
      </w:pPr>
    </w:p>
    <w:p w:rsidR="008569B8" w:rsidRDefault="008569B8" w:rsidP="005D7212"/>
    <w:p w:rsidR="008569B8" w:rsidRDefault="008569B8" w:rsidP="005D7212">
      <w:pPr>
        <w:jc w:val="center"/>
      </w:pPr>
    </w:p>
    <w:p w:rsidR="008569B8" w:rsidRDefault="008569B8" w:rsidP="00206920">
      <w:pPr>
        <w:tabs>
          <w:tab w:val="left" w:pos="0"/>
          <w:tab w:val="left" w:pos="720"/>
          <w:tab w:val="left" w:pos="851"/>
          <w:tab w:val="left" w:pos="5580"/>
        </w:tabs>
        <w:rPr>
          <w:b/>
        </w:rPr>
      </w:pPr>
    </w:p>
    <w:p w:rsidR="008569B8" w:rsidRDefault="008569B8" w:rsidP="00206920">
      <w:pPr>
        <w:tabs>
          <w:tab w:val="left" w:pos="0"/>
          <w:tab w:val="left" w:pos="720"/>
          <w:tab w:val="left" w:pos="851"/>
          <w:tab w:val="left" w:pos="5580"/>
        </w:tabs>
        <w:rPr>
          <w:b/>
        </w:rPr>
      </w:pPr>
    </w:p>
    <w:p w:rsidR="008569B8" w:rsidRDefault="008569B8" w:rsidP="004C5DA0">
      <w:pPr>
        <w:tabs>
          <w:tab w:val="left" w:pos="540"/>
          <w:tab w:val="left" w:pos="900"/>
        </w:tabs>
        <w:ind w:left="4860"/>
        <w:jc w:val="right"/>
        <w:rPr>
          <w:b/>
        </w:rPr>
      </w:pPr>
    </w:p>
    <w:p w:rsidR="008569B8" w:rsidRDefault="008569B8" w:rsidP="004C5DA0">
      <w:pPr>
        <w:tabs>
          <w:tab w:val="left" w:pos="540"/>
          <w:tab w:val="left" w:pos="900"/>
        </w:tabs>
        <w:ind w:left="4860"/>
        <w:jc w:val="right"/>
      </w:pPr>
    </w:p>
    <w:p w:rsidR="008569B8" w:rsidRPr="0039297C" w:rsidRDefault="008569B8" w:rsidP="00DD7758">
      <w:pPr>
        <w:jc w:val="right"/>
      </w:pPr>
      <w:r w:rsidRPr="0039297C">
        <w:t>Приложение</w:t>
      </w:r>
    </w:p>
    <w:p w:rsidR="008569B8" w:rsidRPr="0039297C" w:rsidRDefault="008569B8" w:rsidP="00DD7758">
      <w:pPr>
        <w:jc w:val="right"/>
      </w:pPr>
      <w:r w:rsidRPr="0039297C">
        <w:t>к постановлению главы Октябрьского района</w:t>
      </w:r>
    </w:p>
    <w:p w:rsidR="008569B8" w:rsidRPr="009E05EC" w:rsidRDefault="008569B8" w:rsidP="00DD7758">
      <w:pPr>
        <w:jc w:val="right"/>
      </w:pPr>
      <w:r w:rsidRPr="0039297C">
        <w:t>от «</w:t>
      </w:r>
      <w:r>
        <w:rPr>
          <w:u w:val="single"/>
        </w:rPr>
        <w:t>24</w:t>
      </w:r>
      <w:r w:rsidRPr="0039297C">
        <w:t>»</w:t>
      </w:r>
      <w:r>
        <w:t xml:space="preserve"> </w:t>
      </w:r>
      <w:r>
        <w:rPr>
          <w:u w:val="single"/>
        </w:rPr>
        <w:t>августа</w:t>
      </w:r>
      <w:r w:rsidRPr="0039297C">
        <w:t xml:space="preserve"> 201</w:t>
      </w:r>
      <w:r>
        <w:t>5</w:t>
      </w:r>
      <w:r w:rsidRPr="0039297C">
        <w:t xml:space="preserve"> г. №</w:t>
      </w:r>
      <w:r>
        <w:t xml:space="preserve"> </w:t>
      </w:r>
      <w:r>
        <w:rPr>
          <w:u w:val="single"/>
        </w:rPr>
        <w:t>75</w:t>
      </w:r>
    </w:p>
    <w:p w:rsidR="008569B8" w:rsidRDefault="008569B8" w:rsidP="00DD7758">
      <w:pPr>
        <w:jc w:val="center"/>
      </w:pPr>
    </w:p>
    <w:p w:rsidR="008569B8" w:rsidRPr="00752F8C" w:rsidRDefault="008569B8" w:rsidP="00DD77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569B8" w:rsidRPr="00752F8C" w:rsidRDefault="008569B8" w:rsidP="00DD77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52F8C">
        <w:rPr>
          <w:rFonts w:ascii="Times New Roman" w:hAnsi="Times New Roman" w:cs="Times New Roman"/>
          <w:sz w:val="24"/>
          <w:szCs w:val="24"/>
        </w:rPr>
        <w:t>ПЛАН</w:t>
      </w:r>
    </w:p>
    <w:p w:rsidR="008569B8" w:rsidRDefault="008569B8" w:rsidP="00DD77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52F8C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 xml:space="preserve">ДЕНИЯ МЕСЯЧНИКА ГРАЖДАНСКОЙ ЗАЩИТЫ                                                 </w:t>
      </w:r>
      <w:r w:rsidRPr="00752F8C">
        <w:rPr>
          <w:rFonts w:ascii="Times New Roman" w:hAnsi="Times New Roman" w:cs="Times New Roman"/>
          <w:sz w:val="24"/>
          <w:szCs w:val="24"/>
        </w:rPr>
        <w:t>НА ТЕРРИТОРИИ ОКТЯБРЬСКОГО РАЙОНА</w:t>
      </w:r>
    </w:p>
    <w:p w:rsidR="008569B8" w:rsidRDefault="008569B8" w:rsidP="00DD77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52F8C">
        <w:rPr>
          <w:rFonts w:ascii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52F8C">
        <w:rPr>
          <w:rFonts w:ascii="Times New Roman" w:hAnsi="Times New Roman" w:cs="Times New Roman"/>
          <w:sz w:val="24"/>
          <w:szCs w:val="24"/>
        </w:rPr>
        <w:t xml:space="preserve">4 СЕНТЯБРЯ ПО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52F8C">
        <w:rPr>
          <w:rFonts w:ascii="Times New Roman" w:hAnsi="Times New Roman" w:cs="Times New Roman"/>
          <w:sz w:val="24"/>
          <w:szCs w:val="24"/>
        </w:rPr>
        <w:t>4 ОКТЯБРЯ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52F8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569B8" w:rsidRPr="00752F8C" w:rsidRDefault="008569B8" w:rsidP="00DD77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Ind w:w="-1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398"/>
        <w:gridCol w:w="1440"/>
        <w:gridCol w:w="3420"/>
      </w:tblGrid>
      <w:tr w:rsidR="008569B8" w:rsidRPr="00752F8C" w:rsidTr="0046354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  </w:t>
            </w: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    </w:t>
            </w:r>
            <w:r w:rsidRPr="00752F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исполнители</w:t>
            </w:r>
          </w:p>
        </w:tc>
      </w:tr>
      <w:tr w:rsidR="008569B8" w:rsidRPr="00752F8C" w:rsidTr="00463549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DD7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758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в   образовательных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ях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лекций, бесед,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тематических вечеров,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встреч с участниками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последствий аварий,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катастроф, стихийных бедствий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 администрации Октябрьского района</w:t>
            </w:r>
          </w:p>
        </w:tc>
      </w:tr>
      <w:tr w:rsidR="008569B8" w:rsidRPr="00752F8C" w:rsidTr="00463549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DD7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в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ях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безопасности по курсу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«Основы безопасности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 администрации Октябрьского района</w:t>
            </w:r>
          </w:p>
        </w:tc>
      </w:tr>
      <w:tr w:rsidR="008569B8" w:rsidRPr="00752F8C" w:rsidTr="00463549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DD77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росмотр видеофильмов по  тематике гражданской обороны и чрезвычайным    ситуациям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и начального образования района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и молодежной политики администрации Октябрьского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8569B8" w:rsidRPr="00752F8C" w:rsidTr="00463549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с руководящим составом организаций и предприятий по действиям в случае ЧС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городских и сельских поселений                </w:t>
            </w:r>
            <w:r w:rsidRPr="00DD775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предприятий и организаций </w:t>
            </w:r>
            <w:r w:rsidRPr="00DD775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569B8" w:rsidRPr="00752F8C" w:rsidTr="00463549">
        <w:trPr>
          <w:cantSplit/>
          <w:trHeight w:val="11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в пожарные части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Октябрьского района</w:t>
            </w:r>
          </w:p>
        </w:tc>
      </w:tr>
      <w:tr w:rsidR="008569B8" w:rsidRPr="00752F8C" w:rsidTr="00463549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рисунков в </w:t>
            </w:r>
            <w:r w:rsidRPr="00522EC9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и начального образования на пожарную тематику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Октябрьского района</w:t>
            </w:r>
          </w:p>
        </w:tc>
      </w:tr>
      <w:tr w:rsidR="008569B8" w:rsidRPr="00752F8C" w:rsidTr="00463549">
        <w:trPr>
          <w:cantSplit/>
          <w:trHeight w:val="9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522E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мероприятий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,  проводимы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есячника гражданской защиты, в средствах  массовой информации   </w:t>
            </w:r>
          </w:p>
          <w:p w:rsidR="008569B8" w:rsidRPr="00752F8C" w:rsidRDefault="008569B8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проведения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522E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тдел гражданской защиты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района,</w:t>
            </w:r>
            <w:r>
              <w:t xml:space="preserve"> а</w:t>
            </w:r>
            <w:r w:rsidRPr="008A6AB2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городских и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22EC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569B8" w:rsidRPr="00752F8C" w:rsidTr="00463549">
        <w:trPr>
          <w:cantSplit/>
          <w:trHeight w:val="8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в образовательных организациях по действиям в случае пожара, чрезвычайной ситуации, угрозы террористических актов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A11693" w:rsidRDefault="008569B8" w:rsidP="00463549">
            <w:pPr>
              <w:jc w:val="center"/>
            </w:pPr>
            <w:r>
              <w:t>В</w:t>
            </w:r>
            <w:r w:rsidRPr="00752F8C">
              <w:t xml:space="preserve"> период </w:t>
            </w:r>
            <w:r w:rsidRPr="00752F8C">
              <w:br/>
              <w:t>проведения</w:t>
            </w:r>
            <w:r w:rsidRPr="00752F8C">
              <w:br/>
              <w:t>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Октябрьского района</w:t>
            </w:r>
          </w:p>
        </w:tc>
      </w:tr>
      <w:tr w:rsidR="008569B8" w:rsidRPr="00752F8C" w:rsidTr="00463549">
        <w:trPr>
          <w:cantSplit/>
          <w:trHeight w:val="8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Pr="00752F8C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5C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районных соревнований «Школа безопасности»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1B">
              <w:rPr>
                <w:rFonts w:ascii="Times New Roman" w:hAnsi="Times New Roman" w:cs="Times New Roman"/>
                <w:sz w:val="24"/>
                <w:szCs w:val="24"/>
              </w:rPr>
              <w:t>08 - 11 сентября 2015 года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8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Октябрьского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администрации городских и сельских поселений </w:t>
            </w:r>
            <w:r w:rsidRPr="00522EC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569B8" w:rsidRPr="00752F8C" w:rsidTr="00463549">
        <w:trPr>
          <w:cantSplit/>
          <w:trHeight w:val="8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среди населения памяток, листовок, рекомендаций по тематике ГО и ЧС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B8" w:rsidRDefault="008569B8" w:rsidP="004635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</w:rPr>
              <w:t>Отдел гражданской защиты населения администрации Октябрьского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городских и сельских поселений Октябрьского района             </w:t>
            </w:r>
            <w:r w:rsidRPr="00522EC9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8569B8" w:rsidRPr="00752F8C" w:rsidRDefault="008569B8" w:rsidP="00DD775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69B8" w:rsidRPr="00752F8C" w:rsidRDefault="008569B8" w:rsidP="00DD7758"/>
    <w:p w:rsidR="008569B8" w:rsidRDefault="008569B8" w:rsidP="00DD7758">
      <w:pPr>
        <w:jc w:val="center"/>
      </w:pPr>
    </w:p>
    <w:p w:rsidR="008569B8" w:rsidRDefault="008569B8" w:rsidP="00DD7758">
      <w:pPr>
        <w:tabs>
          <w:tab w:val="left" w:pos="2549"/>
        </w:tabs>
      </w:pPr>
      <w:r>
        <w:tab/>
      </w:r>
      <w:r>
        <w:tab/>
      </w:r>
    </w:p>
    <w:p w:rsidR="008569B8" w:rsidRPr="001A1D65" w:rsidRDefault="008569B8" w:rsidP="004C5DA0">
      <w:pPr>
        <w:tabs>
          <w:tab w:val="left" w:pos="540"/>
          <w:tab w:val="left" w:pos="900"/>
        </w:tabs>
        <w:jc w:val="right"/>
        <w:rPr>
          <w:color w:val="000000"/>
        </w:rPr>
      </w:pPr>
    </w:p>
    <w:sectPr w:rsidR="008569B8" w:rsidRPr="001A1D65" w:rsidSect="0081579D">
      <w:footerReference w:type="even" r:id="rId8"/>
      <w:pgSz w:w="11906" w:h="16838"/>
      <w:pgMar w:top="1134" w:right="566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9B8" w:rsidRDefault="008569B8">
      <w:r>
        <w:separator/>
      </w:r>
    </w:p>
  </w:endnote>
  <w:endnote w:type="continuationSeparator" w:id="0">
    <w:p w:rsidR="008569B8" w:rsidRDefault="00856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B8" w:rsidRDefault="00856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9B8" w:rsidRDefault="008569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9B8" w:rsidRDefault="008569B8">
      <w:r>
        <w:separator/>
      </w:r>
    </w:p>
  </w:footnote>
  <w:footnote w:type="continuationSeparator" w:id="0">
    <w:p w:rsidR="008569B8" w:rsidRDefault="00856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227F"/>
    <w:multiLevelType w:val="hybridMultilevel"/>
    <w:tmpl w:val="BA1E8FA4"/>
    <w:lvl w:ilvl="0" w:tplc="0CDEF6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6574D6"/>
    <w:multiLevelType w:val="hybridMultilevel"/>
    <w:tmpl w:val="77D6AA18"/>
    <w:lvl w:ilvl="0" w:tplc="FA9A8CE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3E9A64FB"/>
    <w:multiLevelType w:val="hybridMultilevel"/>
    <w:tmpl w:val="6FEE8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196E96"/>
    <w:multiLevelType w:val="hybridMultilevel"/>
    <w:tmpl w:val="808E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3850DE"/>
    <w:multiLevelType w:val="hybridMultilevel"/>
    <w:tmpl w:val="3F48028A"/>
    <w:lvl w:ilvl="0" w:tplc="EF40FE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A47"/>
    <w:rsid w:val="00016FBA"/>
    <w:rsid w:val="0003397F"/>
    <w:rsid w:val="00040BBC"/>
    <w:rsid w:val="00043216"/>
    <w:rsid w:val="00046732"/>
    <w:rsid w:val="00046EF4"/>
    <w:rsid w:val="00050AC7"/>
    <w:rsid w:val="00053847"/>
    <w:rsid w:val="0007047D"/>
    <w:rsid w:val="0008766E"/>
    <w:rsid w:val="00091C9D"/>
    <w:rsid w:val="00092045"/>
    <w:rsid w:val="000A3B75"/>
    <w:rsid w:val="000B1DBB"/>
    <w:rsid w:val="000C2E66"/>
    <w:rsid w:val="000D4D41"/>
    <w:rsid w:val="000D5510"/>
    <w:rsid w:val="000E0601"/>
    <w:rsid w:val="001004E9"/>
    <w:rsid w:val="00100FDD"/>
    <w:rsid w:val="00110FBC"/>
    <w:rsid w:val="001122FE"/>
    <w:rsid w:val="00112C88"/>
    <w:rsid w:val="001154A2"/>
    <w:rsid w:val="001318D9"/>
    <w:rsid w:val="001334F2"/>
    <w:rsid w:val="001365A4"/>
    <w:rsid w:val="00145FC0"/>
    <w:rsid w:val="00150A0C"/>
    <w:rsid w:val="0015166C"/>
    <w:rsid w:val="00166A71"/>
    <w:rsid w:val="00172845"/>
    <w:rsid w:val="001804AB"/>
    <w:rsid w:val="001920CE"/>
    <w:rsid w:val="0019429F"/>
    <w:rsid w:val="001A054F"/>
    <w:rsid w:val="001A1D65"/>
    <w:rsid w:val="001A4A40"/>
    <w:rsid w:val="001C552C"/>
    <w:rsid w:val="001D1757"/>
    <w:rsid w:val="001D613C"/>
    <w:rsid w:val="001E5099"/>
    <w:rsid w:val="001F0DE2"/>
    <w:rsid w:val="002039F5"/>
    <w:rsid w:val="00206920"/>
    <w:rsid w:val="002115A1"/>
    <w:rsid w:val="002124DA"/>
    <w:rsid w:val="00237329"/>
    <w:rsid w:val="00282CF1"/>
    <w:rsid w:val="00297FBD"/>
    <w:rsid w:val="002A34F5"/>
    <w:rsid w:val="002B62AB"/>
    <w:rsid w:val="002C0B04"/>
    <w:rsid w:val="002D746E"/>
    <w:rsid w:val="002E2357"/>
    <w:rsid w:val="002F2EC6"/>
    <w:rsid w:val="002F5BAB"/>
    <w:rsid w:val="002F721C"/>
    <w:rsid w:val="00303DFE"/>
    <w:rsid w:val="00305B4E"/>
    <w:rsid w:val="00312717"/>
    <w:rsid w:val="00314C49"/>
    <w:rsid w:val="003237F1"/>
    <w:rsid w:val="00363A4C"/>
    <w:rsid w:val="0036592E"/>
    <w:rsid w:val="003715AC"/>
    <w:rsid w:val="003725F2"/>
    <w:rsid w:val="00384A47"/>
    <w:rsid w:val="00384F6F"/>
    <w:rsid w:val="0039297C"/>
    <w:rsid w:val="003B3DD3"/>
    <w:rsid w:val="003C4120"/>
    <w:rsid w:val="003D73F8"/>
    <w:rsid w:val="003E2E9B"/>
    <w:rsid w:val="003F4877"/>
    <w:rsid w:val="003F66AE"/>
    <w:rsid w:val="003F7CF1"/>
    <w:rsid w:val="00401270"/>
    <w:rsid w:val="00410C75"/>
    <w:rsid w:val="00411546"/>
    <w:rsid w:val="00413C4C"/>
    <w:rsid w:val="004277D4"/>
    <w:rsid w:val="00444F45"/>
    <w:rsid w:val="004500C5"/>
    <w:rsid w:val="004553AA"/>
    <w:rsid w:val="00463549"/>
    <w:rsid w:val="00473E3E"/>
    <w:rsid w:val="004760FC"/>
    <w:rsid w:val="00483232"/>
    <w:rsid w:val="004875F3"/>
    <w:rsid w:val="004977C4"/>
    <w:rsid w:val="004B4617"/>
    <w:rsid w:val="004B4993"/>
    <w:rsid w:val="004C5DA0"/>
    <w:rsid w:val="004C631E"/>
    <w:rsid w:val="004C69CB"/>
    <w:rsid w:val="004E0065"/>
    <w:rsid w:val="004F6A28"/>
    <w:rsid w:val="00521DE4"/>
    <w:rsid w:val="00522EC9"/>
    <w:rsid w:val="005301CD"/>
    <w:rsid w:val="005324AA"/>
    <w:rsid w:val="0054176A"/>
    <w:rsid w:val="00546DF2"/>
    <w:rsid w:val="00547E7F"/>
    <w:rsid w:val="005601E9"/>
    <w:rsid w:val="0056784E"/>
    <w:rsid w:val="0057623A"/>
    <w:rsid w:val="00576C10"/>
    <w:rsid w:val="00590C24"/>
    <w:rsid w:val="005935E4"/>
    <w:rsid w:val="00594C70"/>
    <w:rsid w:val="005A0F33"/>
    <w:rsid w:val="005B3C09"/>
    <w:rsid w:val="005B3DA0"/>
    <w:rsid w:val="005B4C13"/>
    <w:rsid w:val="005C1512"/>
    <w:rsid w:val="005C466C"/>
    <w:rsid w:val="005C4E52"/>
    <w:rsid w:val="005D5494"/>
    <w:rsid w:val="005D7212"/>
    <w:rsid w:val="005E4569"/>
    <w:rsid w:val="005E5A70"/>
    <w:rsid w:val="005E7118"/>
    <w:rsid w:val="005F76E8"/>
    <w:rsid w:val="0060556A"/>
    <w:rsid w:val="00622384"/>
    <w:rsid w:val="006328F5"/>
    <w:rsid w:val="0063303E"/>
    <w:rsid w:val="00653A30"/>
    <w:rsid w:val="00662ADD"/>
    <w:rsid w:val="00666B38"/>
    <w:rsid w:val="00685137"/>
    <w:rsid w:val="00690C53"/>
    <w:rsid w:val="006939AF"/>
    <w:rsid w:val="006A3E8A"/>
    <w:rsid w:val="006A4C1B"/>
    <w:rsid w:val="006C0673"/>
    <w:rsid w:val="006D0813"/>
    <w:rsid w:val="006E062B"/>
    <w:rsid w:val="006E0679"/>
    <w:rsid w:val="006E25BB"/>
    <w:rsid w:val="006F0EE3"/>
    <w:rsid w:val="006F1A58"/>
    <w:rsid w:val="006F3911"/>
    <w:rsid w:val="00715118"/>
    <w:rsid w:val="007234E0"/>
    <w:rsid w:val="0074608B"/>
    <w:rsid w:val="00752F8C"/>
    <w:rsid w:val="007558CE"/>
    <w:rsid w:val="00771BC4"/>
    <w:rsid w:val="00772C3F"/>
    <w:rsid w:val="00777889"/>
    <w:rsid w:val="007822E3"/>
    <w:rsid w:val="007933E7"/>
    <w:rsid w:val="007B0973"/>
    <w:rsid w:val="007B4A70"/>
    <w:rsid w:val="007B69CA"/>
    <w:rsid w:val="007D350F"/>
    <w:rsid w:val="007D43B2"/>
    <w:rsid w:val="007D6585"/>
    <w:rsid w:val="007E681B"/>
    <w:rsid w:val="007F670A"/>
    <w:rsid w:val="0081579D"/>
    <w:rsid w:val="008212F7"/>
    <w:rsid w:val="0082211C"/>
    <w:rsid w:val="008244A2"/>
    <w:rsid w:val="00826BF9"/>
    <w:rsid w:val="00832345"/>
    <w:rsid w:val="008569B8"/>
    <w:rsid w:val="0085755B"/>
    <w:rsid w:val="008577A2"/>
    <w:rsid w:val="00864E45"/>
    <w:rsid w:val="00873DA8"/>
    <w:rsid w:val="0087500E"/>
    <w:rsid w:val="0087771C"/>
    <w:rsid w:val="0088321B"/>
    <w:rsid w:val="00883E96"/>
    <w:rsid w:val="008A341C"/>
    <w:rsid w:val="008A6AB2"/>
    <w:rsid w:val="008A7560"/>
    <w:rsid w:val="008C4D9A"/>
    <w:rsid w:val="008C6F28"/>
    <w:rsid w:val="008D09C9"/>
    <w:rsid w:val="008D6159"/>
    <w:rsid w:val="008E050D"/>
    <w:rsid w:val="008E1F2D"/>
    <w:rsid w:val="008E2D94"/>
    <w:rsid w:val="008F545A"/>
    <w:rsid w:val="009316F0"/>
    <w:rsid w:val="00945D8B"/>
    <w:rsid w:val="009540C6"/>
    <w:rsid w:val="009620FB"/>
    <w:rsid w:val="0096373C"/>
    <w:rsid w:val="0097364E"/>
    <w:rsid w:val="00973D1A"/>
    <w:rsid w:val="009818AB"/>
    <w:rsid w:val="00997F1B"/>
    <w:rsid w:val="009A6055"/>
    <w:rsid w:val="009B1CB5"/>
    <w:rsid w:val="009B7A5B"/>
    <w:rsid w:val="009E05EC"/>
    <w:rsid w:val="009E51A3"/>
    <w:rsid w:val="00A111C2"/>
    <w:rsid w:val="00A11693"/>
    <w:rsid w:val="00A15D17"/>
    <w:rsid w:val="00A22A07"/>
    <w:rsid w:val="00A3250E"/>
    <w:rsid w:val="00A42A2F"/>
    <w:rsid w:val="00A451FC"/>
    <w:rsid w:val="00A52586"/>
    <w:rsid w:val="00A53DF5"/>
    <w:rsid w:val="00A72A69"/>
    <w:rsid w:val="00A740CD"/>
    <w:rsid w:val="00A873D7"/>
    <w:rsid w:val="00A91228"/>
    <w:rsid w:val="00AA54BC"/>
    <w:rsid w:val="00AB60F7"/>
    <w:rsid w:val="00AC0A8D"/>
    <w:rsid w:val="00AC469D"/>
    <w:rsid w:val="00AD371A"/>
    <w:rsid w:val="00AD5E8A"/>
    <w:rsid w:val="00AD6862"/>
    <w:rsid w:val="00AE440A"/>
    <w:rsid w:val="00AF2F22"/>
    <w:rsid w:val="00AF5D1C"/>
    <w:rsid w:val="00B010EF"/>
    <w:rsid w:val="00B01EE3"/>
    <w:rsid w:val="00B15DBB"/>
    <w:rsid w:val="00B36C35"/>
    <w:rsid w:val="00B42812"/>
    <w:rsid w:val="00B438AE"/>
    <w:rsid w:val="00B626AF"/>
    <w:rsid w:val="00B85157"/>
    <w:rsid w:val="00B86033"/>
    <w:rsid w:val="00B90C40"/>
    <w:rsid w:val="00BB0D71"/>
    <w:rsid w:val="00BD6E76"/>
    <w:rsid w:val="00BE7FD8"/>
    <w:rsid w:val="00C0410D"/>
    <w:rsid w:val="00C1139B"/>
    <w:rsid w:val="00C26023"/>
    <w:rsid w:val="00C32A14"/>
    <w:rsid w:val="00C35295"/>
    <w:rsid w:val="00C424C4"/>
    <w:rsid w:val="00C461BD"/>
    <w:rsid w:val="00C5538A"/>
    <w:rsid w:val="00C65710"/>
    <w:rsid w:val="00C748E5"/>
    <w:rsid w:val="00C826D5"/>
    <w:rsid w:val="00C90A31"/>
    <w:rsid w:val="00CA0366"/>
    <w:rsid w:val="00CA07B5"/>
    <w:rsid w:val="00CB52EF"/>
    <w:rsid w:val="00CD4D72"/>
    <w:rsid w:val="00D03CCC"/>
    <w:rsid w:val="00D16153"/>
    <w:rsid w:val="00D224A5"/>
    <w:rsid w:val="00D32667"/>
    <w:rsid w:val="00D35D6F"/>
    <w:rsid w:val="00D43C0F"/>
    <w:rsid w:val="00D50701"/>
    <w:rsid w:val="00D52132"/>
    <w:rsid w:val="00D5288E"/>
    <w:rsid w:val="00D66164"/>
    <w:rsid w:val="00D765CE"/>
    <w:rsid w:val="00D7726F"/>
    <w:rsid w:val="00D82CA1"/>
    <w:rsid w:val="00D943E6"/>
    <w:rsid w:val="00D94BE1"/>
    <w:rsid w:val="00DB42D5"/>
    <w:rsid w:val="00DD1DEC"/>
    <w:rsid w:val="00DD7758"/>
    <w:rsid w:val="00DE19C0"/>
    <w:rsid w:val="00DE37B7"/>
    <w:rsid w:val="00DE4415"/>
    <w:rsid w:val="00DF6D17"/>
    <w:rsid w:val="00E17BC2"/>
    <w:rsid w:val="00E44AF9"/>
    <w:rsid w:val="00E47ACA"/>
    <w:rsid w:val="00E50124"/>
    <w:rsid w:val="00E51B17"/>
    <w:rsid w:val="00E56096"/>
    <w:rsid w:val="00E62975"/>
    <w:rsid w:val="00E715A9"/>
    <w:rsid w:val="00EB1ADB"/>
    <w:rsid w:val="00EB1B28"/>
    <w:rsid w:val="00EC6526"/>
    <w:rsid w:val="00EF392E"/>
    <w:rsid w:val="00EF678C"/>
    <w:rsid w:val="00EF7051"/>
    <w:rsid w:val="00F123FF"/>
    <w:rsid w:val="00F174AF"/>
    <w:rsid w:val="00F307F1"/>
    <w:rsid w:val="00F31D0A"/>
    <w:rsid w:val="00F35AAF"/>
    <w:rsid w:val="00F4343D"/>
    <w:rsid w:val="00F45129"/>
    <w:rsid w:val="00F45C7F"/>
    <w:rsid w:val="00F474CD"/>
    <w:rsid w:val="00F5529F"/>
    <w:rsid w:val="00F70ED4"/>
    <w:rsid w:val="00F7155A"/>
    <w:rsid w:val="00F7476A"/>
    <w:rsid w:val="00F77209"/>
    <w:rsid w:val="00F86299"/>
    <w:rsid w:val="00FC5D25"/>
    <w:rsid w:val="00FD6D11"/>
    <w:rsid w:val="00FE0A1A"/>
    <w:rsid w:val="00FE2E4D"/>
    <w:rsid w:val="00FE3062"/>
    <w:rsid w:val="00FE3C60"/>
    <w:rsid w:val="00FE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0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35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22A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22A0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22A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76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590C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D7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D775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3</Pages>
  <Words>756</Words>
  <Characters>4313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User</dc:creator>
  <cp:keywords/>
  <dc:description/>
  <cp:lastModifiedBy>User</cp:lastModifiedBy>
  <cp:revision>8</cp:revision>
  <cp:lastPrinted>2015-08-24T10:10:00Z</cp:lastPrinted>
  <dcterms:created xsi:type="dcterms:W3CDTF">2015-08-19T13:34:00Z</dcterms:created>
  <dcterms:modified xsi:type="dcterms:W3CDTF">2015-08-24T10:13:00Z</dcterms:modified>
</cp:coreProperties>
</file>