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95" w:rsidRDefault="00C95F95" w:rsidP="008131D4">
      <w:pPr>
        <w:ind w:left="-1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39pt;height:48pt;z-index:251658240">
            <v:imagedata r:id="rId7" o:title=""/>
          </v:shape>
        </w:pict>
      </w:r>
    </w:p>
    <w:tbl>
      <w:tblPr>
        <w:tblW w:w="9873" w:type="dxa"/>
        <w:tblLayout w:type="fixed"/>
        <w:tblLook w:val="01E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C95F95" w:rsidTr="008131D4">
        <w:trPr>
          <w:trHeight w:hRule="exact" w:val="1134"/>
        </w:trPr>
        <w:tc>
          <w:tcPr>
            <w:tcW w:w="9873" w:type="dxa"/>
            <w:gridSpan w:val="10"/>
          </w:tcPr>
          <w:p w:rsidR="00C95F95" w:rsidRDefault="00C95F95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C95F95" w:rsidRDefault="00C95F95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C95F95" w:rsidRDefault="00C95F95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C95F95" w:rsidRDefault="00C95F95" w:rsidP="008131D4">
            <w:pPr>
              <w:jc w:val="center"/>
              <w:rPr>
                <w:sz w:val="12"/>
                <w:szCs w:val="12"/>
              </w:rPr>
            </w:pPr>
          </w:p>
          <w:p w:rsidR="00C95F95" w:rsidRDefault="00C95F95" w:rsidP="008131D4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95F95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95F95" w:rsidRDefault="00C95F95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5F95" w:rsidRDefault="00C95F95" w:rsidP="008131D4">
            <w:pPr>
              <w:jc w:val="center"/>
            </w:pPr>
            <w:r>
              <w:t>18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5F95" w:rsidRDefault="00C95F95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5F95" w:rsidRDefault="00C95F95" w:rsidP="008131D4">
            <w:pPr>
              <w:jc w:val="center"/>
            </w:pPr>
            <w:r>
              <w:t>июня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95F95" w:rsidRDefault="00C95F95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5F95" w:rsidRPr="00B85943" w:rsidRDefault="00C95F95" w:rsidP="008131D4"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5F95" w:rsidRDefault="00C95F95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95F95" w:rsidRDefault="00C95F95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95F95" w:rsidRDefault="00C95F95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5F95" w:rsidRDefault="00C95F95" w:rsidP="008131D4">
            <w:pPr>
              <w:jc w:val="center"/>
            </w:pPr>
            <w:r>
              <w:t>68</w:t>
            </w:r>
          </w:p>
        </w:tc>
      </w:tr>
      <w:tr w:rsidR="00C95F95" w:rsidTr="008131D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C95F95" w:rsidRDefault="00C95F95" w:rsidP="008131D4">
            <w:r>
              <w:t>пгт. Октябрьское</w:t>
            </w:r>
          </w:p>
        </w:tc>
      </w:tr>
    </w:tbl>
    <w:p w:rsidR="00C95F95" w:rsidRPr="00E563E1" w:rsidRDefault="00C95F95" w:rsidP="0020657D">
      <w:pPr>
        <w:autoSpaceDE w:val="0"/>
        <w:autoSpaceDN w:val="0"/>
        <w:adjustRightInd w:val="0"/>
        <w:jc w:val="both"/>
      </w:pPr>
    </w:p>
    <w:p w:rsidR="00C95F95" w:rsidRDefault="00C95F95" w:rsidP="00AF6DB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предоставлении лицами, замещающими</w:t>
      </w:r>
    </w:p>
    <w:p w:rsidR="00C95F95" w:rsidRDefault="00C95F95" w:rsidP="00AF6DB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муниципальные должности Октябрьского района,</w:t>
      </w:r>
    </w:p>
    <w:p w:rsidR="00C95F95" w:rsidRDefault="00C95F95" w:rsidP="00AF6DB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сведений  о доходах, об имуществе и обязательствах </w:t>
      </w:r>
    </w:p>
    <w:p w:rsidR="00C95F95" w:rsidRDefault="00C95F95" w:rsidP="00AF6DB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имущественного характера</w:t>
      </w:r>
    </w:p>
    <w:p w:rsidR="00C95F95" w:rsidRDefault="00C95F95" w:rsidP="00AF6DB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5F95" w:rsidRDefault="00C95F95" w:rsidP="00AF6DB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5F95" w:rsidRPr="00AF6DBC" w:rsidRDefault="00C95F95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6DB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18.05.2009 № 558 «</w:t>
      </w:r>
      <w:r w:rsidRPr="00AF6DBC">
        <w:rPr>
          <w:rFonts w:ascii="Times New Roman" w:hAnsi="Times New Roman" w:cs="Times New Roman"/>
          <w:sz w:val="24"/>
          <w:szCs w:val="24"/>
        </w:rPr>
        <w:t xml:space="preserve">О представлении гражданами, претендующими на замещение государственных должностей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F6DBC">
        <w:rPr>
          <w:rFonts w:ascii="Times New Roman" w:hAnsi="Times New Roman" w:cs="Times New Roman"/>
          <w:sz w:val="24"/>
          <w:szCs w:val="24"/>
        </w:rPr>
        <w:t xml:space="preserve">, и лицами, замещающими государственные должности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F6DBC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F6DBC">
        <w:rPr>
          <w:rFonts w:ascii="Times New Roman" w:hAnsi="Times New Roman" w:cs="Times New Roman"/>
          <w:sz w:val="24"/>
          <w:szCs w:val="24"/>
        </w:rPr>
        <w:t xml:space="preserve">и </w:t>
      </w:r>
      <w:hyperlink r:id="rId8" w:tooltip="Постановление Губернатора ХМАО - Югры от 18.02.2010 N 33 (ред. от 13.04.2013) &quot;О представлении гражданами, претендующими на замещение государственных должностей Ханты-Мансийского автономного округа - Югры, и лицами, замещающими государственные должности Ханты-" w:history="1">
        <w:r w:rsidRPr="00AF6DB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F6DBC">
        <w:rPr>
          <w:rFonts w:ascii="Times New Roman" w:hAnsi="Times New Roman" w:cs="Times New Roman"/>
          <w:sz w:val="24"/>
          <w:szCs w:val="24"/>
        </w:rPr>
        <w:t xml:space="preserve"> Губернатора Ханты-Мансийского автономного округа - Югры от 18.02.2010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6DBC">
        <w:rPr>
          <w:rFonts w:ascii="Times New Roman" w:hAnsi="Times New Roman" w:cs="Times New Roman"/>
          <w:sz w:val="24"/>
          <w:szCs w:val="24"/>
        </w:rPr>
        <w:t xml:space="preserve"> 33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6DBC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 на замещение государственных должностей Ханты-Мансийского автономного округа - Югры, и лицами, замещающими государственные должности Ханты-Мансийского автономного округа - Югры,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6DBC">
        <w:rPr>
          <w:rFonts w:ascii="Times New Roman" w:hAnsi="Times New Roman" w:cs="Times New Roman"/>
          <w:sz w:val="24"/>
          <w:szCs w:val="24"/>
        </w:rPr>
        <w:t>:</w:t>
      </w:r>
    </w:p>
    <w:p w:rsidR="00C95F95" w:rsidRPr="00AF6DBC" w:rsidRDefault="00C95F95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6DBC">
        <w:rPr>
          <w:rFonts w:ascii="Times New Roman" w:hAnsi="Times New Roman" w:cs="Times New Roman"/>
          <w:sz w:val="24"/>
          <w:szCs w:val="24"/>
        </w:rPr>
        <w:t>1. Утвердить:</w:t>
      </w:r>
    </w:p>
    <w:p w:rsidR="00C95F95" w:rsidRPr="00AF6DBC" w:rsidRDefault="00C95F95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4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6DBC">
        <w:rPr>
          <w:rFonts w:ascii="Times New Roman" w:hAnsi="Times New Roman" w:cs="Times New Roman"/>
          <w:sz w:val="24"/>
          <w:szCs w:val="24"/>
        </w:rPr>
        <w:t xml:space="preserve">1.1. </w:t>
      </w:r>
      <w:hyperlink w:anchor="Par36" w:tooltip="Ссылка на текущий документ" w:history="1">
        <w:r w:rsidRPr="00AF6DB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AF6DBC">
        <w:rPr>
          <w:rFonts w:ascii="Times New Roman" w:hAnsi="Times New Roman" w:cs="Times New Roman"/>
          <w:sz w:val="24"/>
          <w:szCs w:val="24"/>
        </w:rPr>
        <w:t xml:space="preserve"> о представлении лицами, замещающими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F6DBC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 согласно приложению 1 к настоящему постановлению.</w:t>
      </w:r>
    </w:p>
    <w:p w:rsidR="00C95F95" w:rsidRPr="00AF6DBC" w:rsidRDefault="00C95F95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6DB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6DBC">
        <w:rPr>
          <w:rFonts w:ascii="Times New Roman" w:hAnsi="Times New Roman" w:cs="Times New Roman"/>
          <w:sz w:val="24"/>
          <w:szCs w:val="24"/>
        </w:rPr>
        <w:t xml:space="preserve">. Форму </w:t>
      </w:r>
      <w:hyperlink w:anchor="Par674" w:tooltip="Ссылка на текущий документ" w:history="1">
        <w:r w:rsidRPr="00AF6DBC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AF6DBC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лица, замещающего муниципальную должность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F6DBC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6DBC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C95F95" w:rsidRPr="00AF6DBC" w:rsidRDefault="00C95F95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8"/>
      <w:bookmarkEnd w:id="1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6DB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6DBC">
        <w:rPr>
          <w:rFonts w:ascii="Times New Roman" w:hAnsi="Times New Roman" w:cs="Times New Roman"/>
          <w:sz w:val="24"/>
          <w:szCs w:val="24"/>
        </w:rPr>
        <w:t xml:space="preserve">. Форму </w:t>
      </w:r>
      <w:hyperlink w:anchor="Par954" w:tooltip="Ссылка на текущий документ" w:history="1">
        <w:r w:rsidRPr="00AF6DBC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AF6DBC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супруги (супруга) и несовершеннолетних детей лица, замещающего муниципальную должность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F6DBC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6DBC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C95F95" w:rsidRDefault="00C95F95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</w:t>
      </w:r>
      <w:r w:rsidRPr="00AF6DB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председателя Думы Октябрьского района от 25.05.2010 № 8 «О представлении</w:t>
      </w:r>
      <w:r w:rsidRPr="009979F0">
        <w:rPr>
          <w:rFonts w:ascii="Times New Roman" w:hAnsi="Times New Roman" w:cs="Times New Roman"/>
          <w:sz w:val="24"/>
          <w:szCs w:val="24"/>
        </w:rPr>
        <w:t xml:space="preserve"> </w:t>
      </w:r>
      <w:r w:rsidRPr="00AF6DBC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F6DBC">
        <w:rPr>
          <w:rFonts w:ascii="Times New Roman" w:hAnsi="Times New Roman" w:cs="Times New Roman"/>
          <w:sz w:val="24"/>
          <w:szCs w:val="24"/>
        </w:rPr>
        <w:t>, претендующ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AF6DBC">
        <w:rPr>
          <w:rFonts w:ascii="Times New Roman" w:hAnsi="Times New Roman" w:cs="Times New Roman"/>
          <w:sz w:val="24"/>
          <w:szCs w:val="24"/>
        </w:rPr>
        <w:t xml:space="preserve"> на замещение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F6DBC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F6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Думе Октябрьского района</w:t>
      </w:r>
      <w:r w:rsidRPr="00AF6D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F6DBC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F6DBC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AF6DB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AF6DBC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 в Думе</w:t>
      </w:r>
      <w:r w:rsidRPr="00AF6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Октябрьского района, </w:t>
      </w:r>
      <w:r w:rsidRPr="00AF6DBC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95F95" w:rsidRPr="00AF6DBC" w:rsidRDefault="00C95F95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</w:t>
      </w:r>
      <w:r w:rsidRPr="00AF6DBC">
        <w:rPr>
          <w:rFonts w:ascii="Times New Roman" w:hAnsi="Times New Roman" w:cs="Times New Roman"/>
          <w:sz w:val="24"/>
          <w:szCs w:val="24"/>
        </w:rPr>
        <w:t xml:space="preserve">. Опубликовать постановление в газете </w:t>
      </w:r>
      <w:r>
        <w:rPr>
          <w:rFonts w:ascii="Times New Roman" w:hAnsi="Times New Roman" w:cs="Times New Roman"/>
          <w:sz w:val="24"/>
          <w:szCs w:val="24"/>
        </w:rPr>
        <w:t>«Октябрьские вести»</w:t>
      </w:r>
      <w:r w:rsidRPr="00AF6DBC">
        <w:rPr>
          <w:rFonts w:ascii="Times New Roman" w:hAnsi="Times New Roman" w:cs="Times New Roman"/>
          <w:sz w:val="24"/>
          <w:szCs w:val="24"/>
        </w:rPr>
        <w:t>.</w:t>
      </w:r>
    </w:p>
    <w:p w:rsidR="00C95F95" w:rsidRPr="00AF6DBC" w:rsidRDefault="00C95F95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</w:t>
      </w:r>
      <w:r w:rsidRPr="00AF6DBC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>
        <w:rPr>
          <w:rFonts w:ascii="Times New Roman" w:hAnsi="Times New Roman" w:cs="Times New Roman"/>
          <w:sz w:val="24"/>
          <w:szCs w:val="24"/>
        </w:rPr>
        <w:t xml:space="preserve">исполнением </w:t>
      </w:r>
      <w:r w:rsidRPr="00AF6DBC">
        <w:rPr>
          <w:rFonts w:ascii="Times New Roman" w:hAnsi="Times New Roman" w:cs="Times New Roman"/>
          <w:sz w:val="24"/>
          <w:szCs w:val="24"/>
        </w:rPr>
        <w:t xml:space="preserve">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>первого заместителя главы Октябрьского района Н.В. Хромова</w:t>
      </w:r>
      <w:r w:rsidRPr="00AF6DBC">
        <w:rPr>
          <w:rFonts w:ascii="Times New Roman" w:hAnsi="Times New Roman" w:cs="Times New Roman"/>
          <w:sz w:val="24"/>
          <w:szCs w:val="24"/>
        </w:rPr>
        <w:t>.</w:t>
      </w:r>
    </w:p>
    <w:p w:rsidR="00C95F95" w:rsidRDefault="00C95F95" w:rsidP="00AF6D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5F95" w:rsidRDefault="00C95F95" w:rsidP="00AF6D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5F95" w:rsidRPr="00AF6DBC" w:rsidRDefault="00C95F95" w:rsidP="00190F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Октябрьского района                                                                                        С.А. Кологрив</w:t>
      </w:r>
    </w:p>
    <w:p w:rsidR="00C95F95" w:rsidRDefault="00C95F95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C95F95" w:rsidRDefault="00C95F95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5F95" w:rsidRDefault="00C95F95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5F95" w:rsidRDefault="00C95F95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5F95" w:rsidRDefault="00C95F95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5F95" w:rsidRDefault="00C95F95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C95F95" w:rsidRPr="0018225A" w:rsidRDefault="00C95F95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82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F95" w:rsidRDefault="00C95F95" w:rsidP="00190F27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главы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68</w:t>
      </w:r>
    </w:p>
    <w:p w:rsidR="00C95F95" w:rsidRPr="0018225A" w:rsidRDefault="00C95F95" w:rsidP="00190F27">
      <w:pPr>
        <w:pStyle w:val="ConsPlusNormal"/>
        <w:jc w:val="center"/>
        <w:rPr>
          <w:sz w:val="24"/>
          <w:szCs w:val="24"/>
        </w:rPr>
      </w:pPr>
    </w:p>
    <w:p w:rsidR="00C95F95" w:rsidRPr="00AF6DBC" w:rsidRDefault="00C95F95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5F95" w:rsidRDefault="00C95F95" w:rsidP="00190F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4" w:name="Par36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hyperlink w:anchor="Par36" w:tooltip="Ссылка на текущий документ" w:history="1">
        <w:r w:rsidRPr="00AF6DB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AF6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F95" w:rsidRDefault="00C95F95" w:rsidP="00190F2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F6DBC">
        <w:rPr>
          <w:rFonts w:ascii="Times New Roman" w:hAnsi="Times New Roman" w:cs="Times New Roman"/>
          <w:sz w:val="24"/>
          <w:szCs w:val="24"/>
        </w:rPr>
        <w:t xml:space="preserve">о представлении лицами, замещающими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F6DBC">
        <w:rPr>
          <w:rFonts w:ascii="Times New Roman" w:hAnsi="Times New Roman" w:cs="Times New Roman"/>
          <w:sz w:val="24"/>
          <w:szCs w:val="24"/>
        </w:rPr>
        <w:t xml:space="preserve">, сведений о доходах, об имуществе и обязательствах имущественного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6DBC">
        <w:rPr>
          <w:rFonts w:ascii="Times New Roman" w:hAnsi="Times New Roman" w:cs="Times New Roman"/>
          <w:sz w:val="24"/>
          <w:szCs w:val="24"/>
        </w:rPr>
        <w:t>характера</w:t>
      </w:r>
    </w:p>
    <w:p w:rsidR="00C95F95" w:rsidRPr="00AF6DBC" w:rsidRDefault="00C95F95" w:rsidP="00190F2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95F95" w:rsidRPr="00480D0D" w:rsidRDefault="00C95F95" w:rsidP="0025052B">
      <w:pPr>
        <w:ind w:firstLine="851"/>
        <w:jc w:val="both"/>
      </w:pPr>
      <w:r w:rsidRPr="00480D0D">
        <w:t xml:space="preserve">1. Настоящим Положением определяется порядок представления лицами, замещающими </w:t>
      </w:r>
      <w:r>
        <w:t>муниципальные</w:t>
      </w:r>
      <w:r w:rsidRPr="00480D0D">
        <w:t xml:space="preserve"> должности </w:t>
      </w:r>
      <w:r>
        <w:t>Октябрьского района</w:t>
      </w:r>
      <w:r w:rsidRPr="00480D0D"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C95F95" w:rsidRPr="00480D0D" w:rsidRDefault="00C95F95" w:rsidP="0025052B">
      <w:pPr>
        <w:ind w:firstLine="851"/>
        <w:jc w:val="both"/>
      </w:pPr>
      <w:bookmarkStart w:id="5" w:name="sub_10011"/>
      <w:r w:rsidRPr="00480D0D">
        <w:t>Сведения о доходах, об имуществе и обязательствах имущественного характера, представляемые в соответствии с настоящим Положением, включают в себя, в том числе, сведения:</w:t>
      </w:r>
    </w:p>
    <w:bookmarkEnd w:id="5"/>
    <w:p w:rsidR="00C95F95" w:rsidRPr="00480D0D" w:rsidRDefault="00C95F95" w:rsidP="0025052B">
      <w:pPr>
        <w:ind w:firstLine="851"/>
        <w:jc w:val="both"/>
      </w:pPr>
      <w:r w:rsidRPr="00480D0D"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C95F95" w:rsidRPr="00480D0D" w:rsidRDefault="00C95F95" w:rsidP="0025052B">
      <w:pPr>
        <w:ind w:firstLine="851"/>
        <w:jc w:val="both"/>
      </w:pPr>
      <w:r w:rsidRPr="00480D0D">
        <w:t>б) о государственных ценных бумагах иностранных государств, облигациях и акциях иных иностранных эмитентов;</w:t>
      </w:r>
    </w:p>
    <w:p w:rsidR="00C95F95" w:rsidRPr="00480D0D" w:rsidRDefault="00C95F95" w:rsidP="0025052B">
      <w:pPr>
        <w:ind w:firstLine="851"/>
        <w:jc w:val="both"/>
      </w:pPr>
      <w:r w:rsidRPr="00480D0D">
        <w:t>в) о недвижимом имуществе, находящемся за пределами территории Российской Федерации;</w:t>
      </w:r>
    </w:p>
    <w:p w:rsidR="00C95F95" w:rsidRPr="00480D0D" w:rsidRDefault="00C95F95" w:rsidP="0025052B">
      <w:pPr>
        <w:ind w:firstLine="851"/>
        <w:jc w:val="both"/>
      </w:pPr>
      <w:r w:rsidRPr="00480D0D">
        <w:t>г) об обязательствах имущественного характера за пределами территории Российской Федерации.</w:t>
      </w:r>
    </w:p>
    <w:p w:rsidR="00C95F95" w:rsidRPr="00480D0D" w:rsidRDefault="00C95F95" w:rsidP="0025052B">
      <w:pPr>
        <w:ind w:firstLine="851"/>
        <w:jc w:val="both"/>
      </w:pPr>
      <w:r w:rsidRPr="00480D0D">
        <w:t xml:space="preserve">Указанные сведения отражаются в соответствующих разделах справок, </w:t>
      </w:r>
      <w:hyperlink w:anchor="sub_2000" w:history="1">
        <w:r w:rsidRPr="0025052B">
          <w:rPr>
            <w:rStyle w:val="Hyperlink"/>
            <w:color w:val="auto"/>
            <w:u w:val="none"/>
          </w:rPr>
          <w:t>формы</w:t>
        </w:r>
      </w:hyperlink>
      <w:r w:rsidRPr="0025052B">
        <w:rPr>
          <w:u w:val="single"/>
        </w:rPr>
        <w:t xml:space="preserve"> </w:t>
      </w:r>
      <w:r w:rsidRPr="00480D0D">
        <w:t>которых утвержд</w:t>
      </w:r>
      <w:r>
        <w:t>ены настоящим Постановлением</w:t>
      </w:r>
      <w:r w:rsidRPr="00480D0D">
        <w:t>.</w:t>
      </w:r>
    </w:p>
    <w:p w:rsidR="00C95F95" w:rsidRPr="00480D0D" w:rsidRDefault="00C95F95" w:rsidP="0025052B">
      <w:pPr>
        <w:ind w:firstLine="851"/>
        <w:jc w:val="both"/>
      </w:pPr>
      <w:bookmarkStart w:id="6" w:name="sub_1002"/>
      <w:r w:rsidRPr="00480D0D">
        <w:t xml:space="preserve">2. Сведения о доходах, об имуществе и обязательствах имущественного характера в соответствии с настоящим Положением представляют лица, замещающие </w:t>
      </w:r>
      <w:r>
        <w:t>муниципальные</w:t>
      </w:r>
      <w:r w:rsidRPr="00480D0D">
        <w:t xml:space="preserve"> должности </w:t>
      </w:r>
      <w:r>
        <w:t>Октябрьского района</w:t>
      </w:r>
      <w:r w:rsidRPr="00480D0D">
        <w:t>, для которых законодательством не установлены иные порядок и формы представления указанных сведений.</w:t>
      </w:r>
    </w:p>
    <w:p w:rsidR="00C95F95" w:rsidRPr="00480D0D" w:rsidRDefault="00C95F95" w:rsidP="0025052B">
      <w:pPr>
        <w:ind w:firstLine="851"/>
        <w:jc w:val="both"/>
      </w:pPr>
      <w:bookmarkStart w:id="7" w:name="sub_1003"/>
      <w:bookmarkEnd w:id="6"/>
      <w:r w:rsidRPr="00480D0D">
        <w:t>3. Сведения о доходах, об имуществе и обязательствах имущественного характера представляются по утвержденным формам справок</w:t>
      </w:r>
      <w:r>
        <w:t xml:space="preserve"> </w:t>
      </w:r>
      <w:r w:rsidRPr="00480D0D">
        <w:t>лица</w:t>
      </w:r>
      <w:r>
        <w:t>ми</w:t>
      </w:r>
      <w:r w:rsidRPr="00480D0D">
        <w:t>, замещающи</w:t>
      </w:r>
      <w:r>
        <w:t>ми</w:t>
      </w:r>
      <w:r w:rsidRPr="00480D0D">
        <w:t xml:space="preserve"> </w:t>
      </w:r>
      <w:r>
        <w:t>муниципальные</w:t>
      </w:r>
      <w:r w:rsidRPr="00480D0D">
        <w:t xml:space="preserve"> должности </w:t>
      </w:r>
      <w:r>
        <w:t>Октябрьского района,</w:t>
      </w:r>
      <w:r w:rsidRPr="00480D0D">
        <w:t xml:space="preserve"> </w:t>
      </w:r>
      <w:r>
        <w:t xml:space="preserve">- </w:t>
      </w:r>
      <w:r w:rsidRPr="00480D0D">
        <w:t>ежегодно, не позднее 30 апреля года, следующего за отчетным.</w:t>
      </w:r>
    </w:p>
    <w:p w:rsidR="00C95F95" w:rsidRPr="00480D0D" w:rsidRDefault="00C95F95" w:rsidP="0025052B">
      <w:pPr>
        <w:ind w:firstLine="851"/>
        <w:jc w:val="both"/>
      </w:pPr>
      <w:bookmarkStart w:id="8" w:name="sub_1005"/>
      <w:bookmarkEnd w:id="7"/>
      <w:r>
        <w:t xml:space="preserve">4. </w:t>
      </w:r>
      <w:r w:rsidRPr="00480D0D">
        <w:t xml:space="preserve">Лицо, замещающее </w:t>
      </w:r>
      <w:r>
        <w:t>муниципальную</w:t>
      </w:r>
      <w:r w:rsidRPr="00480D0D">
        <w:t xml:space="preserve"> должность </w:t>
      </w:r>
      <w:r>
        <w:t>Октябрьского района</w:t>
      </w:r>
      <w:r w:rsidRPr="00480D0D">
        <w:t>, представляет ежегодно:</w:t>
      </w:r>
    </w:p>
    <w:bookmarkEnd w:id="8"/>
    <w:p w:rsidR="00C95F95" w:rsidRPr="00480D0D" w:rsidRDefault="00C95F95" w:rsidP="0025052B">
      <w:pPr>
        <w:ind w:firstLine="851"/>
        <w:jc w:val="both"/>
      </w:pPr>
      <w:r w:rsidRPr="00480D0D"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95F95" w:rsidRPr="00480D0D" w:rsidRDefault="00C95F95" w:rsidP="0025052B">
      <w:pPr>
        <w:ind w:firstLine="851"/>
        <w:jc w:val="both"/>
      </w:pPr>
      <w:r w:rsidRPr="00480D0D"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C95F95" w:rsidRPr="00480D0D" w:rsidRDefault="00C95F95" w:rsidP="0025052B">
      <w:pPr>
        <w:ind w:firstLine="851"/>
        <w:jc w:val="both"/>
      </w:pPr>
      <w:bookmarkStart w:id="9" w:name="sub_1006"/>
      <w:r>
        <w:t>5</w:t>
      </w:r>
      <w:r w:rsidRPr="00480D0D">
        <w:t xml:space="preserve">. Сведения о доходах, об имуществе и обязательствах имущественного характера представляются в </w:t>
      </w:r>
      <w:r>
        <w:t>отдел муниципальной службы и кадровой политики Думы Октябрьского района</w:t>
      </w:r>
      <w:r w:rsidRPr="00480D0D">
        <w:t xml:space="preserve">, если действующим законодательством для лица, замещающего </w:t>
      </w:r>
      <w:r>
        <w:t xml:space="preserve">муниципальную </w:t>
      </w:r>
      <w:r w:rsidRPr="00480D0D">
        <w:t xml:space="preserve">должность </w:t>
      </w:r>
      <w:r>
        <w:t>Октябрьского района</w:t>
      </w:r>
      <w:r w:rsidRPr="00480D0D">
        <w:t>, не установлен иной порядок представления указанных сведений.</w:t>
      </w:r>
    </w:p>
    <w:bookmarkEnd w:id="9"/>
    <w:p w:rsidR="00C95F95" w:rsidRPr="00480D0D" w:rsidRDefault="00C95F95" w:rsidP="0025052B">
      <w:pPr>
        <w:ind w:firstLine="851"/>
        <w:jc w:val="both"/>
      </w:pPr>
      <w:r>
        <w:t>6</w:t>
      </w:r>
      <w:r w:rsidRPr="00480D0D">
        <w:t xml:space="preserve">. В случае если </w:t>
      </w:r>
      <w:r>
        <w:t>лица, замещающи</w:t>
      </w:r>
      <w:r w:rsidRPr="00480D0D">
        <w:t xml:space="preserve">е </w:t>
      </w:r>
      <w:r>
        <w:t>муниципальные</w:t>
      </w:r>
      <w:r w:rsidRPr="00480D0D">
        <w:t xml:space="preserve"> должност</w:t>
      </w:r>
      <w:r>
        <w:t>и</w:t>
      </w:r>
      <w:r w:rsidRPr="00480D0D">
        <w:t xml:space="preserve"> </w:t>
      </w:r>
      <w:r>
        <w:t>Октябрьского района</w:t>
      </w:r>
      <w:r w:rsidRPr="00480D0D">
        <w:t>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</w:t>
      </w:r>
      <w:r>
        <w:t xml:space="preserve">                </w:t>
      </w:r>
      <w:r w:rsidRPr="00480D0D">
        <w:t xml:space="preserve">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C95F95" w:rsidRPr="00480D0D" w:rsidRDefault="00C95F95" w:rsidP="0025052B">
      <w:pPr>
        <w:ind w:firstLine="851"/>
        <w:jc w:val="both"/>
      </w:pPr>
      <w:bookmarkStart w:id="10" w:name="sub_1072"/>
      <w:r w:rsidRPr="00480D0D">
        <w:t xml:space="preserve">Лицо, замещающее </w:t>
      </w:r>
      <w:r>
        <w:t>муниципальную</w:t>
      </w:r>
      <w:r w:rsidRPr="00480D0D">
        <w:t xml:space="preserve"> должность </w:t>
      </w:r>
      <w:r>
        <w:t>Октябрьского района</w:t>
      </w:r>
      <w:r w:rsidRPr="00480D0D">
        <w:t xml:space="preserve">, может представить уточненные сведения в течение трех месяцев после окончания срока, указанного в </w:t>
      </w:r>
      <w:hyperlink w:anchor="sub_1003" w:history="1">
        <w:r w:rsidRPr="00BD021B">
          <w:rPr>
            <w:rStyle w:val="Hyperlink"/>
            <w:color w:val="auto"/>
            <w:u w:val="none"/>
          </w:rPr>
          <w:t>пункте 3</w:t>
        </w:r>
      </w:hyperlink>
      <w:r w:rsidRPr="00BD021B">
        <w:t xml:space="preserve"> н</w:t>
      </w:r>
      <w:r w:rsidRPr="00480D0D">
        <w:t>астоящего Положения.</w:t>
      </w:r>
    </w:p>
    <w:p w:rsidR="00C95F95" w:rsidRPr="00E10D29" w:rsidRDefault="00C95F95" w:rsidP="0025052B">
      <w:pPr>
        <w:ind w:firstLine="851"/>
        <w:jc w:val="both"/>
        <w:rPr>
          <w:b/>
          <w:i/>
          <w:u w:val="single"/>
        </w:rPr>
      </w:pPr>
      <w:bookmarkStart w:id="11" w:name="sub_1008"/>
      <w:bookmarkEnd w:id="10"/>
      <w:r>
        <w:t>7</w:t>
      </w:r>
      <w:r w:rsidRPr="00480D0D">
        <w:t xml:space="preserve">. В случае непредставления по объективным причинам лицом, замещающим </w:t>
      </w:r>
      <w:r>
        <w:t>муниципальную</w:t>
      </w:r>
      <w:r w:rsidRPr="00480D0D">
        <w:t xml:space="preserve"> должность </w:t>
      </w:r>
      <w:r>
        <w:t>Октябрьского района</w:t>
      </w:r>
      <w:r w:rsidRPr="00480D0D">
        <w:t xml:space="preserve">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>
        <w:t>межведомственным Советом при главе Октябрьского района по противодействию коррупции.</w:t>
      </w:r>
    </w:p>
    <w:p w:rsidR="00C95F95" w:rsidRPr="00480D0D" w:rsidRDefault="00C95F95" w:rsidP="0025052B">
      <w:pPr>
        <w:ind w:firstLine="851"/>
        <w:jc w:val="both"/>
      </w:pPr>
      <w:bookmarkStart w:id="12" w:name="sub_1009"/>
      <w:bookmarkEnd w:id="11"/>
      <w:r>
        <w:t>8</w:t>
      </w:r>
      <w:r w:rsidRPr="00480D0D">
        <w:t xml:space="preserve"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</w:t>
      </w:r>
      <w:r>
        <w:t>муниципальные</w:t>
      </w:r>
      <w:r w:rsidRPr="00480D0D">
        <w:t xml:space="preserve"> должности </w:t>
      </w:r>
      <w:r>
        <w:t>Октябрьского района</w:t>
      </w:r>
      <w:r w:rsidRPr="00480D0D">
        <w:t xml:space="preserve">, осуществляется в соответствии с </w:t>
      </w:r>
      <w:r>
        <w:t xml:space="preserve">федеральным законодательством, </w:t>
      </w:r>
      <w:r w:rsidRPr="00480D0D">
        <w:t>законодательством Ханты-Мансийско</w:t>
      </w:r>
      <w:r>
        <w:t>го автономного округа – Югры и муниципальными правовыми актами Октябрьского района.</w:t>
      </w:r>
    </w:p>
    <w:p w:rsidR="00C95F95" w:rsidRPr="00480D0D" w:rsidRDefault="00C95F95" w:rsidP="0025052B">
      <w:pPr>
        <w:ind w:firstLine="851"/>
        <w:jc w:val="both"/>
      </w:pPr>
      <w:bookmarkStart w:id="13" w:name="sub_1010"/>
      <w:bookmarkEnd w:id="12"/>
      <w:r>
        <w:t>9</w:t>
      </w:r>
      <w:r w:rsidRPr="00480D0D">
        <w:t xml:space="preserve">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</w:t>
      </w:r>
      <w:r>
        <w:t>муниципальные</w:t>
      </w:r>
      <w:r w:rsidRPr="00480D0D">
        <w:t xml:space="preserve"> должности </w:t>
      </w:r>
      <w:r>
        <w:t>Октябрьского района</w:t>
      </w:r>
      <w:r w:rsidRPr="00480D0D"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95F95" w:rsidRPr="00480D0D" w:rsidRDefault="00C95F95" w:rsidP="0025052B">
      <w:pPr>
        <w:ind w:firstLine="851"/>
        <w:jc w:val="both"/>
      </w:pPr>
      <w:bookmarkStart w:id="14" w:name="sub_1011"/>
      <w:bookmarkEnd w:id="13"/>
      <w:r w:rsidRPr="00480D0D">
        <w:t>1</w:t>
      </w:r>
      <w:r>
        <w:t>0</w:t>
      </w:r>
      <w:r w:rsidRPr="00480D0D">
        <w:t>. Сведения о доходах, об имуществе и обязательствах имущественно</w:t>
      </w:r>
      <w:r>
        <w:t>го характера лица, замещающего муниципальную</w:t>
      </w:r>
      <w:r w:rsidRPr="00480D0D">
        <w:t xml:space="preserve"> должность </w:t>
      </w:r>
      <w:r>
        <w:t>Октябрьского района</w:t>
      </w:r>
      <w:r w:rsidRPr="00480D0D">
        <w:t xml:space="preserve">, его супруги (супруга) и несовершеннолетних детей в соответствии с порядком, утвержденным </w:t>
      </w:r>
      <w:r>
        <w:t>постановлением главы Октябрьского района</w:t>
      </w:r>
      <w:r w:rsidRPr="00480D0D">
        <w:t xml:space="preserve">, размещаются на официальном </w:t>
      </w:r>
      <w:r>
        <w:t>веб-</w:t>
      </w:r>
      <w:r w:rsidRPr="00480D0D">
        <w:t xml:space="preserve">сайте </w:t>
      </w:r>
      <w:r>
        <w:t>Октябрьского района</w:t>
      </w:r>
      <w:r w:rsidRPr="00480D0D">
        <w:t xml:space="preserve">, </w:t>
      </w:r>
      <w:r>
        <w:t xml:space="preserve">   </w:t>
      </w:r>
      <w:r w:rsidRPr="00480D0D">
        <w:t xml:space="preserve">а в случае отсутствия этих сведений на официальном </w:t>
      </w:r>
      <w:r>
        <w:t>веб-</w:t>
      </w:r>
      <w:r w:rsidRPr="00480D0D">
        <w:t xml:space="preserve">сайте </w:t>
      </w:r>
      <w:r>
        <w:t>Октябрьского района</w:t>
      </w:r>
      <w:r w:rsidRPr="00480D0D">
        <w:t xml:space="preserve"> - предоставляются средствам массовой информации для опубликования по их запросам.</w:t>
      </w:r>
    </w:p>
    <w:p w:rsidR="00C95F95" w:rsidRPr="00480D0D" w:rsidRDefault="00C95F95" w:rsidP="0025052B">
      <w:pPr>
        <w:ind w:firstLine="851"/>
        <w:jc w:val="both"/>
      </w:pPr>
      <w:bookmarkStart w:id="15" w:name="sub_1012"/>
      <w:bookmarkEnd w:id="14"/>
      <w:r w:rsidRPr="00480D0D">
        <w:t>1</w:t>
      </w:r>
      <w:r>
        <w:t>1</w:t>
      </w:r>
      <w:r w:rsidRPr="00480D0D">
        <w:t xml:space="preserve">. </w:t>
      </w:r>
      <w:r>
        <w:t>Муниципальные служащие</w:t>
      </w:r>
      <w:r w:rsidRPr="00480D0D">
        <w:t>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95F95" w:rsidRDefault="00C95F95" w:rsidP="0025052B">
      <w:pPr>
        <w:ind w:firstLine="851"/>
        <w:jc w:val="both"/>
      </w:pPr>
      <w:bookmarkStart w:id="16" w:name="sub_1013"/>
      <w:bookmarkEnd w:id="15"/>
      <w:r w:rsidRPr="00480D0D">
        <w:t>1</w:t>
      </w:r>
      <w:r>
        <w:t>2</w:t>
      </w:r>
      <w:r w:rsidRPr="00480D0D">
        <w:t xml:space="preserve">. Сведения о доходах, об имуществе и обязательствах имущественного характера, представленные в соответствии с настоящим Положением лицом, замещающим </w:t>
      </w:r>
      <w:r>
        <w:t>муниципальную</w:t>
      </w:r>
      <w:r w:rsidRPr="00480D0D">
        <w:t xml:space="preserve"> должность </w:t>
      </w:r>
      <w:r>
        <w:t>Октябрьского района</w:t>
      </w:r>
      <w:r w:rsidRPr="00480D0D">
        <w:t xml:space="preserve">, при наделении полномочиями по должности (назначении, избрании на должность), а также представляемые им ежегодно, и информация о результатах проверки достоверности и полноты этих сведений приобщаются к личному делу лица, замещающего </w:t>
      </w:r>
      <w:r>
        <w:t>муниципальную</w:t>
      </w:r>
      <w:r w:rsidRPr="00480D0D">
        <w:t xml:space="preserve"> должность </w:t>
      </w:r>
      <w:r>
        <w:t>Октябрьского района</w:t>
      </w:r>
      <w:r w:rsidRPr="00480D0D">
        <w:t>.</w:t>
      </w:r>
    </w:p>
    <w:bookmarkEnd w:id="16"/>
    <w:p w:rsidR="00C95F95" w:rsidRPr="00480D0D" w:rsidRDefault="00C95F95" w:rsidP="0025052B">
      <w:pPr>
        <w:ind w:firstLine="851"/>
        <w:jc w:val="both"/>
      </w:pPr>
      <w:r w:rsidRPr="00480D0D">
        <w:t>1</w:t>
      </w:r>
      <w:r>
        <w:t>3</w:t>
      </w:r>
      <w:r w:rsidRPr="00480D0D"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лицо, замещающее </w:t>
      </w:r>
      <w:r>
        <w:t>муниципальную</w:t>
      </w:r>
      <w:r w:rsidRPr="00480D0D">
        <w:t xml:space="preserve"> должность </w:t>
      </w:r>
      <w:r>
        <w:t>Октябрьского района</w:t>
      </w:r>
      <w:r w:rsidRPr="00480D0D">
        <w:t>, нес</w:t>
      </w:r>
      <w:r>
        <w:t>е</w:t>
      </w:r>
      <w:r w:rsidRPr="00480D0D">
        <w:t>т ответственность в соответствии с законодательством Российской Федерации.</w:t>
      </w:r>
    </w:p>
    <w:p w:rsidR="00C95F95" w:rsidRDefault="00C95F95" w:rsidP="0025052B">
      <w:pPr>
        <w:ind w:firstLine="851"/>
        <w:jc w:val="both"/>
      </w:pPr>
    </w:p>
    <w:p w:rsidR="00C95F95" w:rsidRDefault="00C95F95" w:rsidP="0025052B">
      <w:pPr>
        <w:ind w:firstLine="851"/>
        <w:jc w:val="both"/>
      </w:pPr>
    </w:p>
    <w:p w:rsidR="00C95F95" w:rsidRDefault="00C95F95" w:rsidP="0025052B">
      <w:pPr>
        <w:ind w:firstLine="851"/>
        <w:jc w:val="both"/>
      </w:pPr>
    </w:p>
    <w:p w:rsidR="00C95F95" w:rsidRDefault="00C95F95" w:rsidP="0025052B">
      <w:pPr>
        <w:ind w:firstLine="851"/>
        <w:jc w:val="both"/>
      </w:pPr>
    </w:p>
    <w:p w:rsidR="00C95F95" w:rsidRDefault="00C95F95" w:rsidP="00471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5F95" w:rsidRPr="0018225A" w:rsidRDefault="00C95F95" w:rsidP="00471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 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95F95" w:rsidRDefault="00C95F95" w:rsidP="004713ED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главы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68</w:t>
      </w:r>
    </w:p>
    <w:p w:rsidR="00C95F95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В 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__________________________________________________</w:t>
      </w: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</w:t>
      </w:r>
      <w:r w:rsidRPr="005953D4">
        <w:rPr>
          <w:rFonts w:ascii="Times New Roman" w:hAnsi="Times New Roman" w:cs="Times New Roman"/>
        </w:rPr>
        <w:t>(указывается наименование кадрового подразделения органов местного самоуправления</w:t>
      </w: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Октябрьского района</w:t>
      </w:r>
      <w:r w:rsidRPr="005953D4">
        <w:rPr>
          <w:rFonts w:ascii="Times New Roman" w:hAnsi="Times New Roman" w:cs="Times New Roman"/>
        </w:rPr>
        <w:t>)</w:t>
      </w: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4713E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СПРАВКА</w:t>
      </w:r>
    </w:p>
    <w:p w:rsidR="00C95F95" w:rsidRPr="005953D4" w:rsidRDefault="00C95F95" w:rsidP="004713E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о доходах, об имуществе и обязательствах</w:t>
      </w:r>
    </w:p>
    <w:p w:rsidR="00C95F95" w:rsidRPr="005953D4" w:rsidRDefault="00C95F95" w:rsidP="004713E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имущественного характера </w:t>
      </w:r>
      <w:r>
        <w:rPr>
          <w:rFonts w:ascii="Times New Roman" w:hAnsi="Times New Roman" w:cs="Times New Roman"/>
        </w:rPr>
        <w:t>лица</w:t>
      </w:r>
      <w:r w:rsidRPr="005953D4">
        <w:rPr>
          <w:rFonts w:ascii="Times New Roman" w:hAnsi="Times New Roman" w:cs="Times New Roman"/>
        </w:rPr>
        <w:t>,</w:t>
      </w:r>
    </w:p>
    <w:p w:rsidR="00C95F95" w:rsidRPr="005953D4" w:rsidRDefault="00C95F95" w:rsidP="004713E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замещ</w:t>
      </w:r>
      <w:r>
        <w:rPr>
          <w:rFonts w:ascii="Times New Roman" w:hAnsi="Times New Roman" w:cs="Times New Roman"/>
        </w:rPr>
        <w:t>ающего му</w:t>
      </w:r>
      <w:r w:rsidRPr="005953D4">
        <w:rPr>
          <w:rFonts w:ascii="Times New Roman" w:hAnsi="Times New Roman" w:cs="Times New Roman"/>
        </w:rPr>
        <w:t>ниципальн</w:t>
      </w:r>
      <w:r>
        <w:rPr>
          <w:rFonts w:ascii="Times New Roman" w:hAnsi="Times New Roman" w:cs="Times New Roman"/>
        </w:rPr>
        <w:t>ую</w:t>
      </w:r>
      <w:r w:rsidRPr="005953D4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 Октябрьского района</w:t>
      </w:r>
    </w:p>
    <w:p w:rsidR="00C95F95" w:rsidRPr="005953D4" w:rsidRDefault="00C95F95" w:rsidP="004713ED">
      <w:pPr>
        <w:pStyle w:val="ConsPlusNonformat"/>
        <w:jc w:val="center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Я, 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________________________________</w:t>
      </w: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______________________________________________________________________________________________,</w:t>
      </w: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953D4">
        <w:rPr>
          <w:rFonts w:ascii="Times New Roman" w:hAnsi="Times New Roman" w:cs="Times New Roman"/>
        </w:rPr>
        <w:t xml:space="preserve">  (фамилия, имя, отчество, дата рождения)</w:t>
      </w: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</w:t>
      </w: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________________________________,</w:t>
      </w: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5953D4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замещаемая должность</w:t>
      </w:r>
      <w:r w:rsidRPr="005953D4">
        <w:rPr>
          <w:rFonts w:ascii="Times New Roman" w:hAnsi="Times New Roman" w:cs="Times New Roman"/>
        </w:rPr>
        <w:t>)</w:t>
      </w: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проживающий по адресу: 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</w:t>
      </w: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5953D4">
        <w:rPr>
          <w:rFonts w:ascii="Times New Roman" w:hAnsi="Times New Roman" w:cs="Times New Roman"/>
        </w:rPr>
        <w:t xml:space="preserve">     (адрес места жительства)</w:t>
      </w:r>
    </w:p>
    <w:p w:rsidR="00C95F95" w:rsidRPr="005953D4" w:rsidRDefault="00C95F95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________________________________,</w:t>
      </w:r>
    </w:p>
    <w:p w:rsidR="00C95F95" w:rsidRPr="005953D4" w:rsidRDefault="00C95F95" w:rsidP="001B123C">
      <w:pPr>
        <w:pStyle w:val="ConsPlusNonformat"/>
        <w:jc w:val="both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сообщаю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сведения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</w:t>
      </w:r>
      <w:hyperlink w:anchor="Par98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  <w:r w:rsidRPr="005953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своих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доходах за отчетный период с 1 января 20____ г. по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31 декабря 20__ г., об имуществе, принадлежащем мне на праве собственности,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о  вкладах  в  банках,  ценных  бумагах, об  </w:t>
      </w:r>
      <w:r>
        <w:rPr>
          <w:rFonts w:ascii="Times New Roman" w:hAnsi="Times New Roman" w:cs="Times New Roman"/>
        </w:rPr>
        <w:t xml:space="preserve"> об</w:t>
      </w:r>
      <w:r w:rsidRPr="005953D4">
        <w:rPr>
          <w:rFonts w:ascii="Times New Roman" w:hAnsi="Times New Roman" w:cs="Times New Roman"/>
        </w:rPr>
        <w:t>язательствах  имущественного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характера по состоянию на конец отчетного периода (на отчетную дату):</w:t>
      </w: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Default="00C95F95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nformat"/>
        <w:rPr>
          <w:rFonts w:ascii="Times New Roman" w:hAnsi="Times New Roman" w:cs="Times New Roman"/>
        </w:rPr>
      </w:pPr>
      <w:bookmarkStart w:id="17" w:name="Par694"/>
      <w:bookmarkEnd w:id="17"/>
      <w:r w:rsidRPr="005953D4">
        <w:rPr>
          <w:rFonts w:ascii="Times New Roman" w:hAnsi="Times New Roman" w:cs="Times New Roman"/>
        </w:rPr>
        <w:t xml:space="preserve">Раздел 1. Сведения о доходах </w:t>
      </w:r>
      <w:hyperlink w:anchor="Par724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7140"/>
        <w:gridCol w:w="1428"/>
      </w:tblGrid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дохода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Величина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дохода </w:t>
            </w:r>
            <w:hyperlink w:anchor="Par72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по основному месту работы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педагогической деятельности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научной деятельности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иной творческой деятельности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вкладов в банках и иных кредитных организациях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ценных бумаг и долей участия в коммерческих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организациях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Иные доходы (указать вид дохода):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Итого доход за отчетный период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ar724"/>
      <w:bookmarkEnd w:id="18"/>
      <w:r w:rsidRPr="005953D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ar725"/>
      <w:bookmarkEnd w:id="19"/>
      <w:r w:rsidRPr="005953D4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20" w:name="Par727"/>
      <w:bookmarkEnd w:id="20"/>
      <w:r w:rsidRPr="005953D4">
        <w:rPr>
          <w:rFonts w:ascii="Times New Roman" w:hAnsi="Times New Roman" w:cs="Times New Roman"/>
        </w:rPr>
        <w:t>Раздел 2. Сведения об имуществе</w:t>
      </w: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21" w:name="Par728"/>
      <w:bookmarkEnd w:id="21"/>
      <w:r w:rsidRPr="005953D4">
        <w:rPr>
          <w:rFonts w:ascii="Times New Roman" w:hAnsi="Times New Roman" w:cs="Times New Roman"/>
        </w:rPr>
        <w:t>2.1. Недвижимое имущество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3689"/>
        <w:gridCol w:w="1785"/>
        <w:gridCol w:w="2142"/>
        <w:gridCol w:w="1190"/>
      </w:tblGrid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собственности</w:t>
            </w:r>
            <w:hyperlink w:anchor="Par768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нахождения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(адрес)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Площадь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(кв. м)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Земельные участки </w:t>
            </w:r>
            <w:hyperlink w:anchor="Par769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: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Жилые дома: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Квартиры: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Дачи: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Гаражи: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Иное недвижимое имущество: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ar768"/>
      <w:bookmarkEnd w:id="22"/>
      <w:r w:rsidRPr="005953D4">
        <w:rPr>
          <w:rFonts w:ascii="Times New Roman" w:hAnsi="Times New Roman" w:cs="Times New Roman"/>
        </w:rPr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замещающего муниципальную должность </w:t>
      </w:r>
      <w:r>
        <w:rPr>
          <w:rFonts w:ascii="Times New Roman" w:hAnsi="Times New Roman" w:cs="Times New Roman"/>
        </w:rPr>
        <w:t>Октябрьского района</w:t>
      </w:r>
      <w:r w:rsidRPr="005953D4">
        <w:rPr>
          <w:rFonts w:ascii="Times New Roman" w:hAnsi="Times New Roman" w:cs="Times New Roman"/>
        </w:rPr>
        <w:t>, который представляет сведения.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ar769"/>
      <w:bookmarkEnd w:id="23"/>
      <w:r w:rsidRPr="005953D4">
        <w:rPr>
          <w:rFonts w:ascii="Times New Roman" w:hAnsi="Times New Roman" w:cs="Times New Roman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24" w:name="Par771"/>
      <w:bookmarkEnd w:id="24"/>
      <w:r w:rsidRPr="005953D4">
        <w:rPr>
          <w:rFonts w:ascii="Times New Roman" w:hAnsi="Times New Roman" w:cs="Times New Roman"/>
        </w:rPr>
        <w:t>2.2. Транспортные средства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4046"/>
        <w:gridCol w:w="2737"/>
        <w:gridCol w:w="1904"/>
      </w:tblGrid>
      <w:tr w:rsidR="00C95F95" w:rsidRPr="005953D4" w:rsidTr="005953D4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марка транспортного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средства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Вид собственности </w:t>
            </w:r>
            <w:hyperlink w:anchor="Par812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регистрации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Автомобили легковые: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Автомобили грузовые: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Автоприцепы: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Мототранспортные средства: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Сельскохозяйственная техника: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Водный транспорт: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Воздушный транспорт: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Иные транспортные средства: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ar812"/>
      <w:bookmarkEnd w:id="25"/>
      <w:r w:rsidRPr="005953D4">
        <w:rPr>
          <w:rFonts w:ascii="Times New Roman" w:hAnsi="Times New Roman" w:cs="Times New Roman"/>
        </w:rPr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замещающего муниципальную должность </w:t>
      </w:r>
      <w:r>
        <w:rPr>
          <w:rFonts w:ascii="Times New Roman" w:hAnsi="Times New Roman" w:cs="Times New Roman"/>
        </w:rPr>
        <w:t>Октябрьского района</w:t>
      </w:r>
      <w:r w:rsidRPr="005953D4">
        <w:rPr>
          <w:rFonts w:ascii="Times New Roman" w:hAnsi="Times New Roman" w:cs="Times New Roman"/>
        </w:rPr>
        <w:t>, который представляет сведения.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26" w:name="Par814"/>
      <w:bookmarkEnd w:id="26"/>
      <w:r w:rsidRPr="005953D4">
        <w:rPr>
          <w:rFonts w:ascii="Times New Roman" w:hAnsi="Times New Roman" w:cs="Times New Roman"/>
        </w:rPr>
        <w:t>Раздел 3. Сведения о денежных средствах, находящихся на счетах в банках и иных кредитных организациях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3332"/>
        <w:gridCol w:w="1428"/>
        <w:gridCol w:w="1190"/>
        <w:gridCol w:w="1547"/>
        <w:gridCol w:w="1428"/>
      </w:tblGrid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Наименование и адрес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банка или иной кредитной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организации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валюта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счета </w:t>
            </w:r>
            <w:hyperlink w:anchor="Par830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Дата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открытия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счета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Номер счета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Остаток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 счете</w:t>
            </w:r>
            <w:hyperlink w:anchor="Par831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" w:name="Par830"/>
      <w:bookmarkEnd w:id="27"/>
      <w:r w:rsidRPr="005953D4">
        <w:rPr>
          <w:rFonts w:ascii="Times New Roman" w:hAnsi="Times New Roman" w:cs="Times New Roman"/>
        </w:rPr>
        <w:t>&lt;1&gt; Указываются вид счета (депозитный, текущий, расчетный, ссудный и другие) и валюта счета.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" w:name="Par831"/>
      <w:bookmarkEnd w:id="28"/>
      <w:r w:rsidRPr="005953D4">
        <w:rPr>
          <w:rFonts w:ascii="Times New Roman" w:hAnsi="Times New Roman" w:cs="Times New Roman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95F95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29" w:name="Par833"/>
      <w:bookmarkEnd w:id="29"/>
      <w:r w:rsidRPr="005953D4">
        <w:rPr>
          <w:rFonts w:ascii="Times New Roman" w:hAnsi="Times New Roman" w:cs="Times New Roman"/>
        </w:rPr>
        <w:t>Раздел 4. Сведения о ценных бумагах</w:t>
      </w: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30" w:name="Par834"/>
      <w:bookmarkEnd w:id="30"/>
      <w:r w:rsidRPr="005953D4">
        <w:rPr>
          <w:rFonts w:ascii="Times New Roman" w:hAnsi="Times New Roman" w:cs="Times New Roman"/>
        </w:rPr>
        <w:t>4.1. Акции и иное участие в коммерческих организациях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2975"/>
        <w:gridCol w:w="2100"/>
        <w:gridCol w:w="1276"/>
        <w:gridCol w:w="1146"/>
        <w:gridCol w:w="1428"/>
      </w:tblGrid>
      <w:tr w:rsidR="00C95F95" w:rsidRPr="005953D4" w:rsidTr="001B123C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Наименование и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организационно-правовая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форма организации </w:t>
            </w:r>
            <w:hyperlink w:anchor="Par853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нахождения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организации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(адрес)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Уставный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капитал</w:t>
            </w:r>
            <w:hyperlink w:anchor="Par854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Доля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участия</w:t>
            </w:r>
            <w:hyperlink w:anchor="Par855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Основание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участия</w:t>
            </w:r>
            <w:hyperlink w:anchor="Par856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</w:tr>
      <w:tr w:rsidR="00C95F95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C95F95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1" w:name="Par853"/>
      <w:bookmarkEnd w:id="31"/>
      <w:r w:rsidRPr="005953D4">
        <w:rPr>
          <w:rFonts w:ascii="Times New Roman" w:hAnsi="Times New Roman" w:cs="Times New Roman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ar854"/>
      <w:bookmarkEnd w:id="32"/>
      <w:r w:rsidRPr="005953D4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ar855"/>
      <w:bookmarkEnd w:id="33"/>
      <w:r w:rsidRPr="005953D4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" w:name="Par856"/>
      <w:bookmarkEnd w:id="34"/>
      <w:r w:rsidRPr="005953D4">
        <w:rPr>
          <w:rFonts w:ascii="Times New Roman" w:hAnsi="Times New Roman" w:cs="Times New Roman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35" w:name="Par858"/>
      <w:bookmarkEnd w:id="35"/>
      <w:r w:rsidRPr="005953D4">
        <w:rPr>
          <w:rFonts w:ascii="Times New Roman" w:hAnsi="Times New Roman" w:cs="Times New Roman"/>
        </w:rPr>
        <w:t>4.2. Иные ценные бумаги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547"/>
        <w:gridCol w:w="2618"/>
        <w:gridCol w:w="1785"/>
        <w:gridCol w:w="1428"/>
        <w:gridCol w:w="1547"/>
      </w:tblGrid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ценной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бумаги </w:t>
            </w:r>
            <w:hyperlink w:anchor="Par884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Лицо, выпустившее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ценную бумагу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Номинальная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величина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Общее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количество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Общая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стоимость</w:t>
            </w:r>
            <w:hyperlink w:anchor="Par88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Итого  по разделу 4  </w:t>
      </w:r>
      <w:r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Сведения  о ценных бумагах</w:t>
      </w:r>
      <w:r>
        <w:rPr>
          <w:rFonts w:ascii="Times New Roman" w:hAnsi="Times New Roman" w:cs="Times New Roman"/>
        </w:rPr>
        <w:t>»</w:t>
      </w:r>
      <w:r w:rsidRPr="005953D4">
        <w:rPr>
          <w:rFonts w:ascii="Times New Roman" w:hAnsi="Times New Roman" w:cs="Times New Roman"/>
        </w:rPr>
        <w:t xml:space="preserve"> суммарная декларированная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стоимость  ценных бумаг, включая доли участия  в коммерческих  организациях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(руб.):</w:t>
      </w:r>
    </w:p>
    <w:p w:rsidR="00C95F95" w:rsidRPr="005953D4" w:rsidRDefault="00C95F95" w:rsidP="005953D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</w:t>
      </w:r>
      <w:r w:rsidRPr="005953D4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_______________________________.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ar884"/>
      <w:bookmarkEnd w:id="36"/>
      <w:r w:rsidRPr="005953D4">
        <w:rPr>
          <w:rFonts w:ascii="Times New Roman" w:hAnsi="Times New Roman" w:cs="Times New Roman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w:anchor="Par834" w:tooltip="Ссылка на текущий документ" w:history="1">
        <w:r w:rsidRPr="005953D4">
          <w:rPr>
            <w:rFonts w:ascii="Times New Roman" w:hAnsi="Times New Roman" w:cs="Times New Roman"/>
          </w:rPr>
          <w:t>подразделе</w:t>
        </w:r>
      </w:hyperlink>
      <w:r w:rsidRPr="005953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Акции и иное участие в коммерческих организациях</w:t>
      </w:r>
      <w:r>
        <w:rPr>
          <w:rFonts w:ascii="Times New Roman" w:hAnsi="Times New Roman" w:cs="Times New Roman"/>
        </w:rPr>
        <w:t>»</w:t>
      </w:r>
      <w:r w:rsidRPr="005953D4">
        <w:rPr>
          <w:rFonts w:ascii="Times New Roman" w:hAnsi="Times New Roman" w:cs="Times New Roman"/>
        </w:rPr>
        <w:t>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7" w:name="Par885"/>
      <w:bookmarkEnd w:id="37"/>
      <w:r w:rsidRPr="005953D4">
        <w:rPr>
          <w:rFonts w:ascii="Times New Roman" w:hAnsi="Times New Roman" w:cs="Times New Roman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38" w:name="Par887"/>
      <w:bookmarkEnd w:id="38"/>
      <w:r w:rsidRPr="005953D4">
        <w:rPr>
          <w:rFonts w:ascii="Times New Roman" w:hAnsi="Times New Roman" w:cs="Times New Roman"/>
        </w:rPr>
        <w:t>Раздел 5. Сведения об обязательствах имущественного характера</w:t>
      </w: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39" w:name="Par888"/>
      <w:bookmarkEnd w:id="39"/>
      <w:r w:rsidRPr="005953D4">
        <w:rPr>
          <w:rFonts w:ascii="Times New Roman" w:hAnsi="Times New Roman" w:cs="Times New Roman"/>
        </w:rPr>
        <w:t xml:space="preserve">5.1. Объекты недвижимого имущества, находящиеся в пользовании </w:t>
      </w:r>
      <w:hyperlink w:anchor="Par904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785"/>
        <w:gridCol w:w="1547"/>
        <w:gridCol w:w="1547"/>
        <w:gridCol w:w="2856"/>
        <w:gridCol w:w="1190"/>
      </w:tblGrid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имущества</w:t>
            </w:r>
            <w:r>
              <w:rPr>
                <w:sz w:val="20"/>
                <w:szCs w:val="20"/>
              </w:rPr>
              <w:t xml:space="preserve"> </w:t>
            </w:r>
            <w:hyperlink w:anchor="Par90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сроки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пользования</w:t>
            </w:r>
            <w:hyperlink w:anchor="Par906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Основание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пользования</w:t>
            </w:r>
            <w:hyperlink w:anchor="Par907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нахождения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(адрес)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Площадь</w:t>
            </w:r>
          </w:p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(кв. м)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ar904"/>
      <w:bookmarkEnd w:id="40"/>
      <w:r w:rsidRPr="005953D4">
        <w:rPr>
          <w:rFonts w:ascii="Times New Roman" w:hAnsi="Times New Roman" w:cs="Times New Roman"/>
        </w:rPr>
        <w:t>&lt;1&gt; Указываются по состоянию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1" w:name="Par905"/>
      <w:bookmarkEnd w:id="41"/>
      <w:r w:rsidRPr="005953D4">
        <w:rPr>
          <w:rFonts w:ascii="Times New Roman" w:hAnsi="Times New Roman" w:cs="Times New Roman"/>
        </w:rPr>
        <w:t>&lt;2&gt; Указывается вид недвижимого имущества (земельный участок, жилой дом, дача и другие).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2" w:name="Par906"/>
      <w:bookmarkEnd w:id="42"/>
      <w:r w:rsidRPr="005953D4">
        <w:rPr>
          <w:rFonts w:ascii="Times New Roman" w:hAnsi="Times New Roman" w:cs="Times New Roman"/>
        </w:rPr>
        <w:t>&lt;3&gt; Указываются вид пользования (аренда, безвозмездное пользование и другие) и сроки пользования.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" w:name="Par907"/>
      <w:bookmarkEnd w:id="43"/>
      <w:r w:rsidRPr="005953D4">
        <w:rPr>
          <w:rFonts w:ascii="Times New Roman" w:hAnsi="Times New Roman" w:cs="Times New Roman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44" w:name="Par909"/>
      <w:bookmarkEnd w:id="44"/>
      <w:r w:rsidRPr="005953D4">
        <w:rPr>
          <w:rFonts w:ascii="Times New Roman" w:hAnsi="Times New Roman" w:cs="Times New Roman"/>
        </w:rPr>
        <w:t xml:space="preserve">5.2. Прочие обязательства </w:t>
      </w:r>
      <w:hyperlink w:anchor="Par934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785"/>
        <w:gridCol w:w="1589"/>
        <w:gridCol w:w="1862"/>
        <w:gridCol w:w="1904"/>
        <w:gridCol w:w="1785"/>
      </w:tblGrid>
      <w:tr w:rsidR="00C95F95" w:rsidRPr="005953D4" w:rsidTr="0098273D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Содержание</w:t>
            </w:r>
          </w:p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93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Кредитор</w:t>
            </w:r>
          </w:p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(должник)</w:t>
            </w:r>
            <w:hyperlink w:anchor="Par936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Основание</w:t>
            </w:r>
          </w:p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возникновения </w:t>
            </w:r>
            <w:hyperlink w:anchor="Par937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Сумма</w:t>
            </w:r>
          </w:p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938" w:tooltip="Ссылка на текущий документ" w:history="1">
              <w:r w:rsidRPr="005953D4">
                <w:rPr>
                  <w:sz w:val="20"/>
                  <w:szCs w:val="20"/>
                </w:rPr>
                <w:t>&lt;5&gt;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Условия</w:t>
            </w:r>
          </w:p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939" w:tooltip="Ссылка на текущий документ" w:history="1">
              <w:r w:rsidRPr="005953D4">
                <w:rPr>
                  <w:sz w:val="20"/>
                  <w:szCs w:val="20"/>
                </w:rPr>
                <w:t>&lt;6&gt;</w:t>
              </w:r>
            </w:hyperlink>
          </w:p>
        </w:tc>
      </w:tr>
      <w:tr w:rsidR="00C95F95" w:rsidRPr="005953D4" w:rsidTr="0098273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C95F95" w:rsidRPr="005953D4" w:rsidTr="0098273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98273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98273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bookmarkStart w:id="45" w:name="Par934"/>
      <w:bookmarkEnd w:id="45"/>
      <w:r w:rsidRPr="005953D4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___»</w:t>
      </w:r>
      <w:r w:rsidRPr="005953D4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</w:t>
      </w:r>
      <w:r w:rsidRPr="005953D4">
        <w:rPr>
          <w:rFonts w:ascii="Times New Roman" w:hAnsi="Times New Roman" w:cs="Times New Roman"/>
        </w:rPr>
        <w:t>_______ 20__ г. _____________</w:t>
      </w:r>
      <w:r>
        <w:rPr>
          <w:rFonts w:ascii="Times New Roman" w:hAnsi="Times New Roman" w:cs="Times New Roman"/>
        </w:rPr>
        <w:t>___________</w:t>
      </w:r>
      <w:r w:rsidRPr="005953D4">
        <w:rPr>
          <w:rFonts w:ascii="Times New Roman" w:hAnsi="Times New Roman" w:cs="Times New Roman"/>
        </w:rPr>
        <w:t>_____________________________________</w:t>
      </w: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5953D4">
        <w:rPr>
          <w:rFonts w:ascii="Times New Roman" w:hAnsi="Times New Roman" w:cs="Times New Roman"/>
        </w:rPr>
        <w:t xml:space="preserve">(подпись </w:t>
      </w:r>
      <w:r>
        <w:rPr>
          <w:rFonts w:ascii="Times New Roman" w:hAnsi="Times New Roman" w:cs="Times New Roman"/>
        </w:rPr>
        <w:t>лица</w:t>
      </w:r>
      <w:r w:rsidRPr="005953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замещающего муниципальную </w:t>
      </w:r>
      <w:r w:rsidRPr="005953D4">
        <w:rPr>
          <w:rFonts w:ascii="Times New Roman" w:hAnsi="Times New Roman" w:cs="Times New Roman"/>
        </w:rPr>
        <w:t>должност</w:t>
      </w:r>
      <w:r>
        <w:rPr>
          <w:rFonts w:ascii="Times New Roman" w:hAnsi="Times New Roman" w:cs="Times New Roman"/>
        </w:rPr>
        <w:t xml:space="preserve">ь                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Октябрьского района)                                   </w:t>
      </w:r>
      <w:r w:rsidRPr="005953D4">
        <w:rPr>
          <w:rFonts w:ascii="Times New Roman" w:hAnsi="Times New Roman" w:cs="Times New Roman"/>
        </w:rPr>
        <w:t xml:space="preserve">          _______________________________________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5953D4">
        <w:rPr>
          <w:rFonts w:ascii="Times New Roman" w:hAnsi="Times New Roman" w:cs="Times New Roman"/>
        </w:rPr>
        <w:t xml:space="preserve">  (Ф.И.О. и подпись лица, принявшего справку)</w:t>
      </w: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6" w:name="Par935"/>
      <w:bookmarkEnd w:id="46"/>
      <w:r w:rsidRPr="005953D4">
        <w:rPr>
          <w:rFonts w:ascii="Times New Roman" w:hAnsi="Times New Roman" w:cs="Times New Roman"/>
        </w:rPr>
        <w:t>&lt;2&gt; Указывается существо обязательства (заем, кредит и другие).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7" w:name="Par936"/>
      <w:bookmarkEnd w:id="47"/>
      <w:r w:rsidRPr="005953D4">
        <w:rPr>
          <w:rFonts w:ascii="Times New Roman" w:hAnsi="Times New Roman" w:cs="Times New Roman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8" w:name="Par937"/>
      <w:bookmarkEnd w:id="48"/>
      <w:r w:rsidRPr="005953D4">
        <w:rPr>
          <w:rFonts w:ascii="Times New Roman" w:hAnsi="Times New Roman" w:cs="Times New Roman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9" w:name="Par938"/>
      <w:bookmarkEnd w:id="49"/>
      <w:r w:rsidRPr="005953D4">
        <w:rPr>
          <w:rFonts w:ascii="Times New Roman" w:hAnsi="Times New Roman" w:cs="Times New Roman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0" w:name="Par939"/>
      <w:bookmarkEnd w:id="50"/>
      <w:r w:rsidRPr="005953D4">
        <w:rPr>
          <w:rFonts w:ascii="Times New Roman" w:hAnsi="Times New Roman" w:cs="Times New Roman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95F95" w:rsidRPr="0018225A" w:rsidRDefault="00C95F95" w:rsidP="0098273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51" w:name="Par945"/>
      <w:bookmarkEnd w:id="51"/>
      <w:r w:rsidRPr="0018225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95F95" w:rsidRDefault="00C95F95" w:rsidP="009827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главы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C95F95" w:rsidRDefault="00C95F95" w:rsidP="0098273D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68</w:t>
      </w: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В 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__________________________________________________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</w:t>
      </w:r>
      <w:r w:rsidRPr="005953D4">
        <w:rPr>
          <w:rFonts w:ascii="Times New Roman" w:hAnsi="Times New Roman" w:cs="Times New Roman"/>
        </w:rPr>
        <w:t>(указывается наименование кадрового подразделения органов местного самоуправления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Октябрьского района</w:t>
      </w:r>
      <w:r w:rsidRPr="005953D4">
        <w:rPr>
          <w:rFonts w:ascii="Times New Roman" w:hAnsi="Times New Roman" w:cs="Times New Roman"/>
        </w:rPr>
        <w:t>)</w:t>
      </w: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98273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СПРАВКА</w:t>
      </w:r>
    </w:p>
    <w:p w:rsidR="00C95F95" w:rsidRPr="005953D4" w:rsidRDefault="00C95F95" w:rsidP="0098273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о доходах, об имуществе и обязательствах</w:t>
      </w:r>
    </w:p>
    <w:p w:rsidR="00C95F95" w:rsidRDefault="00C95F95" w:rsidP="0098273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имущественного характера </w:t>
      </w:r>
      <w:r>
        <w:rPr>
          <w:rFonts w:ascii="Times New Roman" w:hAnsi="Times New Roman" w:cs="Times New Roman"/>
        </w:rPr>
        <w:t xml:space="preserve">супруги (супруга) и несовершеннолетних детей </w:t>
      </w:r>
    </w:p>
    <w:p w:rsidR="00C95F95" w:rsidRPr="005953D4" w:rsidRDefault="00C95F95" w:rsidP="0098273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</w:t>
      </w:r>
      <w:r w:rsidRPr="005953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</w:t>
      </w:r>
      <w:r w:rsidRPr="005953D4">
        <w:rPr>
          <w:rFonts w:ascii="Times New Roman" w:hAnsi="Times New Roman" w:cs="Times New Roman"/>
        </w:rPr>
        <w:t>мещ</w:t>
      </w:r>
      <w:r>
        <w:rPr>
          <w:rFonts w:ascii="Times New Roman" w:hAnsi="Times New Roman" w:cs="Times New Roman"/>
        </w:rPr>
        <w:t>ающего</w:t>
      </w:r>
      <w:r w:rsidRPr="005953D4">
        <w:rPr>
          <w:rFonts w:ascii="Times New Roman" w:hAnsi="Times New Roman" w:cs="Times New Roman"/>
        </w:rPr>
        <w:t xml:space="preserve"> муниципальн</w:t>
      </w:r>
      <w:r>
        <w:rPr>
          <w:rFonts w:ascii="Times New Roman" w:hAnsi="Times New Roman" w:cs="Times New Roman"/>
        </w:rPr>
        <w:t>ую</w:t>
      </w:r>
      <w:r w:rsidRPr="005953D4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</w:t>
      </w:r>
    </w:p>
    <w:p w:rsidR="00C95F95" w:rsidRPr="005953D4" w:rsidRDefault="00C95F95" w:rsidP="0098273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 района</w:t>
      </w:r>
      <w:hyperlink w:anchor="Par98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C95F95" w:rsidRPr="005953D4" w:rsidRDefault="00C95F95" w:rsidP="0098273D">
      <w:pPr>
        <w:pStyle w:val="ConsPlusNonformat"/>
        <w:jc w:val="center"/>
        <w:rPr>
          <w:rFonts w:ascii="Times New Roman" w:hAnsi="Times New Roman" w:cs="Times New Roman"/>
        </w:rPr>
      </w:pP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Я, 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______________________________________________________________________________________________,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953D4">
        <w:rPr>
          <w:rFonts w:ascii="Times New Roman" w:hAnsi="Times New Roman" w:cs="Times New Roman"/>
        </w:rPr>
        <w:t xml:space="preserve">  (фамилия, имя, отчество, дата рождения)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________________________________,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5953D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замещаемая должность</w:t>
      </w:r>
      <w:r w:rsidRPr="005953D4">
        <w:rPr>
          <w:rFonts w:ascii="Times New Roman" w:hAnsi="Times New Roman" w:cs="Times New Roman"/>
        </w:rPr>
        <w:t>)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проживающий по адресу: 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____________________________________,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5953D4">
        <w:rPr>
          <w:rFonts w:ascii="Times New Roman" w:hAnsi="Times New Roman" w:cs="Times New Roman"/>
        </w:rPr>
        <w:t xml:space="preserve">     (адрес места жительства)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</w:t>
      </w:r>
    </w:p>
    <w:p w:rsidR="00C95F95" w:rsidRDefault="00C95F95" w:rsidP="00713304">
      <w:pPr>
        <w:pStyle w:val="ConsPlusNonformat"/>
        <w:jc w:val="both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сообщаю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сведения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доходах</w:t>
      </w:r>
      <w:r>
        <w:rPr>
          <w:rFonts w:ascii="Times New Roman" w:hAnsi="Times New Roman" w:cs="Times New Roman"/>
        </w:rPr>
        <w:t xml:space="preserve"> за отчетный период с 1 января 20__г. по 31 декабря 20__г. моей моего)________________________________________________________________________________________,                    </w:t>
      </w: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5953D4">
        <w:rPr>
          <w:rFonts w:ascii="Times New Roman" w:hAnsi="Times New Roman" w:cs="Times New Roman"/>
        </w:rPr>
        <w:t>(супруги (супруга),</w:t>
      </w:r>
      <w:r w:rsidRPr="00713304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несовершеннолетней дочери, несовершеннолетнего сына)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______________________________,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5953D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</w:t>
      </w:r>
      <w:r w:rsidRPr="005953D4">
        <w:rPr>
          <w:rFonts w:ascii="Times New Roman" w:hAnsi="Times New Roman" w:cs="Times New Roman"/>
        </w:rPr>
        <w:t>(фамилия, имя, отчество, дата рождения)</w:t>
      </w: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______________________________________,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5953D4">
        <w:rPr>
          <w:rFonts w:ascii="Times New Roman" w:hAnsi="Times New Roman" w:cs="Times New Roman"/>
        </w:rPr>
        <w:t>(основное место работы или службы, занимаемая должность;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</w:t>
      </w:r>
      <w:r w:rsidRPr="005953D4">
        <w:rPr>
          <w:rFonts w:ascii="Times New Roman" w:hAnsi="Times New Roman" w:cs="Times New Roman"/>
        </w:rPr>
        <w:t xml:space="preserve"> в случае отсутствия основного места работы или службы - род занятий)</w:t>
      </w:r>
    </w:p>
    <w:p w:rsidR="00C95F95" w:rsidRPr="005953D4" w:rsidRDefault="00C95F95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об  имуществе, принадлежащем ей (ему) на праве собственности, о  вкладах  в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банках, ценных бумагах, об обязательствах имущественного характера</w:t>
      </w:r>
      <w:r>
        <w:rPr>
          <w:rFonts w:ascii="Times New Roman" w:hAnsi="Times New Roman" w:cs="Times New Roman"/>
        </w:rPr>
        <w:t xml:space="preserve"> по состоянию на конец отчетного периода (на отчетную дату)</w:t>
      </w:r>
      <w:r w:rsidRPr="005953D4">
        <w:rPr>
          <w:rFonts w:ascii="Times New Roman" w:hAnsi="Times New Roman" w:cs="Times New Roman"/>
        </w:rPr>
        <w:t>:</w:t>
      </w:r>
    </w:p>
    <w:p w:rsidR="00C95F95" w:rsidRDefault="00C95F95" w:rsidP="0098273D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713304">
      <w:pPr>
        <w:pStyle w:val="ConsPlusNonformat"/>
        <w:jc w:val="both"/>
        <w:rPr>
          <w:rFonts w:ascii="Times New Roman" w:hAnsi="Times New Roman" w:cs="Times New Roman"/>
        </w:rPr>
      </w:pPr>
      <w:bookmarkStart w:id="52" w:name="Par984"/>
      <w:bookmarkEnd w:id="52"/>
      <w:r w:rsidRPr="005953D4">
        <w:rPr>
          <w:rFonts w:ascii="Times New Roman" w:hAnsi="Times New Roman" w:cs="Times New Roman"/>
        </w:rPr>
        <w:t xml:space="preserve">    &lt;1&gt;  Сведения представляются отдельно на супругу (супруга) и на каждого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из  несовершеннолетних  детей  лица,  замещающего  муниципальную  должность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муниципального образования, который представляет</w:t>
      </w:r>
      <w:r>
        <w:rPr>
          <w:rFonts w:ascii="Times New Roman" w:hAnsi="Times New Roman" w:cs="Times New Roman"/>
        </w:rPr>
        <w:t xml:space="preserve"> сведения</w:t>
      </w:r>
      <w:r w:rsidRPr="005953D4">
        <w:rPr>
          <w:rFonts w:ascii="Times New Roman" w:hAnsi="Times New Roman" w:cs="Times New Roman"/>
        </w:rPr>
        <w:t>.</w:t>
      </w:r>
    </w:p>
    <w:p w:rsidR="00C95F95" w:rsidRPr="005953D4" w:rsidRDefault="00C95F95" w:rsidP="005953D4">
      <w:pPr>
        <w:pStyle w:val="ConsPlusNonformat"/>
        <w:rPr>
          <w:rFonts w:ascii="Times New Roman" w:hAnsi="Times New Roman" w:cs="Times New Roman"/>
        </w:rPr>
      </w:pPr>
      <w:bookmarkStart w:id="53" w:name="Par988"/>
      <w:bookmarkEnd w:id="53"/>
      <w:r w:rsidRPr="005953D4">
        <w:rPr>
          <w:rFonts w:ascii="Times New Roman" w:hAnsi="Times New Roman" w:cs="Times New Roman"/>
        </w:rPr>
        <w:t xml:space="preserve">Раздел 1. Сведения о доходах </w:t>
      </w:r>
      <w:hyperlink w:anchor="Par1018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7140"/>
        <w:gridCol w:w="1428"/>
      </w:tblGrid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дохода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Величина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дохода </w:t>
            </w:r>
            <w:hyperlink w:anchor="Par1019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по основному месту работы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педагогической деятельности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научной деятельности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иной творческой деятельности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ценных бумаг и долей участия в коммерческих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организациях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Иные доходы (указать вид дохода):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8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Итого доход за отчетный период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4" w:name="Par1018"/>
      <w:bookmarkEnd w:id="54"/>
      <w:r w:rsidRPr="005953D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5" w:name="Par1019"/>
      <w:bookmarkEnd w:id="55"/>
      <w:r w:rsidRPr="005953D4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56" w:name="Par1021"/>
      <w:bookmarkEnd w:id="56"/>
      <w:r w:rsidRPr="005953D4">
        <w:rPr>
          <w:rFonts w:ascii="Times New Roman" w:hAnsi="Times New Roman" w:cs="Times New Roman"/>
        </w:rPr>
        <w:t>Раздел 2. Сведения об имуществе</w:t>
      </w: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57" w:name="Par1022"/>
      <w:bookmarkEnd w:id="57"/>
      <w:r w:rsidRPr="005953D4">
        <w:rPr>
          <w:rFonts w:ascii="Times New Roman" w:hAnsi="Times New Roman" w:cs="Times New Roman"/>
        </w:rPr>
        <w:t>2.1. Недвижимое имущество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3451"/>
        <w:gridCol w:w="1785"/>
        <w:gridCol w:w="2499"/>
        <w:gridCol w:w="1071"/>
      </w:tblGrid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наименование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имущества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собственности</w:t>
            </w:r>
            <w:hyperlink w:anchor="Par1062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нахождения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(адрес)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Площадь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(кв. м)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Земельные участки </w:t>
            </w:r>
            <w:hyperlink w:anchor="Par1063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: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Жилые дома: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Квартиры: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Дачи: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Гаражи: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Иное недвижимое имущество: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8" w:name="Par1062"/>
      <w:bookmarkEnd w:id="58"/>
      <w:r w:rsidRPr="005953D4">
        <w:rPr>
          <w:rFonts w:ascii="Times New Roman" w:hAnsi="Times New Roman" w:cs="Times New Roman"/>
        </w:rPr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замещающего муниципальную должность </w:t>
      </w:r>
      <w:r>
        <w:rPr>
          <w:rFonts w:ascii="Times New Roman" w:hAnsi="Times New Roman" w:cs="Times New Roman"/>
        </w:rPr>
        <w:t>Октябрьского района</w:t>
      </w:r>
      <w:r w:rsidRPr="005953D4">
        <w:rPr>
          <w:rFonts w:ascii="Times New Roman" w:hAnsi="Times New Roman" w:cs="Times New Roman"/>
        </w:rPr>
        <w:t>, который представляет сведения.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9" w:name="Par1063"/>
      <w:bookmarkEnd w:id="59"/>
      <w:r w:rsidRPr="005953D4">
        <w:rPr>
          <w:rFonts w:ascii="Times New Roman" w:hAnsi="Times New Roman" w:cs="Times New Roman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60" w:name="Par1065"/>
      <w:bookmarkEnd w:id="60"/>
      <w:r w:rsidRPr="005953D4">
        <w:rPr>
          <w:rFonts w:ascii="Times New Roman" w:hAnsi="Times New Roman" w:cs="Times New Roman"/>
        </w:rPr>
        <w:t>2.2. Транспортные средства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3689"/>
        <w:gridCol w:w="2737"/>
        <w:gridCol w:w="2261"/>
      </w:tblGrid>
      <w:tr w:rsidR="00C95F95" w:rsidRPr="005953D4" w:rsidTr="005953D4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марка транспортного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средства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Вид собственности </w:t>
            </w:r>
            <w:hyperlink w:anchor="Par1106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регистрации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Автомобили легковые: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Автомобили грузовые: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Автоприцепы: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Мототранспортные средства: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Сельскохозяйственная техника: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Водный транспорт: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Воздушный транспорт: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Иные транспортные средства: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1" w:name="Par1106"/>
      <w:bookmarkEnd w:id="61"/>
      <w:r w:rsidRPr="005953D4">
        <w:rPr>
          <w:rFonts w:ascii="Times New Roman" w:hAnsi="Times New Roman" w:cs="Times New Roman"/>
        </w:rPr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замещающего муниципальную должность </w:t>
      </w:r>
      <w:r>
        <w:rPr>
          <w:rFonts w:ascii="Times New Roman" w:hAnsi="Times New Roman" w:cs="Times New Roman"/>
        </w:rPr>
        <w:t>Октябрьского района</w:t>
      </w:r>
      <w:r w:rsidRPr="005953D4">
        <w:rPr>
          <w:rFonts w:ascii="Times New Roman" w:hAnsi="Times New Roman" w:cs="Times New Roman"/>
        </w:rPr>
        <w:t>, который представляет сведения.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62" w:name="Par1108"/>
      <w:bookmarkEnd w:id="62"/>
      <w:r w:rsidRPr="005953D4">
        <w:rPr>
          <w:rFonts w:ascii="Times New Roman" w:hAnsi="Times New Roman" w:cs="Times New Roman"/>
        </w:rPr>
        <w:t>Раздел 3. Сведения о денежных средствах, находящихся на счетах в банках и иных кредитных организациях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3094"/>
        <w:gridCol w:w="1428"/>
        <w:gridCol w:w="1428"/>
        <w:gridCol w:w="1547"/>
        <w:gridCol w:w="1428"/>
      </w:tblGrid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Наименование и адрес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банка или иной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кредитной организации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валюта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счета </w:t>
            </w:r>
            <w:hyperlink w:anchor="Par1124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Дата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открытия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счета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Номер счета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Остаток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 счете</w:t>
            </w:r>
            <w:hyperlink w:anchor="Par112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3" w:name="Par1124"/>
      <w:bookmarkEnd w:id="63"/>
      <w:r w:rsidRPr="005953D4">
        <w:rPr>
          <w:rFonts w:ascii="Times New Roman" w:hAnsi="Times New Roman" w:cs="Times New Roman"/>
        </w:rPr>
        <w:t>&lt;1&gt; Указываются вид счета (депозитный, текущий, расчетный, ссудный и другие) и валюта счета.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4" w:name="Par1125"/>
      <w:bookmarkEnd w:id="64"/>
      <w:r w:rsidRPr="005953D4">
        <w:rPr>
          <w:rFonts w:ascii="Times New Roman" w:hAnsi="Times New Roman" w:cs="Times New Roman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65" w:name="Par1127"/>
      <w:bookmarkEnd w:id="65"/>
      <w:r w:rsidRPr="005953D4">
        <w:rPr>
          <w:rFonts w:ascii="Times New Roman" w:hAnsi="Times New Roman" w:cs="Times New Roman"/>
        </w:rPr>
        <w:t>Раздел 4. Сведения о ценных бумагах</w:t>
      </w: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66" w:name="Par1128"/>
      <w:bookmarkEnd w:id="66"/>
      <w:r w:rsidRPr="005953D4">
        <w:rPr>
          <w:rFonts w:ascii="Times New Roman" w:hAnsi="Times New Roman" w:cs="Times New Roman"/>
        </w:rPr>
        <w:t>4.1. Акции и иное участие в коммерческих организациях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2975"/>
        <w:gridCol w:w="1547"/>
        <w:gridCol w:w="1666"/>
        <w:gridCol w:w="1309"/>
        <w:gridCol w:w="1428"/>
      </w:tblGrid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Наименование и  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организационно-правовая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форма организации </w:t>
            </w:r>
            <w:hyperlink w:anchor="Par1149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Место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нахождения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организации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(адрес) 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Уставный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капитал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150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Доля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участия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151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Основание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участия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152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2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3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4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5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6     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7" w:name="Par1149"/>
      <w:bookmarkEnd w:id="67"/>
      <w:r w:rsidRPr="005953D4">
        <w:rPr>
          <w:rFonts w:ascii="Times New Roman" w:hAnsi="Times New Roman" w:cs="Times New Roman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8" w:name="Par1150"/>
      <w:bookmarkEnd w:id="68"/>
      <w:r w:rsidRPr="005953D4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9" w:name="Par1151"/>
      <w:bookmarkEnd w:id="69"/>
      <w:r w:rsidRPr="005953D4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0" w:name="Par1152"/>
      <w:bookmarkEnd w:id="70"/>
      <w:r w:rsidRPr="005953D4">
        <w:rPr>
          <w:rFonts w:ascii="Times New Roman" w:hAnsi="Times New Roman" w:cs="Times New Roman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71" w:name="Par1154"/>
      <w:bookmarkEnd w:id="71"/>
      <w:r w:rsidRPr="005953D4">
        <w:rPr>
          <w:rFonts w:ascii="Times New Roman" w:hAnsi="Times New Roman" w:cs="Times New Roman"/>
        </w:rPr>
        <w:t>4.2. Иные ценные бумаги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2261"/>
        <w:gridCol w:w="1904"/>
        <w:gridCol w:w="1785"/>
        <w:gridCol w:w="1428"/>
        <w:gridCol w:w="1547"/>
      </w:tblGrid>
      <w:tr w:rsidR="00C95F95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ценной бумаги</w:t>
            </w:r>
            <w:hyperlink w:anchor="Par1180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Лицо,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выпустившее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ценную бумагу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Номинальная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величина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Общее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количество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Общая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стоимость</w:t>
            </w:r>
            <w:hyperlink w:anchor="Par1181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Итого  по разделу 4 </w:t>
      </w:r>
      <w:r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"Сведения  о ценных бумагах</w:t>
      </w:r>
      <w:r>
        <w:rPr>
          <w:rFonts w:ascii="Times New Roman" w:hAnsi="Times New Roman" w:cs="Times New Roman"/>
        </w:rPr>
        <w:t>»</w:t>
      </w:r>
      <w:r w:rsidRPr="005953D4">
        <w:rPr>
          <w:rFonts w:ascii="Times New Roman" w:hAnsi="Times New Roman" w:cs="Times New Roman"/>
        </w:rPr>
        <w:t xml:space="preserve">  суммарная декларированная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стоимость  ценных бумаг,  включая  доли участия в коммерческих организациях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(руб.):</w:t>
      </w:r>
    </w:p>
    <w:p w:rsidR="00C95F95" w:rsidRPr="005953D4" w:rsidRDefault="00C95F95" w:rsidP="005953D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2" w:name="Par1180"/>
      <w:bookmarkEnd w:id="72"/>
      <w:r w:rsidRPr="005953D4">
        <w:rPr>
          <w:rFonts w:ascii="Times New Roman" w:hAnsi="Times New Roman" w:cs="Times New Roman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w:anchor="Par1128" w:tooltip="Ссылка на текущий документ" w:history="1">
        <w:r w:rsidRPr="005953D4">
          <w:rPr>
            <w:rFonts w:ascii="Times New Roman" w:hAnsi="Times New Roman" w:cs="Times New Roman"/>
          </w:rPr>
          <w:t>подразделе</w:t>
        </w:r>
      </w:hyperlink>
      <w:r w:rsidRPr="005953D4">
        <w:rPr>
          <w:rFonts w:ascii="Times New Roman" w:hAnsi="Times New Roman" w:cs="Times New Roman"/>
        </w:rPr>
        <w:t xml:space="preserve"> "Акции и иное участие в коммерческих организациях".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3" w:name="Par1181"/>
      <w:bookmarkEnd w:id="73"/>
      <w:r w:rsidRPr="005953D4">
        <w:rPr>
          <w:rFonts w:ascii="Times New Roman" w:hAnsi="Times New Roman" w:cs="Times New Roman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74" w:name="Par1183"/>
      <w:bookmarkEnd w:id="74"/>
      <w:r w:rsidRPr="005953D4">
        <w:rPr>
          <w:rFonts w:ascii="Times New Roman" w:hAnsi="Times New Roman" w:cs="Times New Roman"/>
        </w:rPr>
        <w:t>Раздел 5. Сведения об обязательствах имущественного характера</w:t>
      </w: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75" w:name="Par1184"/>
      <w:bookmarkEnd w:id="75"/>
      <w:r w:rsidRPr="005953D4">
        <w:rPr>
          <w:rFonts w:ascii="Times New Roman" w:hAnsi="Times New Roman" w:cs="Times New Roman"/>
        </w:rPr>
        <w:t xml:space="preserve">5.1. Объекты недвижимого имущества, находящиеся в пользовании </w:t>
      </w:r>
      <w:hyperlink w:anchor="Par1200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785"/>
        <w:gridCol w:w="1666"/>
        <w:gridCol w:w="1547"/>
        <w:gridCol w:w="2737"/>
        <w:gridCol w:w="1190"/>
      </w:tblGrid>
      <w:tr w:rsidR="00C95F95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N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имущества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201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Вид и сроки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пользования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202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Основание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пользования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203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Место нахождения  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(адрес)      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Площадь </w:t>
            </w:r>
          </w:p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(кв. м) 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2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3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4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5          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6    </w:t>
            </w: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6" w:name="Par1200"/>
      <w:bookmarkEnd w:id="76"/>
      <w:r w:rsidRPr="005953D4">
        <w:rPr>
          <w:rFonts w:ascii="Times New Roman" w:hAnsi="Times New Roman" w:cs="Times New Roman"/>
        </w:rPr>
        <w:t>&lt;1&gt; Указываются по состоянию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7" w:name="Par1201"/>
      <w:bookmarkEnd w:id="77"/>
      <w:r w:rsidRPr="005953D4">
        <w:rPr>
          <w:rFonts w:ascii="Times New Roman" w:hAnsi="Times New Roman" w:cs="Times New Roman"/>
        </w:rPr>
        <w:t>&lt;2&gt; Указывается вид недвижимого имущества (земельный участок, жилой дом, дача и другие).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8" w:name="Par1202"/>
      <w:bookmarkEnd w:id="78"/>
      <w:r w:rsidRPr="005953D4">
        <w:rPr>
          <w:rFonts w:ascii="Times New Roman" w:hAnsi="Times New Roman" w:cs="Times New Roman"/>
        </w:rPr>
        <w:t>&lt;3&gt; Указываются вид пользования (аренда, безвозмездное пользование и другие) и сроки пользования.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9" w:name="Par1203"/>
      <w:bookmarkEnd w:id="79"/>
      <w:r w:rsidRPr="005953D4">
        <w:rPr>
          <w:rFonts w:ascii="Times New Roman" w:hAnsi="Times New Roman" w:cs="Times New Roman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80" w:name="Par1205"/>
      <w:bookmarkEnd w:id="80"/>
      <w:r w:rsidRPr="005953D4">
        <w:rPr>
          <w:rFonts w:ascii="Times New Roman" w:hAnsi="Times New Roman" w:cs="Times New Roman"/>
        </w:rPr>
        <w:t xml:space="preserve">5.2. Прочие обязательства </w:t>
      </w:r>
      <w:hyperlink w:anchor="Par1229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785"/>
        <w:gridCol w:w="1448"/>
        <w:gridCol w:w="1884"/>
        <w:gridCol w:w="2023"/>
        <w:gridCol w:w="1785"/>
      </w:tblGrid>
      <w:tr w:rsidR="00C95F95" w:rsidRPr="005953D4" w:rsidTr="0071330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Содержание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1230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Кредитор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(должник)</w:t>
            </w:r>
            <w:hyperlink w:anchor="Par1231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Основание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возникновения</w:t>
            </w:r>
            <w:hyperlink w:anchor="Par1232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Сумма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1233" w:tooltip="Ссылка на текущий документ" w:history="1">
              <w:r w:rsidRPr="005953D4">
                <w:rPr>
                  <w:sz w:val="20"/>
                  <w:szCs w:val="20"/>
                </w:rPr>
                <w:t>&lt;5&gt;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Условия</w:t>
            </w:r>
          </w:p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1234" w:tooltip="Ссылка на текущий документ" w:history="1">
              <w:r w:rsidRPr="005953D4">
                <w:rPr>
                  <w:sz w:val="20"/>
                  <w:szCs w:val="20"/>
                </w:rPr>
                <w:t>&lt;6&gt;</w:t>
              </w:r>
            </w:hyperlink>
          </w:p>
        </w:tc>
      </w:tr>
      <w:tr w:rsidR="00C95F95" w:rsidRPr="005953D4" w:rsidTr="0071330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C95F95" w:rsidRPr="005953D4" w:rsidTr="0071330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71330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5F95" w:rsidRPr="005953D4" w:rsidTr="0071330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F95" w:rsidRPr="005953D4" w:rsidRDefault="00C95F95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71330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C95F95" w:rsidRPr="005953D4" w:rsidRDefault="00C95F95" w:rsidP="00713304">
      <w:pPr>
        <w:pStyle w:val="ConsPlusNonformat"/>
        <w:rPr>
          <w:rFonts w:ascii="Times New Roman" w:hAnsi="Times New Roman" w:cs="Times New Roman"/>
        </w:rPr>
      </w:pPr>
    </w:p>
    <w:p w:rsidR="00C95F95" w:rsidRPr="005953D4" w:rsidRDefault="00C95F95" w:rsidP="0071330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___»</w:t>
      </w:r>
      <w:r w:rsidRPr="005953D4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</w:t>
      </w:r>
      <w:r w:rsidRPr="005953D4">
        <w:rPr>
          <w:rFonts w:ascii="Times New Roman" w:hAnsi="Times New Roman" w:cs="Times New Roman"/>
        </w:rPr>
        <w:t>_______ 20__ г. _____________</w:t>
      </w:r>
      <w:r>
        <w:rPr>
          <w:rFonts w:ascii="Times New Roman" w:hAnsi="Times New Roman" w:cs="Times New Roman"/>
        </w:rPr>
        <w:t>___________</w:t>
      </w:r>
      <w:r w:rsidRPr="005953D4">
        <w:rPr>
          <w:rFonts w:ascii="Times New Roman" w:hAnsi="Times New Roman" w:cs="Times New Roman"/>
        </w:rPr>
        <w:t>_____________________________________</w:t>
      </w:r>
    </w:p>
    <w:p w:rsidR="00C95F95" w:rsidRDefault="00C95F95" w:rsidP="0071330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5953D4">
        <w:rPr>
          <w:rFonts w:ascii="Times New Roman" w:hAnsi="Times New Roman" w:cs="Times New Roman"/>
        </w:rPr>
        <w:t xml:space="preserve">(подпись </w:t>
      </w:r>
      <w:r>
        <w:rPr>
          <w:rFonts w:ascii="Times New Roman" w:hAnsi="Times New Roman" w:cs="Times New Roman"/>
        </w:rPr>
        <w:t>лица</w:t>
      </w:r>
      <w:r w:rsidRPr="005953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замещающего муниципальную </w:t>
      </w:r>
      <w:r w:rsidRPr="005953D4">
        <w:rPr>
          <w:rFonts w:ascii="Times New Roman" w:hAnsi="Times New Roman" w:cs="Times New Roman"/>
        </w:rPr>
        <w:t>должност</w:t>
      </w:r>
      <w:r>
        <w:rPr>
          <w:rFonts w:ascii="Times New Roman" w:hAnsi="Times New Roman" w:cs="Times New Roman"/>
        </w:rPr>
        <w:t xml:space="preserve">ь                </w:t>
      </w:r>
    </w:p>
    <w:p w:rsidR="00C95F95" w:rsidRPr="005953D4" w:rsidRDefault="00C95F95" w:rsidP="0071330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Октябрьского района, которое представляет сведения)                                   </w:t>
      </w:r>
      <w:r w:rsidRPr="005953D4">
        <w:rPr>
          <w:rFonts w:ascii="Times New Roman" w:hAnsi="Times New Roman" w:cs="Times New Roman"/>
        </w:rPr>
        <w:t xml:space="preserve">          _______________________________________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</w:t>
      </w:r>
    </w:p>
    <w:p w:rsidR="00C95F95" w:rsidRPr="005953D4" w:rsidRDefault="00C95F95" w:rsidP="0071330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5953D4">
        <w:rPr>
          <w:rFonts w:ascii="Times New Roman" w:hAnsi="Times New Roman" w:cs="Times New Roman"/>
        </w:rPr>
        <w:t xml:space="preserve">  (Ф.И.О. и подпись лица, принявшего справку)</w:t>
      </w: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1" w:name="Par1229"/>
      <w:bookmarkEnd w:id="81"/>
      <w:r w:rsidRPr="005953D4">
        <w:rPr>
          <w:rFonts w:ascii="Times New Roman" w:hAnsi="Times New Roman" w:cs="Times New Roman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2" w:name="Par1230"/>
      <w:bookmarkEnd w:id="82"/>
      <w:r w:rsidRPr="005953D4">
        <w:rPr>
          <w:rFonts w:ascii="Times New Roman" w:hAnsi="Times New Roman" w:cs="Times New Roman"/>
        </w:rPr>
        <w:t>&lt;2&gt; Указывается существо обязательства (заем, кредит и другие).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3" w:name="Par1231"/>
      <w:bookmarkEnd w:id="83"/>
      <w:r w:rsidRPr="005953D4">
        <w:rPr>
          <w:rFonts w:ascii="Times New Roman" w:hAnsi="Times New Roman" w:cs="Times New Roman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4" w:name="Par1232"/>
      <w:bookmarkEnd w:id="84"/>
      <w:r w:rsidRPr="005953D4">
        <w:rPr>
          <w:rFonts w:ascii="Times New Roman" w:hAnsi="Times New Roman" w:cs="Times New Roman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5" w:name="Par1233"/>
      <w:bookmarkEnd w:id="85"/>
      <w:r w:rsidRPr="005953D4">
        <w:rPr>
          <w:rFonts w:ascii="Times New Roman" w:hAnsi="Times New Roman" w:cs="Times New Roman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6" w:name="Par1234"/>
      <w:bookmarkEnd w:id="86"/>
      <w:r w:rsidRPr="005953D4">
        <w:rPr>
          <w:rFonts w:ascii="Times New Roman" w:hAnsi="Times New Roman" w:cs="Times New Roman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95F95" w:rsidRPr="005953D4" w:rsidRDefault="00C95F95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5F95" w:rsidRDefault="00C95F95" w:rsidP="000F13E3">
      <w:pPr>
        <w:rPr>
          <w:color w:val="000000"/>
        </w:rPr>
      </w:pPr>
    </w:p>
    <w:sectPr w:rsidR="00C95F95" w:rsidSect="00D550CE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F95" w:rsidRDefault="00C95F95" w:rsidP="00190F27">
      <w:r>
        <w:separator/>
      </w:r>
    </w:p>
  </w:endnote>
  <w:endnote w:type="continuationSeparator" w:id="1">
    <w:p w:rsidR="00C95F95" w:rsidRDefault="00C95F95" w:rsidP="00190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F95" w:rsidRDefault="00C95F95" w:rsidP="00190F27">
      <w:r>
        <w:separator/>
      </w:r>
    </w:p>
  </w:footnote>
  <w:footnote w:type="continuationSeparator" w:id="1">
    <w:p w:rsidR="00C95F95" w:rsidRDefault="00C95F95" w:rsidP="00190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2E1BDA"/>
    <w:multiLevelType w:val="hybridMultilevel"/>
    <w:tmpl w:val="B4AA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4B8"/>
    <w:rsid w:val="00002DB0"/>
    <w:rsid w:val="0000653E"/>
    <w:rsid w:val="00010CBF"/>
    <w:rsid w:val="00011701"/>
    <w:rsid w:val="00021BAB"/>
    <w:rsid w:val="00026FAC"/>
    <w:rsid w:val="000357D6"/>
    <w:rsid w:val="00042608"/>
    <w:rsid w:val="00046D86"/>
    <w:rsid w:val="00052BA2"/>
    <w:rsid w:val="00053445"/>
    <w:rsid w:val="000649F7"/>
    <w:rsid w:val="00096BA4"/>
    <w:rsid w:val="000B1183"/>
    <w:rsid w:val="000B40AA"/>
    <w:rsid w:val="000B64B8"/>
    <w:rsid w:val="000C16AD"/>
    <w:rsid w:val="000C18DE"/>
    <w:rsid w:val="000C7D09"/>
    <w:rsid w:val="000D6545"/>
    <w:rsid w:val="000E4DAF"/>
    <w:rsid w:val="000F0A49"/>
    <w:rsid w:val="000F13E3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8225A"/>
    <w:rsid w:val="00190F27"/>
    <w:rsid w:val="001A0E74"/>
    <w:rsid w:val="001B0176"/>
    <w:rsid w:val="001B123C"/>
    <w:rsid w:val="001B1908"/>
    <w:rsid w:val="001B220C"/>
    <w:rsid w:val="001B62C1"/>
    <w:rsid w:val="001C33EF"/>
    <w:rsid w:val="001C4D89"/>
    <w:rsid w:val="001D3CC7"/>
    <w:rsid w:val="001D66FE"/>
    <w:rsid w:val="001E0F9A"/>
    <w:rsid w:val="001F343C"/>
    <w:rsid w:val="001F7B6D"/>
    <w:rsid w:val="0020173B"/>
    <w:rsid w:val="0020657D"/>
    <w:rsid w:val="0021383D"/>
    <w:rsid w:val="00224949"/>
    <w:rsid w:val="00233F65"/>
    <w:rsid w:val="002468DB"/>
    <w:rsid w:val="00246C6C"/>
    <w:rsid w:val="0025052B"/>
    <w:rsid w:val="00254D02"/>
    <w:rsid w:val="00255588"/>
    <w:rsid w:val="002636F8"/>
    <w:rsid w:val="00270D70"/>
    <w:rsid w:val="002752AE"/>
    <w:rsid w:val="00277529"/>
    <w:rsid w:val="00285F2A"/>
    <w:rsid w:val="00291449"/>
    <w:rsid w:val="002A0421"/>
    <w:rsid w:val="002B072F"/>
    <w:rsid w:val="002B09B8"/>
    <w:rsid w:val="002B2B0B"/>
    <w:rsid w:val="002B5E5E"/>
    <w:rsid w:val="002C032E"/>
    <w:rsid w:val="002D02FA"/>
    <w:rsid w:val="002D1587"/>
    <w:rsid w:val="002D3F49"/>
    <w:rsid w:val="002D7BB3"/>
    <w:rsid w:val="002E57AE"/>
    <w:rsid w:val="002F5446"/>
    <w:rsid w:val="00322959"/>
    <w:rsid w:val="003329F6"/>
    <w:rsid w:val="003409BC"/>
    <w:rsid w:val="0034257E"/>
    <w:rsid w:val="0034604E"/>
    <w:rsid w:val="00353C7A"/>
    <w:rsid w:val="00356EC2"/>
    <w:rsid w:val="00367C3F"/>
    <w:rsid w:val="00376F6C"/>
    <w:rsid w:val="00380138"/>
    <w:rsid w:val="00384106"/>
    <w:rsid w:val="00387C24"/>
    <w:rsid w:val="003919E6"/>
    <w:rsid w:val="00394F3D"/>
    <w:rsid w:val="003B0D8F"/>
    <w:rsid w:val="003B488D"/>
    <w:rsid w:val="003B6C8C"/>
    <w:rsid w:val="003C6A92"/>
    <w:rsid w:val="003F62CF"/>
    <w:rsid w:val="00401E7E"/>
    <w:rsid w:val="00405E30"/>
    <w:rsid w:val="004260BC"/>
    <w:rsid w:val="00432FBC"/>
    <w:rsid w:val="00434895"/>
    <w:rsid w:val="00435484"/>
    <w:rsid w:val="004379D6"/>
    <w:rsid w:val="004402DE"/>
    <w:rsid w:val="00451A30"/>
    <w:rsid w:val="00454CFA"/>
    <w:rsid w:val="00464CFA"/>
    <w:rsid w:val="00467288"/>
    <w:rsid w:val="004713ED"/>
    <w:rsid w:val="00473EC3"/>
    <w:rsid w:val="00480D0D"/>
    <w:rsid w:val="00483763"/>
    <w:rsid w:val="00494EAE"/>
    <w:rsid w:val="004B00B7"/>
    <w:rsid w:val="004C5BDA"/>
    <w:rsid w:val="004D20E3"/>
    <w:rsid w:val="004D2467"/>
    <w:rsid w:val="004E5FFB"/>
    <w:rsid w:val="004F531B"/>
    <w:rsid w:val="00505AA6"/>
    <w:rsid w:val="00506CBB"/>
    <w:rsid w:val="0051100B"/>
    <w:rsid w:val="00521B16"/>
    <w:rsid w:val="00544FCA"/>
    <w:rsid w:val="00571B72"/>
    <w:rsid w:val="00581981"/>
    <w:rsid w:val="00583E42"/>
    <w:rsid w:val="005953D4"/>
    <w:rsid w:val="00596B5A"/>
    <w:rsid w:val="005A354A"/>
    <w:rsid w:val="005C65A3"/>
    <w:rsid w:val="005D4A64"/>
    <w:rsid w:val="00602506"/>
    <w:rsid w:val="006047A0"/>
    <w:rsid w:val="00607CEE"/>
    <w:rsid w:val="00611446"/>
    <w:rsid w:val="00626A40"/>
    <w:rsid w:val="00631ADC"/>
    <w:rsid w:val="00646F99"/>
    <w:rsid w:val="00651F94"/>
    <w:rsid w:val="00654890"/>
    <w:rsid w:val="006627FC"/>
    <w:rsid w:val="006675C3"/>
    <w:rsid w:val="00683A24"/>
    <w:rsid w:val="0069088F"/>
    <w:rsid w:val="006A372C"/>
    <w:rsid w:val="006E6EEC"/>
    <w:rsid w:val="00702145"/>
    <w:rsid w:val="00705198"/>
    <w:rsid w:val="00713304"/>
    <w:rsid w:val="00713B84"/>
    <w:rsid w:val="007254B8"/>
    <w:rsid w:val="00733DB4"/>
    <w:rsid w:val="00734D85"/>
    <w:rsid w:val="00737E15"/>
    <w:rsid w:val="00740436"/>
    <w:rsid w:val="00753C7A"/>
    <w:rsid w:val="00755260"/>
    <w:rsid w:val="00757A3E"/>
    <w:rsid w:val="00762077"/>
    <w:rsid w:val="00762A2D"/>
    <w:rsid w:val="00763849"/>
    <w:rsid w:val="00771FC1"/>
    <w:rsid w:val="0077607D"/>
    <w:rsid w:val="00780F30"/>
    <w:rsid w:val="0078724B"/>
    <w:rsid w:val="00787552"/>
    <w:rsid w:val="0079102D"/>
    <w:rsid w:val="00796BD7"/>
    <w:rsid w:val="00797330"/>
    <w:rsid w:val="007A0A67"/>
    <w:rsid w:val="007A6845"/>
    <w:rsid w:val="007D0BF8"/>
    <w:rsid w:val="007D79F4"/>
    <w:rsid w:val="007F261D"/>
    <w:rsid w:val="008006A5"/>
    <w:rsid w:val="0080213D"/>
    <w:rsid w:val="008131D4"/>
    <w:rsid w:val="00831A0E"/>
    <w:rsid w:val="008406A5"/>
    <w:rsid w:val="008454BD"/>
    <w:rsid w:val="00847967"/>
    <w:rsid w:val="00847D04"/>
    <w:rsid w:val="00851E36"/>
    <w:rsid w:val="00852F7D"/>
    <w:rsid w:val="008753A9"/>
    <w:rsid w:val="00875A31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07BE7"/>
    <w:rsid w:val="0092195C"/>
    <w:rsid w:val="00924B35"/>
    <w:rsid w:val="009256C2"/>
    <w:rsid w:val="0094600D"/>
    <w:rsid w:val="009503FD"/>
    <w:rsid w:val="00952BC1"/>
    <w:rsid w:val="00956A77"/>
    <w:rsid w:val="00962496"/>
    <w:rsid w:val="00963ABD"/>
    <w:rsid w:val="00975583"/>
    <w:rsid w:val="0098124B"/>
    <w:rsid w:val="0098273D"/>
    <w:rsid w:val="009860FA"/>
    <w:rsid w:val="00992B50"/>
    <w:rsid w:val="009931FF"/>
    <w:rsid w:val="00993951"/>
    <w:rsid w:val="009979F0"/>
    <w:rsid w:val="009A60B5"/>
    <w:rsid w:val="009B3176"/>
    <w:rsid w:val="009B67E6"/>
    <w:rsid w:val="009C07FC"/>
    <w:rsid w:val="009D4465"/>
    <w:rsid w:val="009F56F6"/>
    <w:rsid w:val="00A00E6D"/>
    <w:rsid w:val="00A02550"/>
    <w:rsid w:val="00A04A53"/>
    <w:rsid w:val="00A0569C"/>
    <w:rsid w:val="00A103DA"/>
    <w:rsid w:val="00A166A6"/>
    <w:rsid w:val="00A2535E"/>
    <w:rsid w:val="00A41ED8"/>
    <w:rsid w:val="00A46A27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C06F9"/>
    <w:rsid w:val="00AE46EC"/>
    <w:rsid w:val="00AE4F82"/>
    <w:rsid w:val="00AF208E"/>
    <w:rsid w:val="00AF2B32"/>
    <w:rsid w:val="00AF5722"/>
    <w:rsid w:val="00AF6DBC"/>
    <w:rsid w:val="00B0315F"/>
    <w:rsid w:val="00B12B63"/>
    <w:rsid w:val="00B13806"/>
    <w:rsid w:val="00B352DD"/>
    <w:rsid w:val="00B40468"/>
    <w:rsid w:val="00B437D7"/>
    <w:rsid w:val="00B45DC0"/>
    <w:rsid w:val="00B663AA"/>
    <w:rsid w:val="00B85943"/>
    <w:rsid w:val="00B87BD3"/>
    <w:rsid w:val="00BB4226"/>
    <w:rsid w:val="00BB6361"/>
    <w:rsid w:val="00BC30C8"/>
    <w:rsid w:val="00BD021B"/>
    <w:rsid w:val="00BD0872"/>
    <w:rsid w:val="00C0451F"/>
    <w:rsid w:val="00C46D1B"/>
    <w:rsid w:val="00C673D4"/>
    <w:rsid w:val="00C768A9"/>
    <w:rsid w:val="00C80944"/>
    <w:rsid w:val="00C95F95"/>
    <w:rsid w:val="00C96021"/>
    <w:rsid w:val="00CA26A0"/>
    <w:rsid w:val="00CB1C4E"/>
    <w:rsid w:val="00CC3463"/>
    <w:rsid w:val="00CD7A10"/>
    <w:rsid w:val="00CE61A9"/>
    <w:rsid w:val="00D043CB"/>
    <w:rsid w:val="00D0453E"/>
    <w:rsid w:val="00D13042"/>
    <w:rsid w:val="00D27748"/>
    <w:rsid w:val="00D503F5"/>
    <w:rsid w:val="00D510E6"/>
    <w:rsid w:val="00D54455"/>
    <w:rsid w:val="00D550CE"/>
    <w:rsid w:val="00D56BC6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0D29"/>
    <w:rsid w:val="00E117BB"/>
    <w:rsid w:val="00E14C16"/>
    <w:rsid w:val="00E16794"/>
    <w:rsid w:val="00E210B2"/>
    <w:rsid w:val="00E23707"/>
    <w:rsid w:val="00E27F5D"/>
    <w:rsid w:val="00E563E1"/>
    <w:rsid w:val="00E616EF"/>
    <w:rsid w:val="00E64C2A"/>
    <w:rsid w:val="00E73C1F"/>
    <w:rsid w:val="00E80DB0"/>
    <w:rsid w:val="00E8739E"/>
    <w:rsid w:val="00E97A32"/>
    <w:rsid w:val="00EA0D3D"/>
    <w:rsid w:val="00EB7759"/>
    <w:rsid w:val="00ED412F"/>
    <w:rsid w:val="00EF4EC9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85C6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131D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131D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56EC2"/>
    <w:rPr>
      <w:rFonts w:cs="Times New Roman"/>
      <w:sz w:val="24"/>
    </w:rPr>
  </w:style>
  <w:style w:type="table" w:styleId="TableGrid">
    <w:name w:val="Table Grid"/>
    <w:basedOn w:val="TableNormal"/>
    <w:uiPriority w:val="99"/>
    <w:rsid w:val="008131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131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Hyperlink">
    <w:name w:val="Hyperlink"/>
    <w:basedOn w:val="DefaultParagraphFont"/>
    <w:uiPriority w:val="99"/>
    <w:rsid w:val="008B0D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D3E"/>
    <w:rPr>
      <w:rFonts w:cs="Times New Roman"/>
      <w:sz w:val="24"/>
      <w:lang w:val="ru-RU" w:eastAsia="ru-RU"/>
    </w:rPr>
  </w:style>
  <w:style w:type="paragraph" w:customStyle="1" w:styleId="Style2">
    <w:name w:val="Style2"/>
    <w:basedOn w:val="Normal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D35B4FD904FE0E55649AB932C353DBE468BDFEA215A7AE8BAE05F133265BBC550A949FBE537F480CED3FL0d5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13</Pages>
  <Words>5303</Words>
  <Characters>30228</Characters>
  <Application>Microsoft Office Outlook</Application>
  <DocSecurity>0</DocSecurity>
  <Lines>0</Lines>
  <Paragraphs>0</Paragraphs>
  <ScaleCrop>false</ScaleCrop>
  <Company>Администрация Октябрьского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User</cp:lastModifiedBy>
  <cp:revision>10</cp:revision>
  <cp:lastPrinted>2014-06-19T06:36:00Z</cp:lastPrinted>
  <dcterms:created xsi:type="dcterms:W3CDTF">2014-06-04T15:42:00Z</dcterms:created>
  <dcterms:modified xsi:type="dcterms:W3CDTF">2014-06-19T08:20:00Z</dcterms:modified>
</cp:coreProperties>
</file>