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E18" w:rsidRDefault="00866E18" w:rsidP="0014627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Октябрьского района (для бланка)" style="position:absolute;margin-left:3in;margin-top:-27pt;width:39pt;height:48pt;z-index:251658240;visibility:visible">
            <v:imagedata r:id="rId7" o:title=""/>
          </v:shape>
        </w:pict>
      </w:r>
    </w:p>
    <w:p w:rsidR="00866E18" w:rsidRDefault="00866E18" w:rsidP="00146271"/>
    <w:tbl>
      <w:tblPr>
        <w:tblW w:w="9873" w:type="dxa"/>
        <w:tblLayout w:type="fixed"/>
        <w:tblLook w:val="01E0"/>
      </w:tblPr>
      <w:tblGrid>
        <w:gridCol w:w="236"/>
        <w:gridCol w:w="610"/>
        <w:gridCol w:w="216"/>
        <w:gridCol w:w="1490"/>
        <w:gridCol w:w="348"/>
        <w:gridCol w:w="268"/>
        <w:gridCol w:w="257"/>
        <w:gridCol w:w="3904"/>
        <w:gridCol w:w="446"/>
        <w:gridCol w:w="2098"/>
      </w:tblGrid>
      <w:tr w:rsidR="00866E18" w:rsidRPr="00EC7A6A" w:rsidTr="00A56349">
        <w:trPr>
          <w:trHeight w:hRule="exact" w:val="1134"/>
        </w:trPr>
        <w:tc>
          <w:tcPr>
            <w:tcW w:w="9873" w:type="dxa"/>
            <w:gridSpan w:val="10"/>
          </w:tcPr>
          <w:p w:rsidR="00866E18" w:rsidRPr="00EC7A6A" w:rsidRDefault="00866E18" w:rsidP="00A56349">
            <w:pPr>
              <w:jc w:val="center"/>
              <w:rPr>
                <w:rFonts w:ascii="Georgia" w:hAnsi="Georgia"/>
                <w:b/>
              </w:rPr>
            </w:pPr>
            <w:r w:rsidRPr="00EC7A6A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866E18" w:rsidRPr="00EC7A6A" w:rsidRDefault="00866E18" w:rsidP="00A56349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866E18" w:rsidRPr="00EC7A6A" w:rsidRDefault="00866E18" w:rsidP="00A5634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ГЛАВА </w:t>
            </w:r>
            <w:r w:rsidRPr="00EC7A6A">
              <w:rPr>
                <w:b/>
                <w:sz w:val="26"/>
                <w:szCs w:val="26"/>
              </w:rPr>
              <w:t>ОКТЯБРЬСКОГО РАЙОНА</w:t>
            </w:r>
          </w:p>
          <w:p w:rsidR="00866E18" w:rsidRPr="00EC7A6A" w:rsidRDefault="00866E18" w:rsidP="00A56349">
            <w:pPr>
              <w:jc w:val="center"/>
              <w:rPr>
                <w:sz w:val="12"/>
                <w:szCs w:val="12"/>
              </w:rPr>
            </w:pPr>
          </w:p>
          <w:p w:rsidR="00866E18" w:rsidRPr="00EC7A6A" w:rsidRDefault="00866E18" w:rsidP="00A56349">
            <w:pPr>
              <w:jc w:val="center"/>
              <w:rPr>
                <w:b/>
                <w:sz w:val="26"/>
                <w:szCs w:val="26"/>
              </w:rPr>
            </w:pPr>
            <w:r w:rsidRPr="00EC7A6A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866E18" w:rsidRPr="00EC7A6A" w:rsidTr="00A56349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866E18" w:rsidRPr="00EC7A6A" w:rsidRDefault="00866E18" w:rsidP="00A56349">
            <w:pPr>
              <w:jc w:val="right"/>
            </w:pPr>
            <w:r w:rsidRPr="00EC7A6A"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6E18" w:rsidRPr="00EC7A6A" w:rsidRDefault="00866E18" w:rsidP="00AF3A93">
            <w:pPr>
              <w:jc w:val="center"/>
            </w:pPr>
            <w:r>
              <w:t>20</w:t>
            </w: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66E18" w:rsidRPr="00EC7A6A" w:rsidRDefault="00866E18" w:rsidP="00A56349">
            <w:r w:rsidRPr="00EC7A6A"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6E18" w:rsidRPr="00EC7A6A" w:rsidRDefault="00866E18" w:rsidP="00A56349">
            <w:pPr>
              <w:jc w:val="center"/>
            </w:pPr>
            <w:r>
              <w:t>марта</w:t>
            </w: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866E18" w:rsidRPr="00EC7A6A" w:rsidRDefault="00866E18" w:rsidP="00A56349">
            <w:pPr>
              <w:ind w:right="-108"/>
              <w:jc w:val="right"/>
            </w:pPr>
            <w:r w:rsidRPr="00EC7A6A"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6E18" w:rsidRPr="00EC7A6A" w:rsidRDefault="00866E18" w:rsidP="00A56349">
            <w:pPr>
              <w:rPr>
                <w:lang w:val="en-US"/>
              </w:rPr>
            </w:pPr>
            <w:r>
              <w:t>15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66E18" w:rsidRPr="00EC7A6A" w:rsidRDefault="00866E18" w:rsidP="00A56349">
            <w:r w:rsidRPr="00EC7A6A"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866E18" w:rsidRPr="00EC7A6A" w:rsidRDefault="00866E18" w:rsidP="00A56349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866E18" w:rsidRPr="00EC7A6A" w:rsidRDefault="00866E18" w:rsidP="00A56349">
            <w:pPr>
              <w:jc w:val="center"/>
            </w:pPr>
            <w:r w:rsidRPr="00EC7A6A"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6E18" w:rsidRPr="00EC7A6A" w:rsidRDefault="00866E18" w:rsidP="00A56349">
            <w:pPr>
              <w:jc w:val="center"/>
            </w:pPr>
            <w:r>
              <w:t>28</w:t>
            </w:r>
          </w:p>
        </w:tc>
      </w:tr>
      <w:tr w:rsidR="00866E18" w:rsidRPr="00EC7A6A" w:rsidTr="00A56349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866E18" w:rsidRPr="00EC7A6A" w:rsidRDefault="00866E18" w:rsidP="00A56349">
            <w:r w:rsidRPr="00EC7A6A">
              <w:t>пгт. Октябрьское</w:t>
            </w:r>
          </w:p>
        </w:tc>
      </w:tr>
    </w:tbl>
    <w:p w:rsidR="00866E18" w:rsidRPr="00EC7A6A" w:rsidRDefault="00866E18" w:rsidP="00146271">
      <w:r w:rsidRPr="00EC7A6A">
        <w:t xml:space="preserve"> </w:t>
      </w:r>
    </w:p>
    <w:p w:rsidR="00866E18" w:rsidRPr="00851294" w:rsidRDefault="00866E18" w:rsidP="00146271">
      <w:r w:rsidRPr="00EC7A6A">
        <w:t xml:space="preserve">О победителях в конкурсе на </w:t>
      </w:r>
      <w:r>
        <w:t>присуждение</w:t>
      </w:r>
    </w:p>
    <w:p w:rsidR="00866E18" w:rsidRPr="00EC7A6A" w:rsidRDefault="00866E18" w:rsidP="00146271">
      <w:r w:rsidRPr="00EC7A6A">
        <w:t>премий главы Октябрьского района</w:t>
      </w:r>
    </w:p>
    <w:p w:rsidR="00866E18" w:rsidRPr="00EC7A6A" w:rsidRDefault="00866E18" w:rsidP="00146271"/>
    <w:p w:rsidR="00866E18" w:rsidRDefault="00866E18" w:rsidP="00146271">
      <w:pPr>
        <w:ind w:firstLine="708"/>
        <w:jc w:val="both"/>
      </w:pPr>
    </w:p>
    <w:p w:rsidR="00866E18" w:rsidRDefault="00866E18" w:rsidP="00146271">
      <w:pPr>
        <w:ind w:firstLine="708"/>
        <w:jc w:val="both"/>
      </w:pPr>
      <w:r>
        <w:t>В соответствии с постановлением главы Октябрьского района от 17.02.2014 № 18     «О премиях главы Октябрьского района в сфере культуры и искусства», протоколом заседания Конкурсной комиссии на присуждение премий главы Октябрьского района в сфере культуры и искусства от 05.03.2015 года:</w:t>
      </w:r>
    </w:p>
    <w:p w:rsidR="00866E18" w:rsidRDefault="00866E18" w:rsidP="00951EEB">
      <w:pPr>
        <w:ind w:firstLine="567"/>
        <w:jc w:val="both"/>
      </w:pPr>
      <w:r w:rsidRPr="00A163FB">
        <w:t>1. Присудить премии главы Октябрьского района</w:t>
      </w:r>
      <w:r>
        <w:t>, вручить Почетные дипломы и денежные премии</w:t>
      </w:r>
      <w:r w:rsidRPr="00A163FB">
        <w:t>:</w:t>
      </w:r>
      <w:r w:rsidRPr="00171CBB">
        <w:t xml:space="preserve"> </w:t>
      </w:r>
    </w:p>
    <w:p w:rsidR="00866E18" w:rsidRDefault="00866E18" w:rsidP="00951EEB">
      <w:pPr>
        <w:ind w:firstLine="567"/>
        <w:jc w:val="both"/>
      </w:pPr>
      <w:r>
        <w:t>1.1. З</w:t>
      </w:r>
      <w:r w:rsidRPr="00A163FB">
        <w:t>а значительный вклад в развитие культуры и искусства в Октябрьском районе</w:t>
      </w:r>
      <w:r>
        <w:t>:</w:t>
      </w:r>
    </w:p>
    <w:p w:rsidR="00866E18" w:rsidRDefault="00866E18" w:rsidP="00951EEB">
      <w:pPr>
        <w:ind w:firstLine="567"/>
        <w:jc w:val="both"/>
      </w:pPr>
      <w:r w:rsidRPr="00C209A3">
        <w:t>1.1.</w:t>
      </w:r>
      <w:r>
        <w:t>1.</w:t>
      </w:r>
      <w:r w:rsidRPr="00C209A3">
        <w:t xml:space="preserve"> В номинации «</w:t>
      </w:r>
      <w:r>
        <w:t>Лучший преподаватель муниципальной образовательной организации дополнительного образования в сфере культуры Октябрьского района</w:t>
      </w:r>
      <w:r w:rsidRPr="00C209A3">
        <w:t>»</w:t>
      </w:r>
      <w:r>
        <w:t xml:space="preserve"> в размере 15000 (</w:t>
      </w:r>
      <w:r w:rsidRPr="002954BD">
        <w:t xml:space="preserve">пятнадцать </w:t>
      </w:r>
      <w:r w:rsidRPr="00F30B83">
        <w:t>тысяч)</w:t>
      </w:r>
      <w:r>
        <w:t xml:space="preserve"> рублей </w:t>
      </w:r>
      <w:r w:rsidRPr="00AF3A93">
        <w:t>Михиенко Наталье Владимировне,</w:t>
      </w:r>
      <w:r>
        <w:t xml:space="preserve"> преподавателю муниципального бюджетного образовательного учреждения дополнительного образования детей «</w:t>
      </w:r>
      <w:r w:rsidRPr="005C6189">
        <w:t>Детская музыкальная школа</w:t>
      </w:r>
      <w:r>
        <w:t>»</w:t>
      </w:r>
      <w:r w:rsidRPr="005C6189">
        <w:t xml:space="preserve"> с. Перегребное</w:t>
      </w:r>
      <w:r w:rsidRPr="00CA6075">
        <w:t>.</w:t>
      </w:r>
      <w:r>
        <w:t xml:space="preserve"> </w:t>
      </w:r>
    </w:p>
    <w:p w:rsidR="00866E18" w:rsidRDefault="00866E18" w:rsidP="00951EEB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3A9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AF3A93">
        <w:rPr>
          <w:rFonts w:ascii="Times New Roman" w:hAnsi="Times New Roman" w:cs="Times New Roman"/>
          <w:sz w:val="24"/>
          <w:szCs w:val="24"/>
        </w:rPr>
        <w:t>2. В номинации «Лучший работник муниципального учреждения культуры Октябрьского района» в размере 15000 (пятнадцать тысяч) рублей Салминой Ирине Михайловне, заведую</w:t>
      </w:r>
      <w:r w:rsidRPr="001D3F4E">
        <w:rPr>
          <w:rFonts w:ascii="Times New Roman" w:hAnsi="Times New Roman" w:cs="Times New Roman"/>
          <w:sz w:val="24"/>
          <w:szCs w:val="24"/>
        </w:rPr>
        <w:t>ще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AF3A93">
        <w:rPr>
          <w:rFonts w:ascii="Times New Roman" w:hAnsi="Times New Roman" w:cs="Times New Roman"/>
          <w:sz w:val="24"/>
          <w:szCs w:val="24"/>
        </w:rPr>
        <w:t xml:space="preserve"> Нижне-Нарыкарской сельской библиотекой филиал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AF3A93">
        <w:rPr>
          <w:rFonts w:ascii="Times New Roman" w:hAnsi="Times New Roman" w:cs="Times New Roman"/>
          <w:sz w:val="24"/>
          <w:szCs w:val="24"/>
        </w:rPr>
        <w:t xml:space="preserve"> Муниципального казенного учреждения культуры «Межпоселенческая библиотека Октябрьского района»</w:t>
      </w:r>
      <w:r w:rsidRPr="00EA77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д.</w:t>
      </w:r>
      <w:r w:rsidRPr="00AF3A93">
        <w:rPr>
          <w:rFonts w:ascii="Times New Roman" w:hAnsi="Times New Roman" w:cs="Times New Roman"/>
          <w:sz w:val="24"/>
          <w:szCs w:val="24"/>
        </w:rPr>
        <w:t>Нижн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F3A93">
        <w:rPr>
          <w:rFonts w:ascii="Times New Roman" w:hAnsi="Times New Roman" w:cs="Times New Roman"/>
          <w:sz w:val="24"/>
          <w:szCs w:val="24"/>
        </w:rPr>
        <w:t>е-Нарыкар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F3A93">
        <w:rPr>
          <w:rFonts w:ascii="Times New Roman" w:hAnsi="Times New Roman" w:cs="Times New Roman"/>
          <w:sz w:val="24"/>
          <w:szCs w:val="24"/>
        </w:rPr>
        <w:t>.</w:t>
      </w:r>
    </w:p>
    <w:p w:rsidR="00866E18" w:rsidRDefault="00866E18" w:rsidP="00951EEB">
      <w:pPr>
        <w:ind w:firstLine="567"/>
        <w:jc w:val="both"/>
      </w:pPr>
      <w:r>
        <w:t xml:space="preserve">1.2. За </w:t>
      </w:r>
      <w:r w:rsidRPr="00A163FB">
        <w:t>высокие достижения в области культуры и искусства</w:t>
      </w:r>
      <w:r>
        <w:t>:</w:t>
      </w:r>
    </w:p>
    <w:p w:rsidR="00866E18" w:rsidRDefault="00866E18" w:rsidP="00951EEB">
      <w:pPr>
        <w:ind w:firstLine="567"/>
        <w:jc w:val="both"/>
      </w:pPr>
      <w:r>
        <w:t xml:space="preserve">1.2.1. </w:t>
      </w:r>
      <w:r w:rsidRPr="00C209A3">
        <w:t>В номинации «</w:t>
      </w:r>
      <w:r>
        <w:t>Лучшее муниципальное учреждение культуры года» в размере 75000 (семьдесят пять тысяч) рублей Муниципальному бюджетному учреждению культуры «Культурно-спортивный комплекс «Триумф» с.Шеркалы.</w:t>
      </w:r>
    </w:p>
    <w:p w:rsidR="00866E18" w:rsidRDefault="00866E18" w:rsidP="00951EEB">
      <w:pPr>
        <w:ind w:firstLine="567"/>
        <w:jc w:val="both"/>
      </w:pPr>
      <w:r>
        <w:t>1.2.2. В номинации «Лучшая муниципальная образовательная организация дополнительного образования года в сфере культуры и искусства» в размере 75000 (семьдесят пять тысяч) рублей муниципальному бюджетному образовательному учреждению дополнительного образования детей «Детская школа искусств» пгт.Талинка.</w:t>
      </w:r>
    </w:p>
    <w:p w:rsidR="00866E18" w:rsidRDefault="00866E18" w:rsidP="00951EEB">
      <w:pPr>
        <w:tabs>
          <w:tab w:val="left" w:pos="851"/>
        </w:tabs>
        <w:ind w:firstLine="567"/>
        <w:jc w:val="both"/>
      </w:pPr>
      <w:r>
        <w:t>2. А</w:t>
      </w:r>
      <w:r w:rsidRPr="00EC7A6A">
        <w:t xml:space="preserve">дминистрации Октябрьского района </w:t>
      </w:r>
      <w:r>
        <w:t>(Куташова А.П.) обеспечить финансирование расходов на выплату премий.</w:t>
      </w:r>
    </w:p>
    <w:p w:rsidR="00866E18" w:rsidRPr="00A163FB" w:rsidRDefault="00866E18" w:rsidP="00951EEB">
      <w:pPr>
        <w:ind w:firstLine="567"/>
        <w:jc w:val="both"/>
      </w:pPr>
      <w:r w:rsidRPr="00A163FB">
        <w:t xml:space="preserve">3. </w:t>
      </w:r>
      <w:r>
        <w:t>Разместит</w:t>
      </w:r>
      <w:r w:rsidRPr="00A163FB">
        <w:t xml:space="preserve">ь настоящее постановление </w:t>
      </w:r>
      <w:r>
        <w:t>на официальном веб-сайте Октябрьского района.</w:t>
      </w:r>
    </w:p>
    <w:p w:rsidR="00866E18" w:rsidRPr="00EC7A6A" w:rsidRDefault="00866E18" w:rsidP="00951EEB">
      <w:pPr>
        <w:ind w:firstLine="567"/>
        <w:jc w:val="both"/>
      </w:pPr>
      <w:r>
        <w:t>4</w:t>
      </w:r>
      <w:r w:rsidRPr="00EC7A6A">
        <w:t xml:space="preserve">. Контроль за выполнением постановления </w:t>
      </w:r>
      <w:r>
        <w:t>оставляю за собой</w:t>
      </w:r>
      <w:r w:rsidRPr="00EC7A6A">
        <w:t xml:space="preserve">. </w:t>
      </w:r>
    </w:p>
    <w:p w:rsidR="00866E18" w:rsidRPr="00EC7A6A" w:rsidRDefault="00866E18" w:rsidP="00146271">
      <w:pPr>
        <w:tabs>
          <w:tab w:val="num" w:pos="1260"/>
        </w:tabs>
        <w:jc w:val="both"/>
      </w:pPr>
    </w:p>
    <w:p w:rsidR="00866E18" w:rsidRDefault="00866E18" w:rsidP="00146271">
      <w:pPr>
        <w:tabs>
          <w:tab w:val="num" w:pos="1260"/>
          <w:tab w:val="right" w:pos="9638"/>
        </w:tabs>
        <w:jc w:val="both"/>
      </w:pPr>
    </w:p>
    <w:p w:rsidR="00866E18" w:rsidRPr="00EA770A" w:rsidRDefault="00866E18" w:rsidP="00146271">
      <w:pPr>
        <w:tabs>
          <w:tab w:val="num" w:pos="1260"/>
          <w:tab w:val="right" w:pos="9638"/>
        </w:tabs>
        <w:jc w:val="both"/>
      </w:pPr>
      <w:r w:rsidRPr="00EA770A">
        <w:t>Исполняющий обязанности</w:t>
      </w:r>
    </w:p>
    <w:p w:rsidR="00866E18" w:rsidRPr="00EA770A" w:rsidRDefault="00866E18" w:rsidP="00146271">
      <w:pPr>
        <w:tabs>
          <w:tab w:val="num" w:pos="1260"/>
          <w:tab w:val="right" w:pos="9638"/>
        </w:tabs>
        <w:jc w:val="both"/>
      </w:pPr>
      <w:r w:rsidRPr="00EA770A">
        <w:t>главы Октябрьского района</w:t>
      </w:r>
      <w:r w:rsidRPr="00EA770A">
        <w:tab/>
        <w:t>Н.В. Хромов</w:t>
      </w:r>
    </w:p>
    <w:p w:rsidR="00866E18" w:rsidRDefault="00866E18" w:rsidP="00146271">
      <w:pPr>
        <w:widowControl w:val="0"/>
        <w:jc w:val="both"/>
        <w:rPr>
          <w:sz w:val="20"/>
          <w:szCs w:val="20"/>
        </w:rPr>
      </w:pPr>
    </w:p>
    <w:p w:rsidR="00866E18" w:rsidRDefault="00866E18" w:rsidP="00146271">
      <w:pPr>
        <w:widowControl w:val="0"/>
        <w:jc w:val="both"/>
        <w:rPr>
          <w:sz w:val="20"/>
          <w:szCs w:val="20"/>
        </w:rPr>
      </w:pPr>
    </w:p>
    <w:p w:rsidR="00866E18" w:rsidRDefault="00866E18" w:rsidP="00146271">
      <w:pPr>
        <w:widowControl w:val="0"/>
        <w:jc w:val="both"/>
        <w:rPr>
          <w:sz w:val="20"/>
          <w:szCs w:val="20"/>
        </w:rPr>
      </w:pPr>
    </w:p>
    <w:p w:rsidR="00866E18" w:rsidRDefault="00866E18" w:rsidP="00146271">
      <w:pPr>
        <w:widowControl w:val="0"/>
        <w:jc w:val="both"/>
        <w:rPr>
          <w:sz w:val="20"/>
          <w:szCs w:val="20"/>
        </w:rPr>
      </w:pPr>
    </w:p>
    <w:p w:rsidR="00866E18" w:rsidRDefault="00866E18" w:rsidP="00146271">
      <w:pPr>
        <w:widowControl w:val="0"/>
        <w:jc w:val="both"/>
        <w:rPr>
          <w:sz w:val="20"/>
          <w:szCs w:val="20"/>
        </w:rPr>
      </w:pPr>
    </w:p>
    <w:p w:rsidR="00866E18" w:rsidRDefault="00866E18" w:rsidP="00146271">
      <w:pPr>
        <w:widowControl w:val="0"/>
        <w:jc w:val="both"/>
        <w:rPr>
          <w:sz w:val="20"/>
          <w:szCs w:val="20"/>
        </w:rPr>
      </w:pPr>
    </w:p>
    <w:p w:rsidR="00866E18" w:rsidRDefault="00866E18" w:rsidP="00146271">
      <w:pPr>
        <w:widowControl w:val="0"/>
        <w:jc w:val="both"/>
        <w:rPr>
          <w:sz w:val="20"/>
          <w:szCs w:val="20"/>
        </w:rPr>
      </w:pPr>
    </w:p>
    <w:p w:rsidR="00866E18" w:rsidRDefault="00866E18" w:rsidP="00146271">
      <w:pPr>
        <w:widowControl w:val="0"/>
        <w:jc w:val="both"/>
        <w:rPr>
          <w:sz w:val="20"/>
          <w:szCs w:val="20"/>
        </w:rPr>
      </w:pPr>
    </w:p>
    <w:p w:rsidR="00866E18" w:rsidRDefault="00866E18" w:rsidP="00146271">
      <w:pPr>
        <w:widowControl w:val="0"/>
        <w:jc w:val="both"/>
        <w:rPr>
          <w:sz w:val="20"/>
          <w:szCs w:val="20"/>
        </w:rPr>
      </w:pPr>
    </w:p>
    <w:sectPr w:rsidR="00866E18" w:rsidSect="00A56349">
      <w:footerReference w:type="even" r:id="rId8"/>
      <w:pgSz w:w="11906" w:h="16838"/>
      <w:pgMar w:top="1134" w:right="567" w:bottom="14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E18" w:rsidRDefault="00866E18" w:rsidP="00972D0E">
      <w:r>
        <w:separator/>
      </w:r>
    </w:p>
  </w:endnote>
  <w:endnote w:type="continuationSeparator" w:id="0">
    <w:p w:rsidR="00866E18" w:rsidRDefault="00866E18" w:rsidP="00972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E18" w:rsidRDefault="00866E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6E18" w:rsidRDefault="00866E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E18" w:rsidRDefault="00866E18" w:rsidP="00972D0E">
      <w:r>
        <w:separator/>
      </w:r>
    </w:p>
  </w:footnote>
  <w:footnote w:type="continuationSeparator" w:id="0">
    <w:p w:rsidR="00866E18" w:rsidRDefault="00866E18" w:rsidP="00972D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678C3"/>
    <w:multiLevelType w:val="hybridMultilevel"/>
    <w:tmpl w:val="6A8286A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6271"/>
    <w:rsid w:val="0000063F"/>
    <w:rsid w:val="00000CE2"/>
    <w:rsid w:val="00001941"/>
    <w:rsid w:val="00011DFA"/>
    <w:rsid w:val="000162D0"/>
    <w:rsid w:val="00017319"/>
    <w:rsid w:val="00020D84"/>
    <w:rsid w:val="00020E4D"/>
    <w:rsid w:val="00022A68"/>
    <w:rsid w:val="00022C21"/>
    <w:rsid w:val="00022D95"/>
    <w:rsid w:val="000261E5"/>
    <w:rsid w:val="00030AC7"/>
    <w:rsid w:val="00032F8C"/>
    <w:rsid w:val="0003417B"/>
    <w:rsid w:val="000400C6"/>
    <w:rsid w:val="00040CE6"/>
    <w:rsid w:val="000416F2"/>
    <w:rsid w:val="00042D09"/>
    <w:rsid w:val="00051366"/>
    <w:rsid w:val="00052299"/>
    <w:rsid w:val="000549D8"/>
    <w:rsid w:val="00056270"/>
    <w:rsid w:val="0005761D"/>
    <w:rsid w:val="00063274"/>
    <w:rsid w:val="00065527"/>
    <w:rsid w:val="0007303A"/>
    <w:rsid w:val="00073DB9"/>
    <w:rsid w:val="00082BD6"/>
    <w:rsid w:val="00082FD4"/>
    <w:rsid w:val="0009079A"/>
    <w:rsid w:val="000941D6"/>
    <w:rsid w:val="00095754"/>
    <w:rsid w:val="000A3083"/>
    <w:rsid w:val="000A4281"/>
    <w:rsid w:val="000A466D"/>
    <w:rsid w:val="000A4C40"/>
    <w:rsid w:val="000A4D6D"/>
    <w:rsid w:val="000B04A8"/>
    <w:rsid w:val="000B167D"/>
    <w:rsid w:val="000B1F39"/>
    <w:rsid w:val="000B2E3C"/>
    <w:rsid w:val="000C3A13"/>
    <w:rsid w:val="000C4ED4"/>
    <w:rsid w:val="000C5A77"/>
    <w:rsid w:val="000C738D"/>
    <w:rsid w:val="000D0375"/>
    <w:rsid w:val="000D0511"/>
    <w:rsid w:val="000D1E7B"/>
    <w:rsid w:val="000D62A1"/>
    <w:rsid w:val="000D700A"/>
    <w:rsid w:val="000E6E54"/>
    <w:rsid w:val="000E7220"/>
    <w:rsid w:val="000F2940"/>
    <w:rsid w:val="000F545D"/>
    <w:rsid w:val="000F712E"/>
    <w:rsid w:val="000F71D2"/>
    <w:rsid w:val="0010545C"/>
    <w:rsid w:val="001054DB"/>
    <w:rsid w:val="00114CE6"/>
    <w:rsid w:val="001217CB"/>
    <w:rsid w:val="001217E9"/>
    <w:rsid w:val="001225D4"/>
    <w:rsid w:val="0012295F"/>
    <w:rsid w:val="00130955"/>
    <w:rsid w:val="00146271"/>
    <w:rsid w:val="00150C2B"/>
    <w:rsid w:val="00151FFD"/>
    <w:rsid w:val="001526A3"/>
    <w:rsid w:val="001530F9"/>
    <w:rsid w:val="0015515D"/>
    <w:rsid w:val="00157BF5"/>
    <w:rsid w:val="00160D40"/>
    <w:rsid w:val="001629E1"/>
    <w:rsid w:val="00163032"/>
    <w:rsid w:val="00164CE1"/>
    <w:rsid w:val="00167C8B"/>
    <w:rsid w:val="00171CBB"/>
    <w:rsid w:val="00174470"/>
    <w:rsid w:val="00176411"/>
    <w:rsid w:val="001806C6"/>
    <w:rsid w:val="00184AEE"/>
    <w:rsid w:val="00187130"/>
    <w:rsid w:val="00191EB3"/>
    <w:rsid w:val="00193BB7"/>
    <w:rsid w:val="0019454E"/>
    <w:rsid w:val="001950B2"/>
    <w:rsid w:val="00195C0A"/>
    <w:rsid w:val="00197886"/>
    <w:rsid w:val="001B693F"/>
    <w:rsid w:val="001C0A4B"/>
    <w:rsid w:val="001C6F8B"/>
    <w:rsid w:val="001D3A93"/>
    <w:rsid w:val="001D3F4E"/>
    <w:rsid w:val="001E50E9"/>
    <w:rsid w:val="001F35FF"/>
    <w:rsid w:val="001F3715"/>
    <w:rsid w:val="001F56DA"/>
    <w:rsid w:val="002003FC"/>
    <w:rsid w:val="00201B2A"/>
    <w:rsid w:val="002043DB"/>
    <w:rsid w:val="00204E90"/>
    <w:rsid w:val="00206BBD"/>
    <w:rsid w:val="00207D0E"/>
    <w:rsid w:val="00210E3C"/>
    <w:rsid w:val="00216640"/>
    <w:rsid w:val="00221F80"/>
    <w:rsid w:val="00223768"/>
    <w:rsid w:val="00223D63"/>
    <w:rsid w:val="00227C7C"/>
    <w:rsid w:val="002329E7"/>
    <w:rsid w:val="00243A33"/>
    <w:rsid w:val="002459EA"/>
    <w:rsid w:val="002533A5"/>
    <w:rsid w:val="00264150"/>
    <w:rsid w:val="00264F97"/>
    <w:rsid w:val="00270FB9"/>
    <w:rsid w:val="00273276"/>
    <w:rsid w:val="00274217"/>
    <w:rsid w:val="00282D9D"/>
    <w:rsid w:val="00287881"/>
    <w:rsid w:val="00292742"/>
    <w:rsid w:val="002954BD"/>
    <w:rsid w:val="00296060"/>
    <w:rsid w:val="00297A08"/>
    <w:rsid w:val="00297B87"/>
    <w:rsid w:val="00297C0D"/>
    <w:rsid w:val="002A00E0"/>
    <w:rsid w:val="002A1C67"/>
    <w:rsid w:val="002A2022"/>
    <w:rsid w:val="002A2EF0"/>
    <w:rsid w:val="002A74D4"/>
    <w:rsid w:val="002B14A5"/>
    <w:rsid w:val="002B556C"/>
    <w:rsid w:val="002B591D"/>
    <w:rsid w:val="002B5FAB"/>
    <w:rsid w:val="002B75F5"/>
    <w:rsid w:val="002C0655"/>
    <w:rsid w:val="002C07A2"/>
    <w:rsid w:val="002C11C1"/>
    <w:rsid w:val="002C3117"/>
    <w:rsid w:val="002C4839"/>
    <w:rsid w:val="002D00FC"/>
    <w:rsid w:val="002D1096"/>
    <w:rsid w:val="002D36D9"/>
    <w:rsid w:val="002D3E8A"/>
    <w:rsid w:val="002D41F9"/>
    <w:rsid w:val="002D49CB"/>
    <w:rsid w:val="002D4E6F"/>
    <w:rsid w:val="002D500B"/>
    <w:rsid w:val="002D5F9E"/>
    <w:rsid w:val="002E2051"/>
    <w:rsid w:val="002E55BB"/>
    <w:rsid w:val="002F58B0"/>
    <w:rsid w:val="002F6174"/>
    <w:rsid w:val="002F6DD2"/>
    <w:rsid w:val="00300937"/>
    <w:rsid w:val="00300984"/>
    <w:rsid w:val="00303B26"/>
    <w:rsid w:val="00303E78"/>
    <w:rsid w:val="00310CD4"/>
    <w:rsid w:val="00320DDB"/>
    <w:rsid w:val="00321F27"/>
    <w:rsid w:val="00324883"/>
    <w:rsid w:val="0032496A"/>
    <w:rsid w:val="00325F54"/>
    <w:rsid w:val="003327E1"/>
    <w:rsid w:val="00333B3D"/>
    <w:rsid w:val="00334BB5"/>
    <w:rsid w:val="0033501C"/>
    <w:rsid w:val="00337CC9"/>
    <w:rsid w:val="00341337"/>
    <w:rsid w:val="00341449"/>
    <w:rsid w:val="003445BC"/>
    <w:rsid w:val="0034494C"/>
    <w:rsid w:val="00351247"/>
    <w:rsid w:val="0035158B"/>
    <w:rsid w:val="00353434"/>
    <w:rsid w:val="00353F9E"/>
    <w:rsid w:val="003570B6"/>
    <w:rsid w:val="00361374"/>
    <w:rsid w:val="0036168C"/>
    <w:rsid w:val="00361E11"/>
    <w:rsid w:val="00363723"/>
    <w:rsid w:val="00363BD1"/>
    <w:rsid w:val="003648C1"/>
    <w:rsid w:val="0036754A"/>
    <w:rsid w:val="00367C97"/>
    <w:rsid w:val="00371202"/>
    <w:rsid w:val="00371E9C"/>
    <w:rsid w:val="00374503"/>
    <w:rsid w:val="00380CFE"/>
    <w:rsid w:val="0038303B"/>
    <w:rsid w:val="003841F0"/>
    <w:rsid w:val="003844F1"/>
    <w:rsid w:val="00387B74"/>
    <w:rsid w:val="00387BCD"/>
    <w:rsid w:val="0039276F"/>
    <w:rsid w:val="00392E56"/>
    <w:rsid w:val="0039538B"/>
    <w:rsid w:val="003B3DAC"/>
    <w:rsid w:val="003B40D7"/>
    <w:rsid w:val="003B497D"/>
    <w:rsid w:val="003B4D3C"/>
    <w:rsid w:val="003B5FDB"/>
    <w:rsid w:val="003B6C8B"/>
    <w:rsid w:val="003B7F1F"/>
    <w:rsid w:val="003C23CB"/>
    <w:rsid w:val="003C3380"/>
    <w:rsid w:val="003D11B2"/>
    <w:rsid w:val="003D3DA2"/>
    <w:rsid w:val="003D4A75"/>
    <w:rsid w:val="003D6581"/>
    <w:rsid w:val="003E2DDE"/>
    <w:rsid w:val="003E668C"/>
    <w:rsid w:val="003F04D6"/>
    <w:rsid w:val="003F14DE"/>
    <w:rsid w:val="003F2DAF"/>
    <w:rsid w:val="003F6032"/>
    <w:rsid w:val="003F638A"/>
    <w:rsid w:val="00400383"/>
    <w:rsid w:val="004019AB"/>
    <w:rsid w:val="00402E1A"/>
    <w:rsid w:val="00402E6C"/>
    <w:rsid w:val="00403CDA"/>
    <w:rsid w:val="004118BD"/>
    <w:rsid w:val="00415571"/>
    <w:rsid w:val="00415D84"/>
    <w:rsid w:val="004213C8"/>
    <w:rsid w:val="00422435"/>
    <w:rsid w:val="00423983"/>
    <w:rsid w:val="004266E0"/>
    <w:rsid w:val="00430816"/>
    <w:rsid w:val="00430ABF"/>
    <w:rsid w:val="004330E1"/>
    <w:rsid w:val="00444DB6"/>
    <w:rsid w:val="00450956"/>
    <w:rsid w:val="00451146"/>
    <w:rsid w:val="004609FF"/>
    <w:rsid w:val="00463615"/>
    <w:rsid w:val="00465FC5"/>
    <w:rsid w:val="00472ECB"/>
    <w:rsid w:val="0047362E"/>
    <w:rsid w:val="00475DB5"/>
    <w:rsid w:val="00484007"/>
    <w:rsid w:val="0048776C"/>
    <w:rsid w:val="0049190D"/>
    <w:rsid w:val="00493604"/>
    <w:rsid w:val="0049388D"/>
    <w:rsid w:val="00495BB2"/>
    <w:rsid w:val="00496736"/>
    <w:rsid w:val="004A5144"/>
    <w:rsid w:val="004B69B3"/>
    <w:rsid w:val="004C189D"/>
    <w:rsid w:val="004C4EAE"/>
    <w:rsid w:val="004C535B"/>
    <w:rsid w:val="004C6A25"/>
    <w:rsid w:val="004C6A89"/>
    <w:rsid w:val="004C7B9F"/>
    <w:rsid w:val="004D223E"/>
    <w:rsid w:val="004D317A"/>
    <w:rsid w:val="004D6489"/>
    <w:rsid w:val="004E2CDF"/>
    <w:rsid w:val="004E32FB"/>
    <w:rsid w:val="004E4FBA"/>
    <w:rsid w:val="004F35F0"/>
    <w:rsid w:val="004F447F"/>
    <w:rsid w:val="004F44B9"/>
    <w:rsid w:val="004F666F"/>
    <w:rsid w:val="00500E17"/>
    <w:rsid w:val="005023F6"/>
    <w:rsid w:val="00502509"/>
    <w:rsid w:val="0050311C"/>
    <w:rsid w:val="00504370"/>
    <w:rsid w:val="005043D5"/>
    <w:rsid w:val="005048B5"/>
    <w:rsid w:val="00512A48"/>
    <w:rsid w:val="0051347C"/>
    <w:rsid w:val="00522125"/>
    <w:rsid w:val="00525683"/>
    <w:rsid w:val="00534743"/>
    <w:rsid w:val="00537CA1"/>
    <w:rsid w:val="0054128E"/>
    <w:rsid w:val="005449CE"/>
    <w:rsid w:val="00545ECE"/>
    <w:rsid w:val="00550873"/>
    <w:rsid w:val="00551A53"/>
    <w:rsid w:val="005529BB"/>
    <w:rsid w:val="00553028"/>
    <w:rsid w:val="005532E7"/>
    <w:rsid w:val="00557F75"/>
    <w:rsid w:val="0056057E"/>
    <w:rsid w:val="005640B4"/>
    <w:rsid w:val="00564C2C"/>
    <w:rsid w:val="00567287"/>
    <w:rsid w:val="00573A2D"/>
    <w:rsid w:val="00585E63"/>
    <w:rsid w:val="005869FD"/>
    <w:rsid w:val="00594CFC"/>
    <w:rsid w:val="005968D7"/>
    <w:rsid w:val="00596D12"/>
    <w:rsid w:val="005A1500"/>
    <w:rsid w:val="005A3E33"/>
    <w:rsid w:val="005A5F8A"/>
    <w:rsid w:val="005B3046"/>
    <w:rsid w:val="005B35FC"/>
    <w:rsid w:val="005B36C5"/>
    <w:rsid w:val="005B393D"/>
    <w:rsid w:val="005B4028"/>
    <w:rsid w:val="005C2A12"/>
    <w:rsid w:val="005C42F5"/>
    <w:rsid w:val="005C6189"/>
    <w:rsid w:val="005C64CC"/>
    <w:rsid w:val="005C6F6E"/>
    <w:rsid w:val="005D64A5"/>
    <w:rsid w:val="005E4691"/>
    <w:rsid w:val="005F0622"/>
    <w:rsid w:val="005F32D5"/>
    <w:rsid w:val="005F5E6B"/>
    <w:rsid w:val="006013AC"/>
    <w:rsid w:val="00612E3B"/>
    <w:rsid w:val="00613023"/>
    <w:rsid w:val="00613929"/>
    <w:rsid w:val="00614602"/>
    <w:rsid w:val="00614EF4"/>
    <w:rsid w:val="006267AB"/>
    <w:rsid w:val="00626C88"/>
    <w:rsid w:val="00626D97"/>
    <w:rsid w:val="00632389"/>
    <w:rsid w:val="00633088"/>
    <w:rsid w:val="00633451"/>
    <w:rsid w:val="00633C9E"/>
    <w:rsid w:val="00634BE8"/>
    <w:rsid w:val="00636FE2"/>
    <w:rsid w:val="00637391"/>
    <w:rsid w:val="0064368C"/>
    <w:rsid w:val="00647DFE"/>
    <w:rsid w:val="00650558"/>
    <w:rsid w:val="0065140D"/>
    <w:rsid w:val="00657B8B"/>
    <w:rsid w:val="00660910"/>
    <w:rsid w:val="0066202E"/>
    <w:rsid w:val="00665CFC"/>
    <w:rsid w:val="00673CEE"/>
    <w:rsid w:val="00680127"/>
    <w:rsid w:val="006802D3"/>
    <w:rsid w:val="00681010"/>
    <w:rsid w:val="00682A6D"/>
    <w:rsid w:val="00682B7C"/>
    <w:rsid w:val="006854D0"/>
    <w:rsid w:val="00685818"/>
    <w:rsid w:val="00691580"/>
    <w:rsid w:val="0069345A"/>
    <w:rsid w:val="00695005"/>
    <w:rsid w:val="00696306"/>
    <w:rsid w:val="0069706E"/>
    <w:rsid w:val="00697C82"/>
    <w:rsid w:val="006A192F"/>
    <w:rsid w:val="006A5B47"/>
    <w:rsid w:val="006A67CE"/>
    <w:rsid w:val="006A6F97"/>
    <w:rsid w:val="006A7552"/>
    <w:rsid w:val="006B331E"/>
    <w:rsid w:val="006B5735"/>
    <w:rsid w:val="006B77A4"/>
    <w:rsid w:val="006B7B82"/>
    <w:rsid w:val="006C2611"/>
    <w:rsid w:val="006C387A"/>
    <w:rsid w:val="006D5DA1"/>
    <w:rsid w:val="006E2E2D"/>
    <w:rsid w:val="006E383B"/>
    <w:rsid w:val="006E413B"/>
    <w:rsid w:val="006F1596"/>
    <w:rsid w:val="006F3A4D"/>
    <w:rsid w:val="006F46CC"/>
    <w:rsid w:val="00701BF6"/>
    <w:rsid w:val="00707FA6"/>
    <w:rsid w:val="00714691"/>
    <w:rsid w:val="00715B8A"/>
    <w:rsid w:val="00717E9D"/>
    <w:rsid w:val="00722A90"/>
    <w:rsid w:val="00723E88"/>
    <w:rsid w:val="00725C79"/>
    <w:rsid w:val="00734C85"/>
    <w:rsid w:val="00736AAE"/>
    <w:rsid w:val="00742C3C"/>
    <w:rsid w:val="00744E07"/>
    <w:rsid w:val="00753180"/>
    <w:rsid w:val="007547DB"/>
    <w:rsid w:val="00756ED5"/>
    <w:rsid w:val="007611BD"/>
    <w:rsid w:val="00762161"/>
    <w:rsid w:val="00762382"/>
    <w:rsid w:val="00762630"/>
    <w:rsid w:val="007626B3"/>
    <w:rsid w:val="00764493"/>
    <w:rsid w:val="007660BF"/>
    <w:rsid w:val="007736BA"/>
    <w:rsid w:val="00780B7C"/>
    <w:rsid w:val="00780DC9"/>
    <w:rsid w:val="0078561C"/>
    <w:rsid w:val="007939C3"/>
    <w:rsid w:val="00794518"/>
    <w:rsid w:val="00795015"/>
    <w:rsid w:val="00795B71"/>
    <w:rsid w:val="0079760C"/>
    <w:rsid w:val="007A06AD"/>
    <w:rsid w:val="007A5EFA"/>
    <w:rsid w:val="007A63D8"/>
    <w:rsid w:val="007B0CF6"/>
    <w:rsid w:val="007B216D"/>
    <w:rsid w:val="007B358A"/>
    <w:rsid w:val="007B3C72"/>
    <w:rsid w:val="007B4778"/>
    <w:rsid w:val="007B5DD9"/>
    <w:rsid w:val="007C1165"/>
    <w:rsid w:val="007C221A"/>
    <w:rsid w:val="007C2824"/>
    <w:rsid w:val="007D1BC2"/>
    <w:rsid w:val="007D372A"/>
    <w:rsid w:val="007D732F"/>
    <w:rsid w:val="007E1A1B"/>
    <w:rsid w:val="007E5848"/>
    <w:rsid w:val="007E59A1"/>
    <w:rsid w:val="007E5B87"/>
    <w:rsid w:val="007E6332"/>
    <w:rsid w:val="007E7645"/>
    <w:rsid w:val="007F1BEB"/>
    <w:rsid w:val="007F26DE"/>
    <w:rsid w:val="007F51B1"/>
    <w:rsid w:val="00801FBD"/>
    <w:rsid w:val="008033D6"/>
    <w:rsid w:val="00805B62"/>
    <w:rsid w:val="00814F99"/>
    <w:rsid w:val="00817AF8"/>
    <w:rsid w:val="008240A3"/>
    <w:rsid w:val="008249A5"/>
    <w:rsid w:val="00826EAA"/>
    <w:rsid w:val="0082776E"/>
    <w:rsid w:val="00831400"/>
    <w:rsid w:val="008321B0"/>
    <w:rsid w:val="00836BD4"/>
    <w:rsid w:val="008373B7"/>
    <w:rsid w:val="008409B0"/>
    <w:rsid w:val="00842557"/>
    <w:rsid w:val="00843A51"/>
    <w:rsid w:val="008466C8"/>
    <w:rsid w:val="00846CAE"/>
    <w:rsid w:val="00847C3F"/>
    <w:rsid w:val="00850E25"/>
    <w:rsid w:val="00851294"/>
    <w:rsid w:val="00853DC5"/>
    <w:rsid w:val="00860234"/>
    <w:rsid w:val="008616F0"/>
    <w:rsid w:val="00861BA7"/>
    <w:rsid w:val="00863833"/>
    <w:rsid w:val="00866E18"/>
    <w:rsid w:val="008744C6"/>
    <w:rsid w:val="00880C47"/>
    <w:rsid w:val="00883888"/>
    <w:rsid w:val="00886409"/>
    <w:rsid w:val="00886469"/>
    <w:rsid w:val="0088671C"/>
    <w:rsid w:val="008908CB"/>
    <w:rsid w:val="00890FCB"/>
    <w:rsid w:val="00893502"/>
    <w:rsid w:val="00895815"/>
    <w:rsid w:val="00897E53"/>
    <w:rsid w:val="008A1E32"/>
    <w:rsid w:val="008A2958"/>
    <w:rsid w:val="008A3A9E"/>
    <w:rsid w:val="008A597D"/>
    <w:rsid w:val="008A6ADE"/>
    <w:rsid w:val="008B0B5D"/>
    <w:rsid w:val="008C0831"/>
    <w:rsid w:val="008C3060"/>
    <w:rsid w:val="008C4909"/>
    <w:rsid w:val="008D13A2"/>
    <w:rsid w:val="008D149C"/>
    <w:rsid w:val="008D4A1E"/>
    <w:rsid w:val="008D714E"/>
    <w:rsid w:val="008D7DED"/>
    <w:rsid w:val="008E039F"/>
    <w:rsid w:val="008E3A95"/>
    <w:rsid w:val="008E5FB4"/>
    <w:rsid w:val="008E62C3"/>
    <w:rsid w:val="008F7779"/>
    <w:rsid w:val="00900A11"/>
    <w:rsid w:val="0090169F"/>
    <w:rsid w:val="009064A1"/>
    <w:rsid w:val="009101BE"/>
    <w:rsid w:val="009105C1"/>
    <w:rsid w:val="00910BC4"/>
    <w:rsid w:val="0091286C"/>
    <w:rsid w:val="0091535E"/>
    <w:rsid w:val="00916D3E"/>
    <w:rsid w:val="009178F5"/>
    <w:rsid w:val="00926BC3"/>
    <w:rsid w:val="00930C49"/>
    <w:rsid w:val="00934737"/>
    <w:rsid w:val="009468F1"/>
    <w:rsid w:val="00946E1C"/>
    <w:rsid w:val="00951EEB"/>
    <w:rsid w:val="00954A1A"/>
    <w:rsid w:val="00955EB8"/>
    <w:rsid w:val="0095636C"/>
    <w:rsid w:val="00957B6C"/>
    <w:rsid w:val="009625E4"/>
    <w:rsid w:val="00970909"/>
    <w:rsid w:val="00971041"/>
    <w:rsid w:val="00971680"/>
    <w:rsid w:val="00972D0E"/>
    <w:rsid w:val="00975E77"/>
    <w:rsid w:val="00982C95"/>
    <w:rsid w:val="009843FB"/>
    <w:rsid w:val="00991DA7"/>
    <w:rsid w:val="00995BE0"/>
    <w:rsid w:val="009975D9"/>
    <w:rsid w:val="00997DBB"/>
    <w:rsid w:val="009A0834"/>
    <w:rsid w:val="009A4703"/>
    <w:rsid w:val="009A61B9"/>
    <w:rsid w:val="009A6250"/>
    <w:rsid w:val="009B070D"/>
    <w:rsid w:val="009B4836"/>
    <w:rsid w:val="009B60D1"/>
    <w:rsid w:val="009B7B14"/>
    <w:rsid w:val="009C0510"/>
    <w:rsid w:val="009C1A02"/>
    <w:rsid w:val="009C2BF9"/>
    <w:rsid w:val="009C3241"/>
    <w:rsid w:val="009C4365"/>
    <w:rsid w:val="009C7936"/>
    <w:rsid w:val="009D516D"/>
    <w:rsid w:val="009D6B45"/>
    <w:rsid w:val="009D7ECE"/>
    <w:rsid w:val="009E089E"/>
    <w:rsid w:val="009E1449"/>
    <w:rsid w:val="009E220D"/>
    <w:rsid w:val="009E49B0"/>
    <w:rsid w:val="009F61A5"/>
    <w:rsid w:val="00A00DFC"/>
    <w:rsid w:val="00A03F85"/>
    <w:rsid w:val="00A04171"/>
    <w:rsid w:val="00A1123F"/>
    <w:rsid w:val="00A13C9E"/>
    <w:rsid w:val="00A14064"/>
    <w:rsid w:val="00A163FB"/>
    <w:rsid w:val="00A17327"/>
    <w:rsid w:val="00A22A9C"/>
    <w:rsid w:val="00A2406D"/>
    <w:rsid w:val="00A264F0"/>
    <w:rsid w:val="00A30E81"/>
    <w:rsid w:val="00A31FB0"/>
    <w:rsid w:val="00A33B4F"/>
    <w:rsid w:val="00A33C8A"/>
    <w:rsid w:val="00A41ECB"/>
    <w:rsid w:val="00A5216A"/>
    <w:rsid w:val="00A56110"/>
    <w:rsid w:val="00A56349"/>
    <w:rsid w:val="00A653A7"/>
    <w:rsid w:val="00A65F8F"/>
    <w:rsid w:val="00A66D8F"/>
    <w:rsid w:val="00A72C3D"/>
    <w:rsid w:val="00A830EB"/>
    <w:rsid w:val="00A83DC7"/>
    <w:rsid w:val="00A85613"/>
    <w:rsid w:val="00A923B4"/>
    <w:rsid w:val="00A96D00"/>
    <w:rsid w:val="00A97756"/>
    <w:rsid w:val="00AA17FA"/>
    <w:rsid w:val="00AA2904"/>
    <w:rsid w:val="00AA342E"/>
    <w:rsid w:val="00AA5F66"/>
    <w:rsid w:val="00AB1ABB"/>
    <w:rsid w:val="00AB2416"/>
    <w:rsid w:val="00AC5231"/>
    <w:rsid w:val="00AD384B"/>
    <w:rsid w:val="00AD5363"/>
    <w:rsid w:val="00AD68D0"/>
    <w:rsid w:val="00AD6CC3"/>
    <w:rsid w:val="00AD73B8"/>
    <w:rsid w:val="00AE1078"/>
    <w:rsid w:val="00AE4370"/>
    <w:rsid w:val="00AE4811"/>
    <w:rsid w:val="00AE4AE3"/>
    <w:rsid w:val="00AE77E6"/>
    <w:rsid w:val="00AF082E"/>
    <w:rsid w:val="00AF13B2"/>
    <w:rsid w:val="00AF315D"/>
    <w:rsid w:val="00AF3A93"/>
    <w:rsid w:val="00AF4A20"/>
    <w:rsid w:val="00AF73A4"/>
    <w:rsid w:val="00B05435"/>
    <w:rsid w:val="00B054D2"/>
    <w:rsid w:val="00B17910"/>
    <w:rsid w:val="00B20829"/>
    <w:rsid w:val="00B23223"/>
    <w:rsid w:val="00B2380E"/>
    <w:rsid w:val="00B23D9B"/>
    <w:rsid w:val="00B261BE"/>
    <w:rsid w:val="00B34984"/>
    <w:rsid w:val="00B3723B"/>
    <w:rsid w:val="00B42767"/>
    <w:rsid w:val="00B434BB"/>
    <w:rsid w:val="00B43742"/>
    <w:rsid w:val="00B43E02"/>
    <w:rsid w:val="00B54442"/>
    <w:rsid w:val="00B56A6F"/>
    <w:rsid w:val="00B61455"/>
    <w:rsid w:val="00B61BAB"/>
    <w:rsid w:val="00B63E82"/>
    <w:rsid w:val="00B65B8B"/>
    <w:rsid w:val="00B6675A"/>
    <w:rsid w:val="00B712B6"/>
    <w:rsid w:val="00B71B4C"/>
    <w:rsid w:val="00B72CB4"/>
    <w:rsid w:val="00B7376E"/>
    <w:rsid w:val="00B76190"/>
    <w:rsid w:val="00B775E4"/>
    <w:rsid w:val="00B8107D"/>
    <w:rsid w:val="00B833C4"/>
    <w:rsid w:val="00B85233"/>
    <w:rsid w:val="00B85539"/>
    <w:rsid w:val="00B87CCF"/>
    <w:rsid w:val="00B911B6"/>
    <w:rsid w:val="00B97EFA"/>
    <w:rsid w:val="00BA0C28"/>
    <w:rsid w:val="00BA78FF"/>
    <w:rsid w:val="00BB12C0"/>
    <w:rsid w:val="00BB6768"/>
    <w:rsid w:val="00BC327A"/>
    <w:rsid w:val="00BD203C"/>
    <w:rsid w:val="00BD3B70"/>
    <w:rsid w:val="00BD6CCF"/>
    <w:rsid w:val="00BD6FF1"/>
    <w:rsid w:val="00BD7211"/>
    <w:rsid w:val="00BD7CCD"/>
    <w:rsid w:val="00BE1976"/>
    <w:rsid w:val="00BE38AF"/>
    <w:rsid w:val="00BE478A"/>
    <w:rsid w:val="00BE6475"/>
    <w:rsid w:val="00BF0B8C"/>
    <w:rsid w:val="00BF1530"/>
    <w:rsid w:val="00BF384C"/>
    <w:rsid w:val="00BF5593"/>
    <w:rsid w:val="00C04D89"/>
    <w:rsid w:val="00C0717B"/>
    <w:rsid w:val="00C130CD"/>
    <w:rsid w:val="00C14379"/>
    <w:rsid w:val="00C209A3"/>
    <w:rsid w:val="00C249C5"/>
    <w:rsid w:val="00C267AF"/>
    <w:rsid w:val="00C27610"/>
    <w:rsid w:val="00C30C0B"/>
    <w:rsid w:val="00C35248"/>
    <w:rsid w:val="00C36963"/>
    <w:rsid w:val="00C416D9"/>
    <w:rsid w:val="00C42724"/>
    <w:rsid w:val="00C47B93"/>
    <w:rsid w:val="00C56C41"/>
    <w:rsid w:val="00C57037"/>
    <w:rsid w:val="00C61F92"/>
    <w:rsid w:val="00C64235"/>
    <w:rsid w:val="00C672AD"/>
    <w:rsid w:val="00C707B1"/>
    <w:rsid w:val="00C753DB"/>
    <w:rsid w:val="00C8446F"/>
    <w:rsid w:val="00C87D66"/>
    <w:rsid w:val="00C918AF"/>
    <w:rsid w:val="00C92434"/>
    <w:rsid w:val="00C932E6"/>
    <w:rsid w:val="00C94077"/>
    <w:rsid w:val="00C95DBE"/>
    <w:rsid w:val="00C96C6E"/>
    <w:rsid w:val="00CA095D"/>
    <w:rsid w:val="00CA1A26"/>
    <w:rsid w:val="00CA6075"/>
    <w:rsid w:val="00CA7E79"/>
    <w:rsid w:val="00CB132D"/>
    <w:rsid w:val="00CB1CB8"/>
    <w:rsid w:val="00CB1F49"/>
    <w:rsid w:val="00CB2684"/>
    <w:rsid w:val="00CB2BF5"/>
    <w:rsid w:val="00CB4F7C"/>
    <w:rsid w:val="00CC0B97"/>
    <w:rsid w:val="00CC1EB7"/>
    <w:rsid w:val="00CC530F"/>
    <w:rsid w:val="00CC57EF"/>
    <w:rsid w:val="00CD2938"/>
    <w:rsid w:val="00CD47DE"/>
    <w:rsid w:val="00CD67ED"/>
    <w:rsid w:val="00CD7F79"/>
    <w:rsid w:val="00CE0066"/>
    <w:rsid w:val="00CE5EE4"/>
    <w:rsid w:val="00CF123F"/>
    <w:rsid w:val="00CF152C"/>
    <w:rsid w:val="00D11F4E"/>
    <w:rsid w:val="00D15D70"/>
    <w:rsid w:val="00D17E6C"/>
    <w:rsid w:val="00D24A70"/>
    <w:rsid w:val="00D32B28"/>
    <w:rsid w:val="00D33904"/>
    <w:rsid w:val="00D36503"/>
    <w:rsid w:val="00D42764"/>
    <w:rsid w:val="00D42E45"/>
    <w:rsid w:val="00D43053"/>
    <w:rsid w:val="00D505C6"/>
    <w:rsid w:val="00D505D4"/>
    <w:rsid w:val="00D51587"/>
    <w:rsid w:val="00D51952"/>
    <w:rsid w:val="00D51F31"/>
    <w:rsid w:val="00D52D6B"/>
    <w:rsid w:val="00D53221"/>
    <w:rsid w:val="00D54931"/>
    <w:rsid w:val="00D603BC"/>
    <w:rsid w:val="00D6068C"/>
    <w:rsid w:val="00D6070E"/>
    <w:rsid w:val="00D61F0A"/>
    <w:rsid w:val="00D62656"/>
    <w:rsid w:val="00D6768F"/>
    <w:rsid w:val="00D741E7"/>
    <w:rsid w:val="00D74206"/>
    <w:rsid w:val="00D763CD"/>
    <w:rsid w:val="00D772C9"/>
    <w:rsid w:val="00D77BAC"/>
    <w:rsid w:val="00D84E88"/>
    <w:rsid w:val="00D8631E"/>
    <w:rsid w:val="00D86C95"/>
    <w:rsid w:val="00D87498"/>
    <w:rsid w:val="00D912A7"/>
    <w:rsid w:val="00D93B86"/>
    <w:rsid w:val="00D95D02"/>
    <w:rsid w:val="00DA0F4D"/>
    <w:rsid w:val="00DA1D5B"/>
    <w:rsid w:val="00DA2612"/>
    <w:rsid w:val="00DA4110"/>
    <w:rsid w:val="00DA58FC"/>
    <w:rsid w:val="00DB3425"/>
    <w:rsid w:val="00DB45C9"/>
    <w:rsid w:val="00DC076A"/>
    <w:rsid w:val="00DC3A21"/>
    <w:rsid w:val="00DC4392"/>
    <w:rsid w:val="00DC6E9D"/>
    <w:rsid w:val="00DC7B3C"/>
    <w:rsid w:val="00DD4A61"/>
    <w:rsid w:val="00DE1D83"/>
    <w:rsid w:val="00DE3872"/>
    <w:rsid w:val="00DE680E"/>
    <w:rsid w:val="00DF1751"/>
    <w:rsid w:val="00DF3714"/>
    <w:rsid w:val="00DF3922"/>
    <w:rsid w:val="00DF7DE0"/>
    <w:rsid w:val="00E06491"/>
    <w:rsid w:val="00E07040"/>
    <w:rsid w:val="00E13F38"/>
    <w:rsid w:val="00E16261"/>
    <w:rsid w:val="00E216B5"/>
    <w:rsid w:val="00E21915"/>
    <w:rsid w:val="00E2409F"/>
    <w:rsid w:val="00E2532B"/>
    <w:rsid w:val="00E2553B"/>
    <w:rsid w:val="00E26C23"/>
    <w:rsid w:val="00E26D26"/>
    <w:rsid w:val="00E271ED"/>
    <w:rsid w:val="00E32D85"/>
    <w:rsid w:val="00E331F3"/>
    <w:rsid w:val="00E334FF"/>
    <w:rsid w:val="00E34223"/>
    <w:rsid w:val="00E36FC7"/>
    <w:rsid w:val="00E40212"/>
    <w:rsid w:val="00E43A9A"/>
    <w:rsid w:val="00E4463E"/>
    <w:rsid w:val="00E447BE"/>
    <w:rsid w:val="00E47461"/>
    <w:rsid w:val="00E5196D"/>
    <w:rsid w:val="00E51DFE"/>
    <w:rsid w:val="00E54F05"/>
    <w:rsid w:val="00E55DE3"/>
    <w:rsid w:val="00E64BA2"/>
    <w:rsid w:val="00E67045"/>
    <w:rsid w:val="00E7564E"/>
    <w:rsid w:val="00E75789"/>
    <w:rsid w:val="00E75939"/>
    <w:rsid w:val="00E81733"/>
    <w:rsid w:val="00E82B58"/>
    <w:rsid w:val="00E84216"/>
    <w:rsid w:val="00E92B49"/>
    <w:rsid w:val="00E950B1"/>
    <w:rsid w:val="00E9562B"/>
    <w:rsid w:val="00EA2E30"/>
    <w:rsid w:val="00EA3F59"/>
    <w:rsid w:val="00EA4495"/>
    <w:rsid w:val="00EA5A5A"/>
    <w:rsid w:val="00EA770A"/>
    <w:rsid w:val="00EC30B1"/>
    <w:rsid w:val="00EC4C60"/>
    <w:rsid w:val="00EC52FC"/>
    <w:rsid w:val="00EC5CCF"/>
    <w:rsid w:val="00EC6B19"/>
    <w:rsid w:val="00EC6E8C"/>
    <w:rsid w:val="00EC7A6A"/>
    <w:rsid w:val="00EC7A86"/>
    <w:rsid w:val="00ED1081"/>
    <w:rsid w:val="00ED3B6E"/>
    <w:rsid w:val="00EE19FF"/>
    <w:rsid w:val="00EE1DAB"/>
    <w:rsid w:val="00EE4DA3"/>
    <w:rsid w:val="00EE6BF3"/>
    <w:rsid w:val="00EF35BE"/>
    <w:rsid w:val="00EF4C7E"/>
    <w:rsid w:val="00F03D24"/>
    <w:rsid w:val="00F06A25"/>
    <w:rsid w:val="00F14BE4"/>
    <w:rsid w:val="00F252CE"/>
    <w:rsid w:val="00F25972"/>
    <w:rsid w:val="00F30B83"/>
    <w:rsid w:val="00F31EEB"/>
    <w:rsid w:val="00F325A4"/>
    <w:rsid w:val="00F44498"/>
    <w:rsid w:val="00F4534C"/>
    <w:rsid w:val="00F50F3C"/>
    <w:rsid w:val="00F51435"/>
    <w:rsid w:val="00F579C6"/>
    <w:rsid w:val="00F60573"/>
    <w:rsid w:val="00F72CFD"/>
    <w:rsid w:val="00F73D62"/>
    <w:rsid w:val="00F75EF9"/>
    <w:rsid w:val="00F80A9B"/>
    <w:rsid w:val="00F842DB"/>
    <w:rsid w:val="00F8574D"/>
    <w:rsid w:val="00F8766C"/>
    <w:rsid w:val="00F879C1"/>
    <w:rsid w:val="00F87A8E"/>
    <w:rsid w:val="00F90A32"/>
    <w:rsid w:val="00F90F48"/>
    <w:rsid w:val="00F94FFB"/>
    <w:rsid w:val="00F97321"/>
    <w:rsid w:val="00FA2A30"/>
    <w:rsid w:val="00FA2E1A"/>
    <w:rsid w:val="00FA5719"/>
    <w:rsid w:val="00FA66CF"/>
    <w:rsid w:val="00FB0406"/>
    <w:rsid w:val="00FB4C4E"/>
    <w:rsid w:val="00FB6A74"/>
    <w:rsid w:val="00FB6AB1"/>
    <w:rsid w:val="00FB739F"/>
    <w:rsid w:val="00FB7916"/>
    <w:rsid w:val="00FC5CA7"/>
    <w:rsid w:val="00FC62D5"/>
    <w:rsid w:val="00FC7D47"/>
    <w:rsid w:val="00FD1648"/>
    <w:rsid w:val="00FD2932"/>
    <w:rsid w:val="00FD2992"/>
    <w:rsid w:val="00FE65D1"/>
    <w:rsid w:val="00FE6BA0"/>
    <w:rsid w:val="00FF36C1"/>
    <w:rsid w:val="00FF62CD"/>
    <w:rsid w:val="00FF6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27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712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71202"/>
    <w:pPr>
      <w:keepNext/>
      <w:jc w:val="center"/>
      <w:outlineLvl w:val="1"/>
    </w:pPr>
    <w:rPr>
      <w:b/>
      <w:i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71202"/>
    <w:pPr>
      <w:keepNext/>
      <w:outlineLvl w:val="4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712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71202"/>
    <w:rPr>
      <w:rFonts w:cs="Times New Roman"/>
      <w:b/>
      <w:i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71202"/>
    <w:rPr>
      <w:rFonts w:cs="Times New Roman"/>
      <w:b/>
      <w:sz w:val="24"/>
    </w:rPr>
  </w:style>
  <w:style w:type="paragraph" w:customStyle="1" w:styleId="ConsNonformat">
    <w:name w:val="ConsNonformat"/>
    <w:uiPriority w:val="99"/>
    <w:rsid w:val="00146271"/>
    <w:pPr>
      <w:widowControl w:val="0"/>
      <w:suppressAutoHyphens/>
      <w:autoSpaceDE w:val="0"/>
      <w:ind w:right="19772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14627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6271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46271"/>
    <w:rPr>
      <w:rFonts w:cs="Times New Roman"/>
    </w:rPr>
  </w:style>
  <w:style w:type="paragraph" w:styleId="ListParagraph">
    <w:name w:val="List Paragraph"/>
    <w:basedOn w:val="Normal"/>
    <w:uiPriority w:val="99"/>
    <w:qFormat/>
    <w:rsid w:val="00647DFE"/>
    <w:pPr>
      <w:ind w:left="720"/>
      <w:contextualSpacing/>
    </w:pPr>
  </w:style>
  <w:style w:type="paragraph" w:customStyle="1" w:styleId="ConsPlusNormal">
    <w:name w:val="ConsPlusNormal"/>
    <w:uiPriority w:val="99"/>
    <w:rsid w:val="00AF3A93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">
    <w:name w:val="Абзац списка1"/>
    <w:basedOn w:val="Normal"/>
    <w:uiPriority w:val="99"/>
    <w:rsid w:val="00A521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226</TotalTime>
  <Pages>1</Pages>
  <Words>339</Words>
  <Characters>1937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KravchenkoNL</dc:creator>
  <cp:keywords/>
  <dc:description/>
  <cp:lastModifiedBy>User</cp:lastModifiedBy>
  <cp:revision>12</cp:revision>
  <cp:lastPrinted>2015-03-20T05:12:00Z</cp:lastPrinted>
  <dcterms:created xsi:type="dcterms:W3CDTF">2015-03-19T05:04:00Z</dcterms:created>
  <dcterms:modified xsi:type="dcterms:W3CDTF">2015-03-20T05:14:00Z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879820061</vt:i4>
  </property>
  <property fmtid="{D5CDD505-2E9C-101B-9397-08002B2CF9AE}" pid="3" name="_NewReviewCycle">
    <vt:lpwstr/>
  </property>
  <property fmtid="{D5CDD505-2E9C-101B-9397-08002B2CF9AE}" pid="4" name="_EmailSubject">
    <vt:lpwstr>постановление по премиям </vt:lpwstr>
  </property>
  <property fmtid="{D5CDD505-2E9C-101B-9397-08002B2CF9AE}" pid="5" name="_AuthorEmail">
    <vt:lpwstr>kravchenkonl@oktregion.ru</vt:lpwstr>
  </property>
  <property fmtid="{D5CDD505-2E9C-101B-9397-08002B2CF9AE}" pid="6" name="_AuthorEmailDisplayName">
    <vt:lpwstr>Кравченко Н.Л.</vt:lpwstr>
  </property>
  <property fmtid="{D5CDD505-2E9C-101B-9397-08002B2CF9AE}" pid="7" name="_ReviewingToolsShownOnce">
    <vt:lpwstr/>
  </property>
</Properties>
</file>