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5C" w:rsidRDefault="00757C5C" w:rsidP="0014627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Октябрьского района (для бланка)" style="position:absolute;margin-left:3in;margin-top:-27pt;width:39pt;height:48pt;z-index:251658240;visibility:visible">
            <v:imagedata r:id="rId7" o:title=""/>
          </v:shape>
        </w:pict>
      </w:r>
    </w:p>
    <w:p w:rsidR="00757C5C" w:rsidRDefault="00757C5C" w:rsidP="00146271"/>
    <w:tbl>
      <w:tblPr>
        <w:tblW w:w="9873" w:type="dxa"/>
        <w:tblLayout w:type="fixed"/>
        <w:tblLook w:val="01E0"/>
      </w:tblPr>
      <w:tblGrid>
        <w:gridCol w:w="236"/>
        <w:gridCol w:w="610"/>
        <w:gridCol w:w="216"/>
        <w:gridCol w:w="1490"/>
        <w:gridCol w:w="348"/>
        <w:gridCol w:w="268"/>
        <w:gridCol w:w="257"/>
        <w:gridCol w:w="3904"/>
        <w:gridCol w:w="446"/>
        <w:gridCol w:w="2098"/>
      </w:tblGrid>
      <w:tr w:rsidR="00757C5C" w:rsidRPr="00EC7A6A" w:rsidTr="00A56349">
        <w:trPr>
          <w:trHeight w:hRule="exact" w:val="1134"/>
        </w:trPr>
        <w:tc>
          <w:tcPr>
            <w:tcW w:w="9873" w:type="dxa"/>
            <w:gridSpan w:val="10"/>
          </w:tcPr>
          <w:p w:rsidR="00757C5C" w:rsidRPr="00EC7A6A" w:rsidRDefault="00757C5C" w:rsidP="00A56349">
            <w:pPr>
              <w:jc w:val="center"/>
              <w:rPr>
                <w:rFonts w:ascii="Georgia" w:hAnsi="Georgia"/>
                <w:b/>
              </w:rPr>
            </w:pPr>
            <w:r w:rsidRPr="00EC7A6A"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757C5C" w:rsidRPr="00EC7A6A" w:rsidRDefault="00757C5C" w:rsidP="00A56349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757C5C" w:rsidRPr="00EC7A6A" w:rsidRDefault="00757C5C" w:rsidP="00A563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</w:t>
            </w:r>
            <w:r w:rsidRPr="00EC7A6A">
              <w:rPr>
                <w:b/>
                <w:sz w:val="26"/>
                <w:szCs w:val="26"/>
              </w:rPr>
              <w:t>ОКТЯБРЬСКОГО РАЙОНА</w:t>
            </w:r>
          </w:p>
          <w:p w:rsidR="00757C5C" w:rsidRPr="00EC7A6A" w:rsidRDefault="00757C5C" w:rsidP="00A56349">
            <w:pPr>
              <w:jc w:val="center"/>
              <w:rPr>
                <w:sz w:val="12"/>
                <w:szCs w:val="12"/>
              </w:rPr>
            </w:pPr>
          </w:p>
          <w:p w:rsidR="00757C5C" w:rsidRPr="00EC7A6A" w:rsidRDefault="00757C5C" w:rsidP="00A56349">
            <w:pPr>
              <w:jc w:val="center"/>
              <w:rPr>
                <w:b/>
                <w:sz w:val="26"/>
                <w:szCs w:val="26"/>
              </w:rPr>
            </w:pPr>
            <w:r w:rsidRPr="00EC7A6A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757C5C" w:rsidRPr="00EC7A6A" w:rsidTr="00A56349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757C5C" w:rsidRPr="00EC7A6A" w:rsidRDefault="00757C5C" w:rsidP="00A56349">
            <w:pPr>
              <w:jc w:val="right"/>
            </w:pPr>
            <w:r w:rsidRPr="00EC7A6A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57C5C" w:rsidRPr="00EC7A6A" w:rsidRDefault="00757C5C" w:rsidP="00A56349">
            <w:pPr>
              <w:jc w:val="center"/>
            </w:pPr>
            <w:r>
              <w:t>25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57C5C" w:rsidRPr="00EC7A6A" w:rsidRDefault="00757C5C" w:rsidP="00A56349">
            <w:r w:rsidRPr="00EC7A6A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57C5C" w:rsidRPr="00EC7A6A" w:rsidRDefault="00757C5C" w:rsidP="00A56349">
            <w:pPr>
              <w:jc w:val="center"/>
            </w:pPr>
            <w:r>
              <w:t>декабря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757C5C" w:rsidRPr="00EC7A6A" w:rsidRDefault="00757C5C" w:rsidP="00A56349">
            <w:pPr>
              <w:ind w:right="-108"/>
              <w:jc w:val="right"/>
            </w:pPr>
            <w:r w:rsidRPr="00EC7A6A"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7C5C" w:rsidRPr="00EC7A6A" w:rsidRDefault="00757C5C" w:rsidP="00A56349">
            <w:pPr>
              <w:rPr>
                <w:lang w:val="en-US"/>
              </w:rPr>
            </w:pPr>
            <w:r>
              <w:t>13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57C5C" w:rsidRPr="00EC7A6A" w:rsidRDefault="00757C5C" w:rsidP="00A56349">
            <w:r w:rsidRPr="00EC7A6A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757C5C" w:rsidRPr="00EC7A6A" w:rsidRDefault="00757C5C" w:rsidP="00A56349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757C5C" w:rsidRPr="00EC7A6A" w:rsidRDefault="00757C5C" w:rsidP="00A56349">
            <w:pPr>
              <w:jc w:val="center"/>
            </w:pPr>
            <w:r w:rsidRPr="00EC7A6A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57C5C" w:rsidRPr="00EC7A6A" w:rsidRDefault="00757C5C" w:rsidP="00A56349">
            <w:pPr>
              <w:jc w:val="center"/>
            </w:pPr>
            <w:r>
              <w:t>138</w:t>
            </w:r>
          </w:p>
        </w:tc>
      </w:tr>
      <w:tr w:rsidR="00757C5C" w:rsidRPr="00EC7A6A" w:rsidTr="00A56349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757C5C" w:rsidRPr="00EC7A6A" w:rsidRDefault="00757C5C" w:rsidP="00A56349">
            <w:r w:rsidRPr="00EC7A6A">
              <w:t>пгт. Октябрьское</w:t>
            </w:r>
          </w:p>
        </w:tc>
      </w:tr>
    </w:tbl>
    <w:p w:rsidR="00757C5C" w:rsidRPr="00EC7A6A" w:rsidRDefault="00757C5C" w:rsidP="00146271">
      <w:r w:rsidRPr="00EC7A6A">
        <w:t xml:space="preserve"> </w:t>
      </w:r>
    </w:p>
    <w:p w:rsidR="00757C5C" w:rsidRPr="00851294" w:rsidRDefault="00757C5C" w:rsidP="00146271">
      <w:r w:rsidRPr="00EC7A6A">
        <w:t xml:space="preserve">О победителях в конкурсе на </w:t>
      </w:r>
      <w:r>
        <w:t>присуждение</w:t>
      </w:r>
    </w:p>
    <w:p w:rsidR="00757C5C" w:rsidRPr="00EC7A6A" w:rsidRDefault="00757C5C" w:rsidP="00146271">
      <w:r w:rsidRPr="00EC7A6A">
        <w:t>премий главы Октябрьского района</w:t>
      </w:r>
    </w:p>
    <w:p w:rsidR="00757C5C" w:rsidRPr="00EC7A6A" w:rsidRDefault="00757C5C" w:rsidP="00146271"/>
    <w:p w:rsidR="00757C5C" w:rsidRDefault="00757C5C" w:rsidP="00146271">
      <w:pPr>
        <w:ind w:firstLine="708"/>
        <w:jc w:val="both"/>
      </w:pPr>
    </w:p>
    <w:p w:rsidR="00757C5C" w:rsidRDefault="00757C5C" w:rsidP="00146271">
      <w:pPr>
        <w:ind w:firstLine="708"/>
        <w:jc w:val="both"/>
      </w:pPr>
      <w:r>
        <w:t>В соответствии с постановлением администрации Октябрьского района  от 19.12.2011 № 157 «О премиях главы Октябрьского района в сфере культуры и искусства», протоколом заседания Конкурсной комиссии на присуждение премий главы Октябрьского района в сфере культуры и искусства от 19.12.2013 года:</w:t>
      </w:r>
    </w:p>
    <w:p w:rsidR="00757C5C" w:rsidRDefault="00757C5C" w:rsidP="00146271">
      <w:pPr>
        <w:ind w:firstLine="567"/>
        <w:jc w:val="both"/>
      </w:pPr>
      <w:r>
        <w:t xml:space="preserve">1. Присудить премии главы Октябрьского района за высокие достижения в обучении творческой деятельности учащимся муниципальных образовательных учреждений дополнительного образования детей, вручить </w:t>
      </w:r>
      <w:r w:rsidRPr="00EC7A6A">
        <w:t>Почетные дипломы  и денежные премии</w:t>
      </w:r>
      <w:r>
        <w:t>:</w:t>
      </w:r>
    </w:p>
    <w:p w:rsidR="00757C5C" w:rsidRDefault="00757C5C" w:rsidP="00146271">
      <w:pPr>
        <w:ind w:firstLine="567"/>
        <w:jc w:val="both"/>
      </w:pPr>
      <w:r w:rsidRPr="00C209A3">
        <w:t>1.1. В номинации «Юное дарование Октябрьского района»</w:t>
      </w:r>
      <w:r>
        <w:t xml:space="preserve"> в размере </w:t>
      </w:r>
      <w:r w:rsidRPr="00F30B83">
        <w:t>7000 (семь тысяч)</w:t>
      </w:r>
      <w:r>
        <w:t xml:space="preserve"> рублей Хамидову Даниэлю Ринатовичу, 1998 г.р., обучающемуся МБОУДОД «Детская музыкальная школа» с. Перегребное. </w:t>
      </w:r>
    </w:p>
    <w:p w:rsidR="00757C5C" w:rsidRDefault="00757C5C" w:rsidP="00146271">
      <w:pPr>
        <w:ind w:firstLine="567"/>
        <w:jc w:val="both"/>
      </w:pPr>
      <w:r>
        <w:t xml:space="preserve">1.2. </w:t>
      </w:r>
      <w:r w:rsidRPr="00C209A3">
        <w:t>В номинации «Надежда Октябрьского района»</w:t>
      </w:r>
      <w:r>
        <w:t xml:space="preserve"> в размере </w:t>
      </w:r>
      <w:r w:rsidRPr="00F30B83">
        <w:t xml:space="preserve">5000 (пять тысяч) </w:t>
      </w:r>
      <w:r>
        <w:t>рублей Бельтюковой Юлии Викторовне, 2001 г.р., обучающейся МБОУДОД «Детская школа искусств» п. Унъюган.</w:t>
      </w:r>
    </w:p>
    <w:p w:rsidR="00757C5C" w:rsidRDefault="00757C5C" w:rsidP="00146271">
      <w:pPr>
        <w:ind w:firstLine="540"/>
        <w:jc w:val="both"/>
      </w:pPr>
      <w:r>
        <w:t xml:space="preserve">1.3. </w:t>
      </w:r>
      <w:r w:rsidRPr="00C209A3">
        <w:t>В номинации «Овация»</w:t>
      </w:r>
      <w:r>
        <w:t xml:space="preserve"> в размере </w:t>
      </w:r>
      <w:r w:rsidRPr="00F30B83">
        <w:t>3000 (три тысячи)</w:t>
      </w:r>
      <w:r>
        <w:t xml:space="preserve"> рублей Лакизе Артему Владимировичу, 2000 г.р.</w:t>
      </w:r>
      <w:r w:rsidRPr="009178F5">
        <w:t xml:space="preserve">, </w:t>
      </w:r>
      <w:r>
        <w:t xml:space="preserve">обучающемуся </w:t>
      </w:r>
      <w:r w:rsidRPr="009178F5">
        <w:t>М</w:t>
      </w:r>
      <w:r>
        <w:t xml:space="preserve">БОУДОД </w:t>
      </w:r>
      <w:r w:rsidRPr="009178F5">
        <w:t>Детская шко</w:t>
      </w:r>
      <w:r>
        <w:t>ла искусств пгт. Талинка.</w:t>
      </w:r>
    </w:p>
    <w:p w:rsidR="00757C5C" w:rsidRDefault="00757C5C" w:rsidP="00146271">
      <w:pPr>
        <w:tabs>
          <w:tab w:val="left" w:pos="851"/>
        </w:tabs>
        <w:ind w:firstLine="567"/>
        <w:jc w:val="both"/>
      </w:pPr>
      <w:r>
        <w:t>2.</w:t>
      </w:r>
      <w:r>
        <w:tab/>
        <w:t>А</w:t>
      </w:r>
      <w:r w:rsidRPr="00EC7A6A">
        <w:t xml:space="preserve">дминистрации Октябрьского района </w:t>
      </w:r>
      <w:r>
        <w:t>обеспечить финансирование расходов на выплату премий.</w:t>
      </w:r>
    </w:p>
    <w:p w:rsidR="00757C5C" w:rsidRPr="00EC7A6A" w:rsidRDefault="00757C5C" w:rsidP="00146271">
      <w:pPr>
        <w:ind w:firstLine="567"/>
        <w:jc w:val="both"/>
      </w:pPr>
      <w:r>
        <w:t>3</w:t>
      </w:r>
      <w:r w:rsidRPr="00EC7A6A">
        <w:t xml:space="preserve">. Опубликовать </w:t>
      </w:r>
      <w:r>
        <w:t>настоящее</w:t>
      </w:r>
      <w:r w:rsidRPr="00EC7A6A">
        <w:t xml:space="preserve"> постановление в газете «Октябрьские вести».</w:t>
      </w:r>
    </w:p>
    <w:p w:rsidR="00757C5C" w:rsidRPr="00EC7A6A" w:rsidRDefault="00757C5C" w:rsidP="00146271">
      <w:pPr>
        <w:ind w:firstLine="567"/>
        <w:jc w:val="both"/>
      </w:pPr>
      <w:r>
        <w:t>4</w:t>
      </w:r>
      <w:r w:rsidRPr="00EC7A6A">
        <w:t xml:space="preserve">. Контроль за выполнением постановления </w:t>
      </w:r>
      <w:r>
        <w:t>оставляю за собой</w:t>
      </w:r>
      <w:r w:rsidRPr="00EC7A6A">
        <w:t xml:space="preserve">. </w:t>
      </w:r>
    </w:p>
    <w:p w:rsidR="00757C5C" w:rsidRPr="00EC7A6A" w:rsidRDefault="00757C5C" w:rsidP="00146271">
      <w:pPr>
        <w:tabs>
          <w:tab w:val="num" w:pos="1260"/>
        </w:tabs>
        <w:jc w:val="both"/>
      </w:pPr>
    </w:p>
    <w:p w:rsidR="00757C5C" w:rsidRDefault="00757C5C" w:rsidP="00146271">
      <w:pPr>
        <w:tabs>
          <w:tab w:val="num" w:pos="1260"/>
          <w:tab w:val="right" w:pos="9638"/>
        </w:tabs>
        <w:jc w:val="both"/>
      </w:pPr>
    </w:p>
    <w:p w:rsidR="00757C5C" w:rsidRDefault="00757C5C" w:rsidP="00146271">
      <w:pPr>
        <w:tabs>
          <w:tab w:val="num" w:pos="1260"/>
          <w:tab w:val="right" w:pos="9638"/>
        </w:tabs>
        <w:jc w:val="both"/>
        <w:rPr>
          <w:sz w:val="22"/>
        </w:rPr>
      </w:pPr>
      <w:r>
        <w:t xml:space="preserve">Глава </w:t>
      </w:r>
      <w:r w:rsidRPr="00EC7A6A">
        <w:t>Октябрьского района</w:t>
      </w:r>
      <w:r w:rsidRPr="00EC7A6A">
        <w:tab/>
      </w:r>
      <w:r>
        <w:t>С.А. Кологрив</w:t>
      </w: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p w:rsidR="00757C5C" w:rsidRDefault="00757C5C" w:rsidP="00146271">
      <w:pPr>
        <w:widowControl w:val="0"/>
        <w:jc w:val="both"/>
        <w:rPr>
          <w:sz w:val="20"/>
          <w:szCs w:val="20"/>
        </w:rPr>
      </w:pPr>
    </w:p>
    <w:sectPr w:rsidR="00757C5C" w:rsidSect="00A56349">
      <w:footerReference w:type="even" r:id="rId8"/>
      <w:pgSz w:w="11906" w:h="16838"/>
      <w:pgMar w:top="1134" w:right="567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C5C" w:rsidRDefault="00757C5C" w:rsidP="00972D0E">
      <w:r>
        <w:separator/>
      </w:r>
    </w:p>
  </w:endnote>
  <w:endnote w:type="continuationSeparator" w:id="1">
    <w:p w:rsidR="00757C5C" w:rsidRDefault="00757C5C" w:rsidP="00972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C" w:rsidRDefault="00757C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7C5C" w:rsidRDefault="00757C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C5C" w:rsidRDefault="00757C5C" w:rsidP="00972D0E">
      <w:r>
        <w:separator/>
      </w:r>
    </w:p>
  </w:footnote>
  <w:footnote w:type="continuationSeparator" w:id="1">
    <w:p w:rsidR="00757C5C" w:rsidRDefault="00757C5C" w:rsidP="00972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678C3"/>
    <w:multiLevelType w:val="hybridMultilevel"/>
    <w:tmpl w:val="6A8286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271"/>
    <w:rsid w:val="0000063F"/>
    <w:rsid w:val="00001941"/>
    <w:rsid w:val="00011DFA"/>
    <w:rsid w:val="000162D0"/>
    <w:rsid w:val="00017319"/>
    <w:rsid w:val="00020D84"/>
    <w:rsid w:val="00020E4D"/>
    <w:rsid w:val="00022A68"/>
    <w:rsid w:val="00022C21"/>
    <w:rsid w:val="00022D95"/>
    <w:rsid w:val="0002588B"/>
    <w:rsid w:val="000261E5"/>
    <w:rsid w:val="00030AC7"/>
    <w:rsid w:val="00032F8C"/>
    <w:rsid w:val="00040CE6"/>
    <w:rsid w:val="000416F2"/>
    <w:rsid w:val="00042D09"/>
    <w:rsid w:val="00051366"/>
    <w:rsid w:val="00052299"/>
    <w:rsid w:val="000549D8"/>
    <w:rsid w:val="00056270"/>
    <w:rsid w:val="0005761D"/>
    <w:rsid w:val="00063274"/>
    <w:rsid w:val="00065025"/>
    <w:rsid w:val="00065527"/>
    <w:rsid w:val="0007303A"/>
    <w:rsid w:val="00073DB9"/>
    <w:rsid w:val="00082BD6"/>
    <w:rsid w:val="00082FD4"/>
    <w:rsid w:val="0009079A"/>
    <w:rsid w:val="000941D6"/>
    <w:rsid w:val="00095754"/>
    <w:rsid w:val="000A3083"/>
    <w:rsid w:val="000A466D"/>
    <w:rsid w:val="000A4C40"/>
    <w:rsid w:val="000A4D6D"/>
    <w:rsid w:val="000B04A8"/>
    <w:rsid w:val="000B167D"/>
    <w:rsid w:val="000B1F39"/>
    <w:rsid w:val="000B2E3C"/>
    <w:rsid w:val="000C3A13"/>
    <w:rsid w:val="000C4ED4"/>
    <w:rsid w:val="000C5A77"/>
    <w:rsid w:val="000C738D"/>
    <w:rsid w:val="000D0375"/>
    <w:rsid w:val="000D0511"/>
    <w:rsid w:val="000D1E7B"/>
    <w:rsid w:val="000D62A1"/>
    <w:rsid w:val="000D700A"/>
    <w:rsid w:val="000E6E54"/>
    <w:rsid w:val="000E7220"/>
    <w:rsid w:val="000F2940"/>
    <w:rsid w:val="000F545D"/>
    <w:rsid w:val="000F712E"/>
    <w:rsid w:val="000F71D2"/>
    <w:rsid w:val="0010545C"/>
    <w:rsid w:val="00114CE6"/>
    <w:rsid w:val="001217CB"/>
    <w:rsid w:val="001217E9"/>
    <w:rsid w:val="001225D4"/>
    <w:rsid w:val="0012295F"/>
    <w:rsid w:val="00130955"/>
    <w:rsid w:val="00146271"/>
    <w:rsid w:val="00151FFD"/>
    <w:rsid w:val="001530F9"/>
    <w:rsid w:val="0015515D"/>
    <w:rsid w:val="00157BF5"/>
    <w:rsid w:val="00160D40"/>
    <w:rsid w:val="001629E1"/>
    <w:rsid w:val="00163032"/>
    <w:rsid w:val="00164CE1"/>
    <w:rsid w:val="00167C8B"/>
    <w:rsid w:val="00174470"/>
    <w:rsid w:val="00176411"/>
    <w:rsid w:val="001806C6"/>
    <w:rsid w:val="00184AEE"/>
    <w:rsid w:val="00187130"/>
    <w:rsid w:val="00191EB3"/>
    <w:rsid w:val="00193BB7"/>
    <w:rsid w:val="0019454E"/>
    <w:rsid w:val="001950B2"/>
    <w:rsid w:val="00195C0A"/>
    <w:rsid w:val="00197886"/>
    <w:rsid w:val="001B693F"/>
    <w:rsid w:val="001C0A4B"/>
    <w:rsid w:val="001C6F8B"/>
    <w:rsid w:val="001D3A93"/>
    <w:rsid w:val="001E50E9"/>
    <w:rsid w:val="001F35FF"/>
    <w:rsid w:val="001F3715"/>
    <w:rsid w:val="001F56DA"/>
    <w:rsid w:val="002003FC"/>
    <w:rsid w:val="00201B2A"/>
    <w:rsid w:val="00203B03"/>
    <w:rsid w:val="002043DB"/>
    <w:rsid w:val="00204E90"/>
    <w:rsid w:val="00206BBD"/>
    <w:rsid w:val="00207D0E"/>
    <w:rsid w:val="00210E3C"/>
    <w:rsid w:val="00216640"/>
    <w:rsid w:val="00221F80"/>
    <w:rsid w:val="00223768"/>
    <w:rsid w:val="00223D63"/>
    <w:rsid w:val="00227C7C"/>
    <w:rsid w:val="002329E7"/>
    <w:rsid w:val="002426E0"/>
    <w:rsid w:val="00243A33"/>
    <w:rsid w:val="002459EA"/>
    <w:rsid w:val="002533A5"/>
    <w:rsid w:val="00264150"/>
    <w:rsid w:val="00264F97"/>
    <w:rsid w:val="00270FB9"/>
    <w:rsid w:val="0027260C"/>
    <w:rsid w:val="00273276"/>
    <w:rsid w:val="00274217"/>
    <w:rsid w:val="00282D9D"/>
    <w:rsid w:val="00287881"/>
    <w:rsid w:val="00292742"/>
    <w:rsid w:val="00296060"/>
    <w:rsid w:val="00297A08"/>
    <w:rsid w:val="00297C0D"/>
    <w:rsid w:val="002A00E0"/>
    <w:rsid w:val="002A1C67"/>
    <w:rsid w:val="002A2EF0"/>
    <w:rsid w:val="002B14A5"/>
    <w:rsid w:val="002B556C"/>
    <w:rsid w:val="002B591D"/>
    <w:rsid w:val="002B5FAB"/>
    <w:rsid w:val="002B75F5"/>
    <w:rsid w:val="002C0655"/>
    <w:rsid w:val="002C07A2"/>
    <w:rsid w:val="002C11C1"/>
    <w:rsid w:val="002C3117"/>
    <w:rsid w:val="002C4839"/>
    <w:rsid w:val="002D00FC"/>
    <w:rsid w:val="002D1096"/>
    <w:rsid w:val="002D36D9"/>
    <w:rsid w:val="002D3E8A"/>
    <w:rsid w:val="002D41F9"/>
    <w:rsid w:val="002D49CB"/>
    <w:rsid w:val="002D4E6F"/>
    <w:rsid w:val="002D500B"/>
    <w:rsid w:val="002D5F9E"/>
    <w:rsid w:val="002E2051"/>
    <w:rsid w:val="002E55BB"/>
    <w:rsid w:val="002F58B0"/>
    <w:rsid w:val="002F6174"/>
    <w:rsid w:val="00300937"/>
    <w:rsid w:val="00300984"/>
    <w:rsid w:val="00303B26"/>
    <w:rsid w:val="00303E78"/>
    <w:rsid w:val="00320DDB"/>
    <w:rsid w:val="00321F27"/>
    <w:rsid w:val="00324883"/>
    <w:rsid w:val="0032496A"/>
    <w:rsid w:val="00325F54"/>
    <w:rsid w:val="003327E1"/>
    <w:rsid w:val="00333B3D"/>
    <w:rsid w:val="00334BB5"/>
    <w:rsid w:val="0033501C"/>
    <w:rsid w:val="00337CC9"/>
    <w:rsid w:val="00341337"/>
    <w:rsid w:val="00341449"/>
    <w:rsid w:val="003445BC"/>
    <w:rsid w:val="0034494C"/>
    <w:rsid w:val="00351247"/>
    <w:rsid w:val="0035158B"/>
    <w:rsid w:val="00353434"/>
    <w:rsid w:val="003570B6"/>
    <w:rsid w:val="00361374"/>
    <w:rsid w:val="0036168C"/>
    <w:rsid w:val="00361E11"/>
    <w:rsid w:val="00363723"/>
    <w:rsid w:val="00363BD1"/>
    <w:rsid w:val="003648C1"/>
    <w:rsid w:val="0036754A"/>
    <w:rsid w:val="00367C97"/>
    <w:rsid w:val="00371202"/>
    <w:rsid w:val="00371E9C"/>
    <w:rsid w:val="00374503"/>
    <w:rsid w:val="00375D39"/>
    <w:rsid w:val="00380CFE"/>
    <w:rsid w:val="0038303B"/>
    <w:rsid w:val="003841F0"/>
    <w:rsid w:val="003844F1"/>
    <w:rsid w:val="00387B74"/>
    <w:rsid w:val="00387BCD"/>
    <w:rsid w:val="0039276F"/>
    <w:rsid w:val="00392E56"/>
    <w:rsid w:val="0039538B"/>
    <w:rsid w:val="003B3DAC"/>
    <w:rsid w:val="003B40D7"/>
    <w:rsid w:val="003B497D"/>
    <w:rsid w:val="003B4D3C"/>
    <w:rsid w:val="003B5FDB"/>
    <w:rsid w:val="003B6C8B"/>
    <w:rsid w:val="003B7F1F"/>
    <w:rsid w:val="003C23CB"/>
    <w:rsid w:val="003C3380"/>
    <w:rsid w:val="003D11B2"/>
    <w:rsid w:val="003D3DA2"/>
    <w:rsid w:val="003D4A75"/>
    <w:rsid w:val="003D6581"/>
    <w:rsid w:val="003E2DDE"/>
    <w:rsid w:val="003E668C"/>
    <w:rsid w:val="003F04D6"/>
    <w:rsid w:val="003F14DE"/>
    <w:rsid w:val="003F2DAF"/>
    <w:rsid w:val="003F638A"/>
    <w:rsid w:val="00400383"/>
    <w:rsid w:val="004019AB"/>
    <w:rsid w:val="00402E1A"/>
    <w:rsid w:val="00402E6C"/>
    <w:rsid w:val="00403CDA"/>
    <w:rsid w:val="004118BD"/>
    <w:rsid w:val="00415571"/>
    <w:rsid w:val="00415D84"/>
    <w:rsid w:val="004213C8"/>
    <w:rsid w:val="00422435"/>
    <w:rsid w:val="00423983"/>
    <w:rsid w:val="004266E0"/>
    <w:rsid w:val="00430816"/>
    <w:rsid w:val="00430ABF"/>
    <w:rsid w:val="00444DB6"/>
    <w:rsid w:val="00450956"/>
    <w:rsid w:val="00451146"/>
    <w:rsid w:val="004609FF"/>
    <w:rsid w:val="00463615"/>
    <w:rsid w:val="00465FC5"/>
    <w:rsid w:val="00472ECB"/>
    <w:rsid w:val="0047362E"/>
    <w:rsid w:val="00475DB5"/>
    <w:rsid w:val="0048776C"/>
    <w:rsid w:val="0049190D"/>
    <w:rsid w:val="00493604"/>
    <w:rsid w:val="0049388D"/>
    <w:rsid w:val="00495BB2"/>
    <w:rsid w:val="00496736"/>
    <w:rsid w:val="004A5144"/>
    <w:rsid w:val="004B69B3"/>
    <w:rsid w:val="004C189D"/>
    <w:rsid w:val="004C4EAE"/>
    <w:rsid w:val="004C535B"/>
    <w:rsid w:val="004C6A25"/>
    <w:rsid w:val="004C6A89"/>
    <w:rsid w:val="004C7B9F"/>
    <w:rsid w:val="004D223E"/>
    <w:rsid w:val="004D317A"/>
    <w:rsid w:val="004D6489"/>
    <w:rsid w:val="004E27D8"/>
    <w:rsid w:val="004E2CDF"/>
    <w:rsid w:val="004E32FB"/>
    <w:rsid w:val="004E4FBA"/>
    <w:rsid w:val="004F35F0"/>
    <w:rsid w:val="004F447F"/>
    <w:rsid w:val="004F44B9"/>
    <w:rsid w:val="004F666F"/>
    <w:rsid w:val="00500E17"/>
    <w:rsid w:val="005023F6"/>
    <w:rsid w:val="00502509"/>
    <w:rsid w:val="0050311C"/>
    <w:rsid w:val="00504370"/>
    <w:rsid w:val="005043D5"/>
    <w:rsid w:val="005048B5"/>
    <w:rsid w:val="00512A48"/>
    <w:rsid w:val="0051347C"/>
    <w:rsid w:val="00522125"/>
    <w:rsid w:val="00525683"/>
    <w:rsid w:val="00534743"/>
    <w:rsid w:val="00537CA1"/>
    <w:rsid w:val="0054128E"/>
    <w:rsid w:val="005449CE"/>
    <w:rsid w:val="00545ECE"/>
    <w:rsid w:val="00551A53"/>
    <w:rsid w:val="005529BB"/>
    <w:rsid w:val="00553028"/>
    <w:rsid w:val="005532E7"/>
    <w:rsid w:val="00557F75"/>
    <w:rsid w:val="0056057E"/>
    <w:rsid w:val="005640B4"/>
    <w:rsid w:val="00564C2C"/>
    <w:rsid w:val="00567287"/>
    <w:rsid w:val="00573A2D"/>
    <w:rsid w:val="005869FD"/>
    <w:rsid w:val="00594CFC"/>
    <w:rsid w:val="005968D7"/>
    <w:rsid w:val="00596D12"/>
    <w:rsid w:val="005A1500"/>
    <w:rsid w:val="005A3E33"/>
    <w:rsid w:val="005A5F8A"/>
    <w:rsid w:val="005B3046"/>
    <w:rsid w:val="005B36C5"/>
    <w:rsid w:val="005B393D"/>
    <w:rsid w:val="005B4028"/>
    <w:rsid w:val="005C2A12"/>
    <w:rsid w:val="005C42F5"/>
    <w:rsid w:val="005C64CC"/>
    <w:rsid w:val="005C6F6E"/>
    <w:rsid w:val="005E4691"/>
    <w:rsid w:val="005F0622"/>
    <w:rsid w:val="005F32D5"/>
    <w:rsid w:val="005F5E6B"/>
    <w:rsid w:val="006013AC"/>
    <w:rsid w:val="00612E3B"/>
    <w:rsid w:val="00613023"/>
    <w:rsid w:val="00613929"/>
    <w:rsid w:val="00614602"/>
    <w:rsid w:val="00614EF4"/>
    <w:rsid w:val="006267AB"/>
    <w:rsid w:val="00626C88"/>
    <w:rsid w:val="00626D97"/>
    <w:rsid w:val="00632389"/>
    <w:rsid w:val="00633088"/>
    <w:rsid w:val="00633451"/>
    <w:rsid w:val="00633C9E"/>
    <w:rsid w:val="00634BE8"/>
    <w:rsid w:val="00636FE2"/>
    <w:rsid w:val="00637391"/>
    <w:rsid w:val="0064368C"/>
    <w:rsid w:val="00650558"/>
    <w:rsid w:val="0065140D"/>
    <w:rsid w:val="00657B8B"/>
    <w:rsid w:val="00660910"/>
    <w:rsid w:val="0066202E"/>
    <w:rsid w:val="00665CFC"/>
    <w:rsid w:val="00673CEE"/>
    <w:rsid w:val="00680127"/>
    <w:rsid w:val="006802D3"/>
    <w:rsid w:val="00681010"/>
    <w:rsid w:val="00682A6D"/>
    <w:rsid w:val="00682B7C"/>
    <w:rsid w:val="006854D0"/>
    <w:rsid w:val="00685818"/>
    <w:rsid w:val="00691580"/>
    <w:rsid w:val="0069345A"/>
    <w:rsid w:val="00695005"/>
    <w:rsid w:val="00696306"/>
    <w:rsid w:val="0069706E"/>
    <w:rsid w:val="00697C82"/>
    <w:rsid w:val="006A192F"/>
    <w:rsid w:val="006A5B47"/>
    <w:rsid w:val="006A67CE"/>
    <w:rsid w:val="006A6F97"/>
    <w:rsid w:val="006A7552"/>
    <w:rsid w:val="006B331E"/>
    <w:rsid w:val="006B5735"/>
    <w:rsid w:val="006B77A4"/>
    <w:rsid w:val="006B7B82"/>
    <w:rsid w:val="006C2611"/>
    <w:rsid w:val="006C387A"/>
    <w:rsid w:val="006D5DA1"/>
    <w:rsid w:val="006E2E2D"/>
    <w:rsid w:val="006E383B"/>
    <w:rsid w:val="006E413B"/>
    <w:rsid w:val="006F1596"/>
    <w:rsid w:val="006F3A4D"/>
    <w:rsid w:val="006F46CC"/>
    <w:rsid w:val="00701BF6"/>
    <w:rsid w:val="00707FA6"/>
    <w:rsid w:val="00714691"/>
    <w:rsid w:val="00715B8A"/>
    <w:rsid w:val="00717E9D"/>
    <w:rsid w:val="00722A90"/>
    <w:rsid w:val="00723E88"/>
    <w:rsid w:val="00725C79"/>
    <w:rsid w:val="00734C85"/>
    <w:rsid w:val="00736AAE"/>
    <w:rsid w:val="00742C3C"/>
    <w:rsid w:val="00744E07"/>
    <w:rsid w:val="00753180"/>
    <w:rsid w:val="007547DB"/>
    <w:rsid w:val="00756ED5"/>
    <w:rsid w:val="00757C5C"/>
    <w:rsid w:val="007611BD"/>
    <w:rsid w:val="00762161"/>
    <w:rsid w:val="00762382"/>
    <w:rsid w:val="00762630"/>
    <w:rsid w:val="007626B3"/>
    <w:rsid w:val="00764493"/>
    <w:rsid w:val="007660BF"/>
    <w:rsid w:val="007736BA"/>
    <w:rsid w:val="00780B7C"/>
    <w:rsid w:val="00780DC9"/>
    <w:rsid w:val="0078561C"/>
    <w:rsid w:val="007939C3"/>
    <w:rsid w:val="00794518"/>
    <w:rsid w:val="00795015"/>
    <w:rsid w:val="00795B71"/>
    <w:rsid w:val="0079760C"/>
    <w:rsid w:val="007A06AD"/>
    <w:rsid w:val="007A5EFA"/>
    <w:rsid w:val="007A63D8"/>
    <w:rsid w:val="007B0CF6"/>
    <w:rsid w:val="007B216D"/>
    <w:rsid w:val="007B358A"/>
    <w:rsid w:val="007B3C72"/>
    <w:rsid w:val="007B4778"/>
    <w:rsid w:val="007B5DD9"/>
    <w:rsid w:val="007C1165"/>
    <w:rsid w:val="007C221A"/>
    <w:rsid w:val="007C2824"/>
    <w:rsid w:val="007D1BC2"/>
    <w:rsid w:val="007D372A"/>
    <w:rsid w:val="007D732F"/>
    <w:rsid w:val="007E1A1B"/>
    <w:rsid w:val="007E5848"/>
    <w:rsid w:val="007E59A1"/>
    <w:rsid w:val="007E5B87"/>
    <w:rsid w:val="007E6332"/>
    <w:rsid w:val="007E7645"/>
    <w:rsid w:val="007F1BEB"/>
    <w:rsid w:val="007F26DE"/>
    <w:rsid w:val="007F51B1"/>
    <w:rsid w:val="00801FBD"/>
    <w:rsid w:val="008033D6"/>
    <w:rsid w:val="00805B62"/>
    <w:rsid w:val="00814F99"/>
    <w:rsid w:val="00817AF8"/>
    <w:rsid w:val="008240A3"/>
    <w:rsid w:val="008249A5"/>
    <w:rsid w:val="00826EAA"/>
    <w:rsid w:val="0082776E"/>
    <w:rsid w:val="00831400"/>
    <w:rsid w:val="00831C1B"/>
    <w:rsid w:val="008321B0"/>
    <w:rsid w:val="00836BD4"/>
    <w:rsid w:val="008373B7"/>
    <w:rsid w:val="008409B0"/>
    <w:rsid w:val="00842557"/>
    <w:rsid w:val="008466C8"/>
    <w:rsid w:val="00846CAE"/>
    <w:rsid w:val="008475EF"/>
    <w:rsid w:val="00847C3F"/>
    <w:rsid w:val="00850E25"/>
    <w:rsid w:val="00851294"/>
    <w:rsid w:val="00853DC5"/>
    <w:rsid w:val="00860234"/>
    <w:rsid w:val="008616F0"/>
    <w:rsid w:val="00861BA7"/>
    <w:rsid w:val="00863833"/>
    <w:rsid w:val="008744C6"/>
    <w:rsid w:val="00880C47"/>
    <w:rsid w:val="00883888"/>
    <w:rsid w:val="00886469"/>
    <w:rsid w:val="0088671C"/>
    <w:rsid w:val="008908CB"/>
    <w:rsid w:val="00890FCB"/>
    <w:rsid w:val="00893502"/>
    <w:rsid w:val="00895815"/>
    <w:rsid w:val="00897E53"/>
    <w:rsid w:val="008A1E32"/>
    <w:rsid w:val="008A3A9E"/>
    <w:rsid w:val="008A597D"/>
    <w:rsid w:val="008A6ADE"/>
    <w:rsid w:val="008B0B5D"/>
    <w:rsid w:val="008C0831"/>
    <w:rsid w:val="008C3060"/>
    <w:rsid w:val="008C4909"/>
    <w:rsid w:val="008D13A2"/>
    <w:rsid w:val="008D149C"/>
    <w:rsid w:val="008D4A1E"/>
    <w:rsid w:val="008D714E"/>
    <w:rsid w:val="008D7DED"/>
    <w:rsid w:val="008E039F"/>
    <w:rsid w:val="008E3A95"/>
    <w:rsid w:val="008E5FB4"/>
    <w:rsid w:val="008E62C3"/>
    <w:rsid w:val="008F7779"/>
    <w:rsid w:val="00900A11"/>
    <w:rsid w:val="0090169F"/>
    <w:rsid w:val="009064A1"/>
    <w:rsid w:val="009101BE"/>
    <w:rsid w:val="009105C1"/>
    <w:rsid w:val="00910BC4"/>
    <w:rsid w:val="0091286C"/>
    <w:rsid w:val="0091535E"/>
    <w:rsid w:val="00916D3E"/>
    <w:rsid w:val="009178F5"/>
    <w:rsid w:val="00926BC3"/>
    <w:rsid w:val="00930C49"/>
    <w:rsid w:val="00934737"/>
    <w:rsid w:val="009468F1"/>
    <w:rsid w:val="00946E1C"/>
    <w:rsid w:val="00954A1A"/>
    <w:rsid w:val="00955EB8"/>
    <w:rsid w:val="0095636C"/>
    <w:rsid w:val="00957B6C"/>
    <w:rsid w:val="009625E4"/>
    <w:rsid w:val="00970909"/>
    <w:rsid w:val="00971041"/>
    <w:rsid w:val="00971680"/>
    <w:rsid w:val="00972D0E"/>
    <w:rsid w:val="00975E77"/>
    <w:rsid w:val="00982C95"/>
    <w:rsid w:val="009843FB"/>
    <w:rsid w:val="00991DA7"/>
    <w:rsid w:val="00995BE0"/>
    <w:rsid w:val="009975D9"/>
    <w:rsid w:val="00997DBB"/>
    <w:rsid w:val="009A0834"/>
    <w:rsid w:val="009A4703"/>
    <w:rsid w:val="009A61B9"/>
    <w:rsid w:val="009A6250"/>
    <w:rsid w:val="009B070D"/>
    <w:rsid w:val="009B0909"/>
    <w:rsid w:val="009B4836"/>
    <w:rsid w:val="009B60D1"/>
    <w:rsid w:val="009B7B14"/>
    <w:rsid w:val="009C0510"/>
    <w:rsid w:val="009C1A02"/>
    <w:rsid w:val="009C2BF9"/>
    <w:rsid w:val="009C4365"/>
    <w:rsid w:val="009C7936"/>
    <w:rsid w:val="009D516D"/>
    <w:rsid w:val="009D6B45"/>
    <w:rsid w:val="009D7ECE"/>
    <w:rsid w:val="009E089E"/>
    <w:rsid w:val="009E1449"/>
    <w:rsid w:val="009E49B0"/>
    <w:rsid w:val="009F61A5"/>
    <w:rsid w:val="00A00DFC"/>
    <w:rsid w:val="00A03F85"/>
    <w:rsid w:val="00A04171"/>
    <w:rsid w:val="00A1123F"/>
    <w:rsid w:val="00A13C9E"/>
    <w:rsid w:val="00A14064"/>
    <w:rsid w:val="00A17327"/>
    <w:rsid w:val="00A22A9C"/>
    <w:rsid w:val="00A2406D"/>
    <w:rsid w:val="00A264F0"/>
    <w:rsid w:val="00A30E81"/>
    <w:rsid w:val="00A31FB0"/>
    <w:rsid w:val="00A33B4F"/>
    <w:rsid w:val="00A33C8A"/>
    <w:rsid w:val="00A41ECB"/>
    <w:rsid w:val="00A56110"/>
    <w:rsid w:val="00A56349"/>
    <w:rsid w:val="00A653A7"/>
    <w:rsid w:val="00A65F8F"/>
    <w:rsid w:val="00A66D8F"/>
    <w:rsid w:val="00A72C3D"/>
    <w:rsid w:val="00A830EB"/>
    <w:rsid w:val="00A83DC7"/>
    <w:rsid w:val="00A85613"/>
    <w:rsid w:val="00A923B4"/>
    <w:rsid w:val="00A96D00"/>
    <w:rsid w:val="00A97756"/>
    <w:rsid w:val="00AA2904"/>
    <w:rsid w:val="00AA342E"/>
    <w:rsid w:val="00AA5F66"/>
    <w:rsid w:val="00AB1ABB"/>
    <w:rsid w:val="00AC5231"/>
    <w:rsid w:val="00AD384B"/>
    <w:rsid w:val="00AD5363"/>
    <w:rsid w:val="00AD68D0"/>
    <w:rsid w:val="00AD6CC3"/>
    <w:rsid w:val="00AD73B8"/>
    <w:rsid w:val="00AE1078"/>
    <w:rsid w:val="00AE4370"/>
    <w:rsid w:val="00AE4811"/>
    <w:rsid w:val="00AE4AE3"/>
    <w:rsid w:val="00AE77E6"/>
    <w:rsid w:val="00AF082E"/>
    <w:rsid w:val="00AF13B2"/>
    <w:rsid w:val="00AF315D"/>
    <w:rsid w:val="00AF4A20"/>
    <w:rsid w:val="00AF73A4"/>
    <w:rsid w:val="00B05435"/>
    <w:rsid w:val="00B054D2"/>
    <w:rsid w:val="00B17910"/>
    <w:rsid w:val="00B20829"/>
    <w:rsid w:val="00B2380E"/>
    <w:rsid w:val="00B23D9B"/>
    <w:rsid w:val="00B261BE"/>
    <w:rsid w:val="00B34984"/>
    <w:rsid w:val="00B3723B"/>
    <w:rsid w:val="00B42767"/>
    <w:rsid w:val="00B434BB"/>
    <w:rsid w:val="00B43742"/>
    <w:rsid w:val="00B43E02"/>
    <w:rsid w:val="00B54442"/>
    <w:rsid w:val="00B56A6F"/>
    <w:rsid w:val="00B61455"/>
    <w:rsid w:val="00B61BAB"/>
    <w:rsid w:val="00B63E82"/>
    <w:rsid w:val="00B65B8B"/>
    <w:rsid w:val="00B712B6"/>
    <w:rsid w:val="00B71B4C"/>
    <w:rsid w:val="00B7376E"/>
    <w:rsid w:val="00B76190"/>
    <w:rsid w:val="00B775E4"/>
    <w:rsid w:val="00B8107D"/>
    <w:rsid w:val="00B833C4"/>
    <w:rsid w:val="00B85233"/>
    <w:rsid w:val="00B85539"/>
    <w:rsid w:val="00B87CCF"/>
    <w:rsid w:val="00BA0C28"/>
    <w:rsid w:val="00BA78FF"/>
    <w:rsid w:val="00BB12C0"/>
    <w:rsid w:val="00BB6768"/>
    <w:rsid w:val="00BC327A"/>
    <w:rsid w:val="00BD203C"/>
    <w:rsid w:val="00BD3B70"/>
    <w:rsid w:val="00BD6CCF"/>
    <w:rsid w:val="00BD6FF1"/>
    <w:rsid w:val="00BD7211"/>
    <w:rsid w:val="00BD7CCD"/>
    <w:rsid w:val="00BE1976"/>
    <w:rsid w:val="00BE38AF"/>
    <w:rsid w:val="00BE478A"/>
    <w:rsid w:val="00BE6475"/>
    <w:rsid w:val="00BF0B8C"/>
    <w:rsid w:val="00BF384C"/>
    <w:rsid w:val="00BF5593"/>
    <w:rsid w:val="00C04D89"/>
    <w:rsid w:val="00C0717B"/>
    <w:rsid w:val="00C130CD"/>
    <w:rsid w:val="00C14379"/>
    <w:rsid w:val="00C209A3"/>
    <w:rsid w:val="00C249C5"/>
    <w:rsid w:val="00C267AF"/>
    <w:rsid w:val="00C27610"/>
    <w:rsid w:val="00C30C0B"/>
    <w:rsid w:val="00C35248"/>
    <w:rsid w:val="00C36963"/>
    <w:rsid w:val="00C416D9"/>
    <w:rsid w:val="00C42724"/>
    <w:rsid w:val="00C47B93"/>
    <w:rsid w:val="00C56C41"/>
    <w:rsid w:val="00C57037"/>
    <w:rsid w:val="00C61F92"/>
    <w:rsid w:val="00C64235"/>
    <w:rsid w:val="00C672AD"/>
    <w:rsid w:val="00C707B1"/>
    <w:rsid w:val="00C753DB"/>
    <w:rsid w:val="00C8446F"/>
    <w:rsid w:val="00C87D66"/>
    <w:rsid w:val="00C918AF"/>
    <w:rsid w:val="00C92434"/>
    <w:rsid w:val="00C932E6"/>
    <w:rsid w:val="00C94077"/>
    <w:rsid w:val="00C95DBE"/>
    <w:rsid w:val="00C96C6E"/>
    <w:rsid w:val="00CA095D"/>
    <w:rsid w:val="00CA1A26"/>
    <w:rsid w:val="00CA7E79"/>
    <w:rsid w:val="00CB132D"/>
    <w:rsid w:val="00CB1CB8"/>
    <w:rsid w:val="00CB1F49"/>
    <w:rsid w:val="00CB2684"/>
    <w:rsid w:val="00CB2BF5"/>
    <w:rsid w:val="00CB4F7C"/>
    <w:rsid w:val="00CC0B97"/>
    <w:rsid w:val="00CC1EB7"/>
    <w:rsid w:val="00CC530F"/>
    <w:rsid w:val="00CC57EF"/>
    <w:rsid w:val="00CD2938"/>
    <w:rsid w:val="00CD47DE"/>
    <w:rsid w:val="00CE0066"/>
    <w:rsid w:val="00CE5EE4"/>
    <w:rsid w:val="00CF123F"/>
    <w:rsid w:val="00CF152C"/>
    <w:rsid w:val="00D11F4E"/>
    <w:rsid w:val="00D15D70"/>
    <w:rsid w:val="00D17E6C"/>
    <w:rsid w:val="00D24A70"/>
    <w:rsid w:val="00D32B28"/>
    <w:rsid w:val="00D33904"/>
    <w:rsid w:val="00D36503"/>
    <w:rsid w:val="00D42764"/>
    <w:rsid w:val="00D42E45"/>
    <w:rsid w:val="00D505C6"/>
    <w:rsid w:val="00D505D4"/>
    <w:rsid w:val="00D51587"/>
    <w:rsid w:val="00D51952"/>
    <w:rsid w:val="00D51F31"/>
    <w:rsid w:val="00D52D6B"/>
    <w:rsid w:val="00D53221"/>
    <w:rsid w:val="00D6068C"/>
    <w:rsid w:val="00D6070E"/>
    <w:rsid w:val="00D61F0A"/>
    <w:rsid w:val="00D62656"/>
    <w:rsid w:val="00D6768F"/>
    <w:rsid w:val="00D741E7"/>
    <w:rsid w:val="00D74206"/>
    <w:rsid w:val="00D763CD"/>
    <w:rsid w:val="00D772C9"/>
    <w:rsid w:val="00D77BAC"/>
    <w:rsid w:val="00D84E88"/>
    <w:rsid w:val="00D8631E"/>
    <w:rsid w:val="00D86C95"/>
    <w:rsid w:val="00D87498"/>
    <w:rsid w:val="00D912A7"/>
    <w:rsid w:val="00D93B86"/>
    <w:rsid w:val="00D95D02"/>
    <w:rsid w:val="00DA0F4D"/>
    <w:rsid w:val="00DA1D5B"/>
    <w:rsid w:val="00DA2612"/>
    <w:rsid w:val="00DA4110"/>
    <w:rsid w:val="00DA58FC"/>
    <w:rsid w:val="00DB3425"/>
    <w:rsid w:val="00DB45C9"/>
    <w:rsid w:val="00DC076A"/>
    <w:rsid w:val="00DC3A21"/>
    <w:rsid w:val="00DC4392"/>
    <w:rsid w:val="00DC6E9D"/>
    <w:rsid w:val="00DC7B3C"/>
    <w:rsid w:val="00DD4A61"/>
    <w:rsid w:val="00DE1D83"/>
    <w:rsid w:val="00DE3872"/>
    <w:rsid w:val="00DE680E"/>
    <w:rsid w:val="00DF1751"/>
    <w:rsid w:val="00DF3714"/>
    <w:rsid w:val="00DF3922"/>
    <w:rsid w:val="00DF7DE0"/>
    <w:rsid w:val="00E06491"/>
    <w:rsid w:val="00E07040"/>
    <w:rsid w:val="00E13F38"/>
    <w:rsid w:val="00E16261"/>
    <w:rsid w:val="00E216B5"/>
    <w:rsid w:val="00E21915"/>
    <w:rsid w:val="00E2409F"/>
    <w:rsid w:val="00E2532B"/>
    <w:rsid w:val="00E2553B"/>
    <w:rsid w:val="00E26C23"/>
    <w:rsid w:val="00E26D26"/>
    <w:rsid w:val="00E271ED"/>
    <w:rsid w:val="00E32D85"/>
    <w:rsid w:val="00E331F3"/>
    <w:rsid w:val="00E334FF"/>
    <w:rsid w:val="00E36FC7"/>
    <w:rsid w:val="00E40212"/>
    <w:rsid w:val="00E43A9A"/>
    <w:rsid w:val="00E4463E"/>
    <w:rsid w:val="00E447BE"/>
    <w:rsid w:val="00E47461"/>
    <w:rsid w:val="00E5196D"/>
    <w:rsid w:val="00E51DFE"/>
    <w:rsid w:val="00E54F05"/>
    <w:rsid w:val="00E55DE3"/>
    <w:rsid w:val="00E64BA2"/>
    <w:rsid w:val="00E67045"/>
    <w:rsid w:val="00E7564E"/>
    <w:rsid w:val="00E75789"/>
    <w:rsid w:val="00E75939"/>
    <w:rsid w:val="00E81733"/>
    <w:rsid w:val="00E82B58"/>
    <w:rsid w:val="00E84216"/>
    <w:rsid w:val="00E92B49"/>
    <w:rsid w:val="00E950B1"/>
    <w:rsid w:val="00EA2E30"/>
    <w:rsid w:val="00EA3F59"/>
    <w:rsid w:val="00EA4495"/>
    <w:rsid w:val="00EA5A5A"/>
    <w:rsid w:val="00EB2FA3"/>
    <w:rsid w:val="00EC30B1"/>
    <w:rsid w:val="00EC4C60"/>
    <w:rsid w:val="00EC52FC"/>
    <w:rsid w:val="00EC5CCF"/>
    <w:rsid w:val="00EC6B19"/>
    <w:rsid w:val="00EC6E8C"/>
    <w:rsid w:val="00EC7A6A"/>
    <w:rsid w:val="00EC7A86"/>
    <w:rsid w:val="00ED1081"/>
    <w:rsid w:val="00ED3B6E"/>
    <w:rsid w:val="00EE19FF"/>
    <w:rsid w:val="00EE1DAB"/>
    <w:rsid w:val="00EE6BF3"/>
    <w:rsid w:val="00EF35BE"/>
    <w:rsid w:val="00EF4C7E"/>
    <w:rsid w:val="00F03D24"/>
    <w:rsid w:val="00F06A25"/>
    <w:rsid w:val="00F14BE4"/>
    <w:rsid w:val="00F252CE"/>
    <w:rsid w:val="00F25972"/>
    <w:rsid w:val="00F30B83"/>
    <w:rsid w:val="00F31EEB"/>
    <w:rsid w:val="00F325A4"/>
    <w:rsid w:val="00F44498"/>
    <w:rsid w:val="00F4534C"/>
    <w:rsid w:val="00F51435"/>
    <w:rsid w:val="00F579C6"/>
    <w:rsid w:val="00F60573"/>
    <w:rsid w:val="00F72CFD"/>
    <w:rsid w:val="00F73D62"/>
    <w:rsid w:val="00F75EF9"/>
    <w:rsid w:val="00F80A9B"/>
    <w:rsid w:val="00F842DB"/>
    <w:rsid w:val="00F8574D"/>
    <w:rsid w:val="00F8766C"/>
    <w:rsid w:val="00F879C1"/>
    <w:rsid w:val="00F87A8E"/>
    <w:rsid w:val="00F90F48"/>
    <w:rsid w:val="00F94FFB"/>
    <w:rsid w:val="00F97321"/>
    <w:rsid w:val="00FA2A30"/>
    <w:rsid w:val="00FA2E1A"/>
    <w:rsid w:val="00FA5719"/>
    <w:rsid w:val="00FA66CF"/>
    <w:rsid w:val="00FB0406"/>
    <w:rsid w:val="00FB4C4E"/>
    <w:rsid w:val="00FB6A74"/>
    <w:rsid w:val="00FB6AB1"/>
    <w:rsid w:val="00FB739F"/>
    <w:rsid w:val="00FB7916"/>
    <w:rsid w:val="00FC5CA7"/>
    <w:rsid w:val="00FC62D5"/>
    <w:rsid w:val="00FC7D47"/>
    <w:rsid w:val="00FD1648"/>
    <w:rsid w:val="00FD2932"/>
    <w:rsid w:val="00FD2992"/>
    <w:rsid w:val="00FE65D1"/>
    <w:rsid w:val="00FE6BA0"/>
    <w:rsid w:val="00FF36C1"/>
    <w:rsid w:val="00FF62CD"/>
    <w:rsid w:val="00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12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202"/>
    <w:pPr>
      <w:keepNext/>
      <w:jc w:val="center"/>
      <w:outlineLvl w:val="1"/>
    </w:pPr>
    <w:rPr>
      <w:b/>
      <w:i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1202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2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1202"/>
    <w:rPr>
      <w:rFonts w:cs="Times New Roman"/>
      <w:b/>
      <w:i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71202"/>
    <w:rPr>
      <w:rFonts w:cs="Times New Roman"/>
      <w:b/>
      <w:sz w:val="24"/>
    </w:rPr>
  </w:style>
  <w:style w:type="paragraph" w:customStyle="1" w:styleId="ConsNonformat">
    <w:name w:val="ConsNonformat"/>
    <w:uiPriority w:val="99"/>
    <w:rsid w:val="00146271"/>
    <w:pPr>
      <w:widowControl w:val="0"/>
      <w:suppressAutoHyphens/>
      <w:autoSpaceDE w:val="0"/>
      <w:ind w:right="19772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1462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627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462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233</Words>
  <Characters>1330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KravchenkoNL</dc:creator>
  <cp:keywords/>
  <dc:description/>
  <cp:lastModifiedBy>User</cp:lastModifiedBy>
  <cp:revision>10</cp:revision>
  <cp:lastPrinted>2013-12-26T07:45:00Z</cp:lastPrinted>
  <dcterms:created xsi:type="dcterms:W3CDTF">2013-12-23T09:49:00Z</dcterms:created>
  <dcterms:modified xsi:type="dcterms:W3CDTF">2013-12-26T07:47:00Z</dcterms:modified>
</cp:coreProperties>
</file>