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4E" w:rsidRDefault="0011284E" w:rsidP="00451D48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margin-left:215.7pt;margin-top:-16.2pt;width:39pt;height:48pt;z-index:251658240;visibility:visible">
            <v:imagedata r:id="rId4" o:title=""/>
          </v:shape>
        </w:pict>
      </w:r>
    </w:p>
    <w:p w:rsidR="0011284E" w:rsidRDefault="0011284E" w:rsidP="00D96B47">
      <w:pPr>
        <w:jc w:val="right"/>
        <w:rPr>
          <w:b/>
        </w:rPr>
      </w:pPr>
      <w:r>
        <w:rPr>
          <w:b/>
        </w:rPr>
        <w:t>ПРОЕКТ</w:t>
      </w:r>
    </w:p>
    <w:p w:rsidR="0011284E" w:rsidRDefault="0011284E" w:rsidP="00451D48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tbl>
      <w:tblPr>
        <w:tblpPr w:leftFromText="180" w:rightFromText="180" w:vertAnchor="text" w:tblpY="-40"/>
        <w:tblW w:w="9876" w:type="dxa"/>
        <w:tblLayout w:type="fixed"/>
        <w:tblLook w:val="01E0"/>
      </w:tblPr>
      <w:tblGrid>
        <w:gridCol w:w="236"/>
        <w:gridCol w:w="622"/>
        <w:gridCol w:w="236"/>
        <w:gridCol w:w="1513"/>
        <w:gridCol w:w="581"/>
        <w:gridCol w:w="314"/>
        <w:gridCol w:w="236"/>
        <w:gridCol w:w="3675"/>
        <w:gridCol w:w="446"/>
        <w:gridCol w:w="2017"/>
      </w:tblGrid>
      <w:tr w:rsidR="0011284E" w:rsidTr="00451D48">
        <w:trPr>
          <w:trHeight w:val="1134"/>
        </w:trPr>
        <w:tc>
          <w:tcPr>
            <w:tcW w:w="9876" w:type="dxa"/>
            <w:gridSpan w:val="10"/>
          </w:tcPr>
          <w:p w:rsidR="0011284E" w:rsidRDefault="0011284E" w:rsidP="00451D4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11284E" w:rsidRDefault="0011284E" w:rsidP="00451D4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11284E" w:rsidRDefault="0011284E" w:rsidP="00451D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11284E" w:rsidRDefault="0011284E" w:rsidP="00451D48">
            <w:pPr>
              <w:jc w:val="center"/>
              <w:rPr>
                <w:sz w:val="12"/>
                <w:szCs w:val="12"/>
              </w:rPr>
            </w:pPr>
          </w:p>
          <w:p w:rsidR="0011284E" w:rsidRDefault="0011284E" w:rsidP="00451D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ПОСТАНОВЛЕНИЕ</w:t>
            </w:r>
          </w:p>
        </w:tc>
      </w:tr>
      <w:tr w:rsidR="0011284E" w:rsidTr="00451D48">
        <w:trPr>
          <w:trHeight w:val="454"/>
        </w:trPr>
        <w:tc>
          <w:tcPr>
            <w:tcW w:w="236" w:type="dxa"/>
            <w:vAlign w:val="bottom"/>
          </w:tcPr>
          <w:p w:rsidR="0011284E" w:rsidRDefault="0011284E" w:rsidP="00451D48">
            <w: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84E" w:rsidRPr="00FA6D80" w:rsidRDefault="0011284E" w:rsidP="00451D48">
            <w:pPr>
              <w:jc w:val="center"/>
            </w:pPr>
          </w:p>
        </w:tc>
        <w:tc>
          <w:tcPr>
            <w:tcW w:w="236" w:type="dxa"/>
            <w:vAlign w:val="bottom"/>
          </w:tcPr>
          <w:p w:rsidR="0011284E" w:rsidRDefault="0011284E" w:rsidP="00451D48">
            <w: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84E" w:rsidRDefault="0011284E" w:rsidP="00451D48">
            <w:pPr>
              <w:jc w:val="center"/>
            </w:pPr>
          </w:p>
        </w:tc>
        <w:tc>
          <w:tcPr>
            <w:tcW w:w="581" w:type="dxa"/>
            <w:vAlign w:val="bottom"/>
          </w:tcPr>
          <w:p w:rsidR="0011284E" w:rsidRDefault="0011284E" w:rsidP="00451D48">
            <w:pPr>
              <w:jc w:val="right"/>
            </w:pPr>
            <w:r>
              <w:t>20</w:t>
            </w:r>
          </w:p>
        </w:tc>
        <w:tc>
          <w:tcPr>
            <w:tcW w:w="31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284E" w:rsidRPr="00AE4965" w:rsidRDefault="0011284E" w:rsidP="00451D48"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284E" w:rsidRDefault="0011284E" w:rsidP="00451D48">
            <w:r>
              <w:t>г.</w:t>
            </w:r>
          </w:p>
        </w:tc>
        <w:tc>
          <w:tcPr>
            <w:tcW w:w="3675" w:type="dxa"/>
            <w:vAlign w:val="bottom"/>
          </w:tcPr>
          <w:p w:rsidR="0011284E" w:rsidRDefault="0011284E" w:rsidP="00451D48"/>
        </w:tc>
        <w:tc>
          <w:tcPr>
            <w:tcW w:w="446" w:type="dxa"/>
            <w:vAlign w:val="bottom"/>
          </w:tcPr>
          <w:p w:rsidR="0011284E" w:rsidRDefault="0011284E" w:rsidP="00451D48">
            <w:pPr>
              <w:jc w:val="center"/>
            </w:pPr>
            <w:r>
              <w:t>№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84E" w:rsidRDefault="0011284E" w:rsidP="00451D48">
            <w:pPr>
              <w:jc w:val="center"/>
            </w:pPr>
          </w:p>
        </w:tc>
      </w:tr>
      <w:tr w:rsidR="0011284E" w:rsidTr="00451D48">
        <w:trPr>
          <w:trHeight w:val="318"/>
        </w:trPr>
        <w:tc>
          <w:tcPr>
            <w:tcW w:w="987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11284E" w:rsidRDefault="0011284E" w:rsidP="00451D48">
            <w:pPr>
              <w:ind w:left="170"/>
            </w:pPr>
            <w:r>
              <w:t>пгт. Октябрьское</w:t>
            </w:r>
          </w:p>
        </w:tc>
      </w:tr>
    </w:tbl>
    <w:p w:rsidR="0011284E" w:rsidRDefault="0011284E" w:rsidP="00451D48">
      <w:pPr>
        <w:widowControl w:val="0"/>
        <w:ind w:left="170"/>
        <w:jc w:val="both"/>
      </w:pPr>
      <w:r>
        <w:t>О внесении изменений в постановление</w:t>
      </w:r>
    </w:p>
    <w:p w:rsidR="0011284E" w:rsidRDefault="0011284E" w:rsidP="00451D48">
      <w:pPr>
        <w:widowControl w:val="0"/>
        <w:ind w:left="170"/>
        <w:jc w:val="both"/>
      </w:pPr>
      <w:r>
        <w:t>администрации Октябрьского района</w:t>
      </w:r>
    </w:p>
    <w:p w:rsidR="0011284E" w:rsidRDefault="0011284E" w:rsidP="00451D48">
      <w:pPr>
        <w:ind w:left="170"/>
      </w:pPr>
      <w:r>
        <w:t xml:space="preserve">от 12.12.2013 № 4642 </w:t>
      </w:r>
    </w:p>
    <w:p w:rsidR="0011284E" w:rsidRDefault="0011284E" w:rsidP="00451D48">
      <w:pPr>
        <w:widowControl w:val="0"/>
        <w:jc w:val="both"/>
        <w:rPr>
          <w:szCs w:val="20"/>
        </w:rPr>
      </w:pPr>
    </w:p>
    <w:p w:rsidR="0011284E" w:rsidRDefault="0011284E" w:rsidP="00451D48">
      <w:pPr>
        <w:widowControl w:val="0"/>
        <w:jc w:val="both"/>
        <w:rPr>
          <w:szCs w:val="20"/>
        </w:rPr>
      </w:pPr>
    </w:p>
    <w:p w:rsidR="0011284E" w:rsidRPr="000A6EEB" w:rsidRDefault="0011284E" w:rsidP="00451D48">
      <w:pPr>
        <w:widowControl w:val="0"/>
        <w:ind w:firstLine="770"/>
        <w:jc w:val="both"/>
        <w:rPr>
          <w:szCs w:val="20"/>
        </w:rPr>
      </w:pPr>
      <w:r>
        <w:rPr>
          <w:szCs w:val="20"/>
        </w:rPr>
        <w:t xml:space="preserve">В соответствии с </w:t>
      </w:r>
      <w:r>
        <w:t xml:space="preserve">Бюджетным кодексом Российской Федерации, </w:t>
      </w:r>
      <w:r>
        <w:rPr>
          <w:szCs w:val="20"/>
        </w:rPr>
        <w:t xml:space="preserve">статьей 38 </w:t>
      </w:r>
      <w:r>
        <w:t>Федерального закона Российской Федерации от 04.12.2007 № 329-ФЗ «О физической культуре и спорте в Российской Федерации», постановлением Правительства Ханты-Мансийского автономного округа – Югры от 12.07.2013 № 248-п «О нормах расходов на организацию и проведение физкультурных и спортивных мероприятий за счет средств бюджета Ханты – Мансийского автономного округа – Югры»</w:t>
      </w:r>
      <w:r w:rsidRPr="000A6EEB">
        <w:t>:</w:t>
      </w:r>
    </w:p>
    <w:p w:rsidR="0011284E" w:rsidRPr="004345B6" w:rsidRDefault="0011284E" w:rsidP="00451D48">
      <w:pPr>
        <w:ind w:firstLine="770"/>
        <w:jc w:val="both"/>
      </w:pPr>
      <w:r>
        <w:rPr>
          <w:szCs w:val="20"/>
        </w:rPr>
        <w:t>1. Внести в постановление администрации Октябрьского района от 12.12.2013          №</w:t>
      </w:r>
      <w:r w:rsidRPr="000A6EEB">
        <w:rPr>
          <w:szCs w:val="20"/>
        </w:rPr>
        <w:t xml:space="preserve"> </w:t>
      </w:r>
      <w:r>
        <w:rPr>
          <w:szCs w:val="20"/>
        </w:rPr>
        <w:t xml:space="preserve">4642 </w:t>
      </w:r>
      <w:r>
        <w:t>«О нормах расходов на организацию и проведение физкультурных и спортивных мероприятий за счет средств бюджета Октябрьского района» следующие изменения</w:t>
      </w:r>
      <w:r w:rsidRPr="004345B6">
        <w:t>:</w:t>
      </w:r>
    </w:p>
    <w:p w:rsidR="0011284E" w:rsidRDefault="0011284E" w:rsidP="00451D48">
      <w:pPr>
        <w:widowControl w:val="0"/>
        <w:ind w:firstLine="770"/>
        <w:jc w:val="both"/>
      </w:pPr>
      <w:r>
        <w:rPr>
          <w:szCs w:val="20"/>
        </w:rPr>
        <w:t xml:space="preserve">1.1. </w:t>
      </w:r>
      <w:hyperlink w:anchor="Par48" w:history="1">
        <w:r w:rsidRPr="00596309">
          <w:t>Нормы</w:t>
        </w:r>
      </w:hyperlink>
      <w:r>
        <w:t xml:space="preserve"> расходов на обеспечение питанием спортсменов, тренеров и специалистов при проведении физкультурных и спортивных мероприятий (приложение      № 1) изложить в новой редакции согласно приложению № 1 к настоящему постановлению.</w:t>
      </w:r>
    </w:p>
    <w:p w:rsidR="0011284E" w:rsidRDefault="0011284E" w:rsidP="00451D48">
      <w:pPr>
        <w:widowControl w:val="0"/>
        <w:ind w:firstLine="770"/>
        <w:jc w:val="both"/>
      </w:pPr>
      <w:r>
        <w:t xml:space="preserve">1.2. </w:t>
      </w:r>
      <w:hyperlink w:anchor="Par196" w:history="1">
        <w:r w:rsidRPr="00596309">
          <w:t>Нормы</w:t>
        </w:r>
      </w:hyperlink>
      <w:r>
        <w:t xml:space="preserve"> расходов на выплату заработной платы, вознаграждения спортивным судьям и специалистам при проведении физкультурных и спортивных мероприятий (приложение № 3) изложить в новой редакции согласно приложению № 2 к настоящему постановлению.</w:t>
      </w:r>
    </w:p>
    <w:p w:rsidR="0011284E" w:rsidRDefault="0011284E" w:rsidP="00451D48">
      <w:pPr>
        <w:widowControl w:val="0"/>
        <w:ind w:firstLine="770"/>
        <w:jc w:val="both"/>
        <w:rPr>
          <w:szCs w:val="20"/>
        </w:rPr>
      </w:pPr>
      <w:r>
        <w:t>2. Опубликовать настоящее постановление в официальном сетевом издании «октвести.ру».</w:t>
      </w:r>
    </w:p>
    <w:p w:rsidR="0011284E" w:rsidRDefault="0011284E" w:rsidP="00451D48">
      <w:pPr>
        <w:widowControl w:val="0"/>
        <w:tabs>
          <w:tab w:val="num" w:pos="720"/>
        </w:tabs>
        <w:ind w:firstLine="770"/>
        <w:jc w:val="both"/>
        <w:rPr>
          <w:szCs w:val="20"/>
        </w:rPr>
      </w:pPr>
      <w:r>
        <w:t>3. Контроль за выполнением постановления возложить на заместителя главы администрации Октябрьского района по социальным вопросам Галееву Т.Г.</w:t>
      </w:r>
    </w:p>
    <w:p w:rsidR="0011284E" w:rsidRDefault="0011284E" w:rsidP="00451D48">
      <w:pPr>
        <w:widowControl w:val="0"/>
      </w:pPr>
    </w:p>
    <w:p w:rsidR="0011284E" w:rsidRDefault="0011284E" w:rsidP="00451D48">
      <w:pPr>
        <w:widowControl w:val="0"/>
      </w:pPr>
    </w:p>
    <w:p w:rsidR="0011284E" w:rsidRDefault="0011284E" w:rsidP="00451D48">
      <w:pPr>
        <w:widowControl w:val="0"/>
      </w:pPr>
      <w:r>
        <w:t xml:space="preserve">Глава Октябрьского района                                      </w:t>
      </w:r>
      <w:r>
        <w:tab/>
      </w:r>
      <w:r>
        <w:tab/>
      </w:r>
      <w:r>
        <w:tab/>
      </w:r>
      <w:r>
        <w:tab/>
        <w:t xml:space="preserve">   А.П. Куташова</w:t>
      </w:r>
    </w:p>
    <w:p w:rsidR="0011284E" w:rsidRDefault="0011284E" w:rsidP="00451D48"/>
    <w:p w:rsidR="0011284E" w:rsidRPr="001C3E90" w:rsidRDefault="0011284E" w:rsidP="00451D48"/>
    <w:p w:rsidR="0011284E" w:rsidRPr="001C3E90" w:rsidRDefault="0011284E" w:rsidP="00451D48"/>
    <w:p w:rsidR="0011284E" w:rsidRPr="001C3E90" w:rsidRDefault="0011284E" w:rsidP="00451D48"/>
    <w:p w:rsidR="0011284E" w:rsidRPr="001C3E90" w:rsidRDefault="0011284E" w:rsidP="00451D48"/>
    <w:p w:rsidR="0011284E" w:rsidRPr="001C3E90" w:rsidRDefault="0011284E" w:rsidP="00451D48"/>
    <w:p w:rsidR="0011284E" w:rsidRPr="001C3E90" w:rsidRDefault="0011284E" w:rsidP="00451D48"/>
    <w:p w:rsidR="0011284E" w:rsidRPr="001C3E90" w:rsidRDefault="0011284E" w:rsidP="00451D48"/>
    <w:p w:rsidR="0011284E" w:rsidRDefault="0011284E" w:rsidP="00451D48">
      <w:pPr>
        <w:tabs>
          <w:tab w:val="left" w:pos="0"/>
          <w:tab w:val="left" w:pos="720"/>
          <w:tab w:val="left" w:pos="851"/>
          <w:tab w:val="left" w:pos="5580"/>
        </w:tabs>
      </w:pPr>
    </w:p>
    <w:p w:rsidR="0011284E" w:rsidRDefault="0011284E" w:rsidP="00451D48">
      <w:pPr>
        <w:tabs>
          <w:tab w:val="left" w:pos="0"/>
          <w:tab w:val="left" w:pos="720"/>
          <w:tab w:val="left" w:pos="851"/>
          <w:tab w:val="left" w:pos="5580"/>
        </w:tabs>
      </w:pPr>
    </w:p>
    <w:p w:rsidR="0011284E" w:rsidRDefault="0011284E" w:rsidP="00451D48">
      <w:pPr>
        <w:tabs>
          <w:tab w:val="left" w:pos="0"/>
          <w:tab w:val="left" w:pos="720"/>
          <w:tab w:val="left" w:pos="851"/>
          <w:tab w:val="left" w:pos="5580"/>
        </w:tabs>
        <w:ind w:left="170"/>
      </w:pPr>
    </w:p>
    <w:p w:rsidR="0011284E" w:rsidRDefault="0011284E" w:rsidP="00451D48">
      <w:pPr>
        <w:tabs>
          <w:tab w:val="left" w:pos="0"/>
          <w:tab w:val="left" w:pos="720"/>
          <w:tab w:val="left" w:pos="851"/>
          <w:tab w:val="left" w:pos="5580"/>
        </w:tabs>
        <w:ind w:left="170"/>
      </w:pPr>
    </w:p>
    <w:p w:rsidR="0011284E" w:rsidRDefault="0011284E" w:rsidP="00451D48">
      <w:pPr>
        <w:tabs>
          <w:tab w:val="left" w:pos="0"/>
          <w:tab w:val="left" w:pos="720"/>
          <w:tab w:val="left" w:pos="851"/>
          <w:tab w:val="left" w:pos="5580"/>
        </w:tabs>
        <w:ind w:left="170"/>
      </w:pPr>
    </w:p>
    <w:p w:rsidR="0011284E" w:rsidRDefault="0011284E" w:rsidP="00451D48">
      <w:pPr>
        <w:ind w:firstLine="708"/>
      </w:pPr>
    </w:p>
    <w:p w:rsidR="0011284E" w:rsidRPr="006C5C95" w:rsidRDefault="0011284E" w:rsidP="00451D48">
      <w:pPr>
        <w:jc w:val="right"/>
      </w:pPr>
      <w:r>
        <w:rPr>
          <w:sz w:val="20"/>
        </w:rPr>
        <w:t xml:space="preserve">                                                                                                                   </w:t>
      </w:r>
      <w:r w:rsidRPr="006C5C95">
        <w:t xml:space="preserve"> Приложение № 1</w:t>
      </w:r>
    </w:p>
    <w:p w:rsidR="0011284E" w:rsidRPr="006C5C95" w:rsidRDefault="0011284E" w:rsidP="00451D48">
      <w:pPr>
        <w:jc w:val="right"/>
      </w:pPr>
      <w:r w:rsidRPr="006C5C95">
        <w:t xml:space="preserve">                                 к постановлению администрации Октябрьского района</w:t>
      </w:r>
    </w:p>
    <w:p w:rsidR="0011284E" w:rsidRDefault="0011284E" w:rsidP="00451D48">
      <w:pPr>
        <w:tabs>
          <w:tab w:val="left" w:pos="6521"/>
        </w:tabs>
        <w:jc w:val="right"/>
        <w:rPr>
          <w:sz w:val="20"/>
        </w:rPr>
      </w:pPr>
      <w:r w:rsidRPr="006C5C95">
        <w:t xml:space="preserve">                                                                      </w:t>
      </w:r>
      <w:r>
        <w:t xml:space="preserve">                      от «___</w:t>
      </w:r>
      <w:r w:rsidRPr="006C5C95">
        <w:t xml:space="preserve">» </w:t>
      </w:r>
      <w:r>
        <w:t xml:space="preserve">_________ </w:t>
      </w:r>
      <w:smartTag w:uri="urn:schemas-microsoft-com:office:smarttags" w:element="metricconverter">
        <w:smartTagPr>
          <w:attr w:name="ProductID" w:val="2016 г"/>
        </w:smartTagPr>
        <w:r w:rsidRPr="006C5C95">
          <w:t>201</w:t>
        </w:r>
        <w:r>
          <w:t>6</w:t>
        </w:r>
        <w:r w:rsidRPr="006C5C95">
          <w:t xml:space="preserve"> г</w:t>
        </w:r>
      </w:smartTag>
      <w:r w:rsidRPr="006C5C95">
        <w:t xml:space="preserve">. №  </w:t>
      </w:r>
      <w:r>
        <w:t>______</w:t>
      </w:r>
    </w:p>
    <w:p w:rsidR="0011284E" w:rsidRDefault="0011284E" w:rsidP="00451D48">
      <w:pPr>
        <w:tabs>
          <w:tab w:val="left" w:pos="6521"/>
        </w:tabs>
        <w:jc w:val="both"/>
        <w:rPr>
          <w:sz w:val="20"/>
        </w:rPr>
      </w:pPr>
    </w:p>
    <w:p w:rsidR="0011284E" w:rsidRDefault="0011284E" w:rsidP="00451D48">
      <w:pPr>
        <w:pStyle w:val="ConsPlusTitle"/>
        <w:jc w:val="center"/>
        <w:rPr>
          <w:b w:val="0"/>
        </w:rPr>
      </w:pPr>
    </w:p>
    <w:p w:rsidR="0011284E" w:rsidRPr="000A6EEB" w:rsidRDefault="0011284E" w:rsidP="00451D48">
      <w:pPr>
        <w:pStyle w:val="ConsPlusTitle"/>
        <w:jc w:val="center"/>
        <w:rPr>
          <w:b w:val="0"/>
        </w:rPr>
      </w:pPr>
      <w:r>
        <w:rPr>
          <w:b w:val="0"/>
        </w:rPr>
        <w:t>«Нормы расходов на обеспечение питанием спортсменов, тренеров и специалистов при проведении спортивных мероприятий</w:t>
      </w:r>
    </w:p>
    <w:p w:rsidR="0011284E" w:rsidRPr="00FA25AD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7320"/>
        <w:gridCol w:w="1530"/>
      </w:tblGrid>
      <w:tr w:rsidR="0011284E" w:rsidRPr="006039FD" w:rsidTr="00451D48">
        <w:trPr>
          <w:trHeight w:val="12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>
              <w:t>№</w:t>
            </w:r>
            <w:r w:rsidRPr="006C5C95">
              <w:t xml:space="preserve">  </w:t>
            </w:r>
            <w:r w:rsidRPr="006C5C95">
              <w:br/>
              <w:t xml:space="preserve">п/п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Наименование спортивных мероприятий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Расходы </w:t>
            </w:r>
            <w:r w:rsidRPr="006C5C95">
              <w:br/>
              <w:t xml:space="preserve">на      </w:t>
            </w:r>
            <w:r w:rsidRPr="006C5C95">
              <w:br/>
              <w:t xml:space="preserve">одного  </w:t>
            </w:r>
            <w:r w:rsidRPr="006C5C95">
              <w:br/>
              <w:t>человека</w:t>
            </w:r>
            <w:r w:rsidRPr="006C5C95">
              <w:br/>
              <w:t xml:space="preserve">в день  </w:t>
            </w:r>
            <w:r w:rsidRPr="006C5C95">
              <w:br/>
              <w:t xml:space="preserve">(руб.)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1.  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Суточные в пути к месту проведения спортивных мероприятий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2</w:t>
            </w:r>
            <w:r>
              <w:t>0</w:t>
            </w:r>
            <w:r w:rsidRPr="006C5C95">
              <w:t xml:space="preserve">0     </w:t>
            </w:r>
          </w:p>
        </w:tc>
      </w:tr>
      <w:tr w:rsidR="0011284E" w:rsidRPr="006039FD" w:rsidTr="00451D48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2.  </w:t>
            </w:r>
          </w:p>
        </w:tc>
        <w:tc>
          <w:tcPr>
            <w:tcW w:w="8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>
              <w:t>При</w:t>
            </w:r>
            <w:r w:rsidRPr="006C5C95">
              <w:t xml:space="preserve"> проведени</w:t>
            </w:r>
            <w:r>
              <w:t>и</w:t>
            </w:r>
            <w:r w:rsidRPr="006C5C95">
              <w:t xml:space="preserve"> тренировочных сборов к спортивным        </w:t>
            </w:r>
            <w:r w:rsidRPr="006C5C95">
              <w:br/>
              <w:t xml:space="preserve">мероприятиям и в дни соревнований    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2.1.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Районные                      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2</w:t>
            </w:r>
            <w:r>
              <w:t>5</w:t>
            </w:r>
            <w:r w:rsidRPr="006C5C95">
              <w:t xml:space="preserve">0   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2.2.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Окружные                      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500   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2.3.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Всероссийские, межрегиональные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700   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2.4.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Международные </w:t>
            </w:r>
            <w:hyperlink w:anchor="Par77" w:history="1">
              <w:r w:rsidRPr="006C5C95">
                <w:rPr>
                  <w:color w:val="0000FF"/>
                </w:rPr>
                <w:t>&lt;*&gt;</w:t>
              </w:r>
            </w:hyperlink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800     </w:t>
            </w:r>
          </w:p>
        </w:tc>
      </w:tr>
      <w:tr w:rsidR="0011284E" w:rsidRPr="006039FD" w:rsidTr="00451D48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3.  </w:t>
            </w:r>
          </w:p>
        </w:tc>
        <w:tc>
          <w:tcPr>
            <w:tcW w:w="8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Комплексные, физкультурные и спортивн</w:t>
            </w:r>
            <w:r>
              <w:t xml:space="preserve">о-массовые мероприятия         </w:t>
            </w:r>
            <w:r w:rsidRPr="006C5C95">
              <w:t xml:space="preserve">                       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3.1.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Районные                      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2</w:t>
            </w:r>
            <w:r>
              <w:t>5</w:t>
            </w:r>
            <w:r w:rsidRPr="006C5C95">
              <w:t xml:space="preserve">0   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3.2.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Окружные                      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500   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3.3.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Всероссийские, межрегиональные   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700    </w:t>
            </w:r>
          </w:p>
        </w:tc>
      </w:tr>
      <w:tr w:rsidR="0011284E" w:rsidRPr="006039FD" w:rsidTr="00451D48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>3.4.</w:t>
            </w: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Международные </w:t>
            </w:r>
            <w:hyperlink w:anchor="Par77" w:history="1">
              <w:r w:rsidRPr="006C5C95">
                <w:rPr>
                  <w:color w:val="0000FF"/>
                </w:rPr>
                <w:t>&lt;*&gt;</w:t>
              </w:r>
            </w:hyperlink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E" w:rsidRPr="006C5C95" w:rsidRDefault="0011284E" w:rsidP="00451D48">
            <w:pPr>
              <w:pStyle w:val="ConsPlusCell"/>
            </w:pPr>
            <w:r w:rsidRPr="006C5C95">
              <w:t xml:space="preserve">800     </w:t>
            </w:r>
          </w:p>
        </w:tc>
      </w:tr>
    </w:tbl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Примечания: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1. При не возможности организации питания в учреждениях общепита, денежные средства на питание выдаются участникам соревнований на руки, по ведомости под роспись.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Для спортсменов, имеющих вес больше </w:t>
      </w:r>
      <w:smartTag w:uri="urn:schemas-microsoft-com:office:smarttags" w:element="metricconverter">
        <w:smartTagPr>
          <w:attr w:name="ProductID" w:val="90 кг"/>
        </w:smartTagPr>
        <w:r>
          <w:t>90 кг</w:t>
        </w:r>
      </w:smartTag>
      <w:r>
        <w:t xml:space="preserve"> или рост свыше </w:t>
      </w:r>
      <w:smartTag w:uri="urn:schemas-microsoft-com:office:smarttags" w:element="metricconverter">
        <w:smartTagPr>
          <w:attr w:name="ProductID" w:val="190 см"/>
        </w:smartTagPr>
        <w:r>
          <w:t>190 см</w:t>
        </w:r>
      </w:smartTag>
      <w:r>
        <w:t>, рацион питания рекомендуется увеличивать в пределах полуторной нормы.</w:t>
      </w:r>
    </w:p>
    <w:p w:rsidR="0011284E" w:rsidRDefault="0011284E" w:rsidP="00451D48">
      <w:pPr>
        <w:widowControl w:val="0"/>
        <w:autoSpaceDE w:val="0"/>
        <w:autoSpaceDN w:val="0"/>
        <w:adjustRightInd w:val="0"/>
        <w:jc w:val="both"/>
      </w:pP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94"/>
      <w:bookmarkEnd w:id="0"/>
      <w:r>
        <w:t xml:space="preserve"> &lt;*&gt; Международные спортивные мероприятия, проходящие на территории Российской Федерации.».</w:t>
      </w:r>
    </w:p>
    <w:p w:rsidR="0011284E" w:rsidRDefault="0011284E" w:rsidP="00451D48">
      <w:pPr>
        <w:rPr>
          <w:sz w:val="28"/>
        </w:rPr>
      </w:pPr>
      <w:bookmarkStart w:id="1" w:name="Par95"/>
      <w:bookmarkEnd w:id="1"/>
    </w:p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Default="0011284E" w:rsidP="00451D48"/>
    <w:p w:rsidR="0011284E" w:rsidRPr="009B0100" w:rsidRDefault="0011284E" w:rsidP="00451D48">
      <w:pPr>
        <w:jc w:val="right"/>
      </w:pPr>
      <w:r w:rsidRPr="009B0100">
        <w:t xml:space="preserve">Приложение № </w:t>
      </w:r>
      <w:r>
        <w:t>2</w:t>
      </w:r>
    </w:p>
    <w:p w:rsidR="0011284E" w:rsidRPr="009B0100" w:rsidRDefault="0011284E" w:rsidP="00451D48">
      <w:pPr>
        <w:jc w:val="right"/>
      </w:pPr>
      <w:r w:rsidRPr="009B0100">
        <w:t xml:space="preserve">                                 к постановлению администрации Октябрьского района</w:t>
      </w:r>
    </w:p>
    <w:p w:rsidR="0011284E" w:rsidRPr="009B0100" w:rsidRDefault="0011284E" w:rsidP="00451D48">
      <w:pPr>
        <w:tabs>
          <w:tab w:val="left" w:pos="6521"/>
        </w:tabs>
        <w:jc w:val="right"/>
      </w:pPr>
      <w:r w:rsidRPr="009B0100">
        <w:t xml:space="preserve">                                                       </w:t>
      </w:r>
      <w:r>
        <w:t xml:space="preserve">                               </w:t>
      </w:r>
      <w:r w:rsidRPr="009B0100">
        <w:t xml:space="preserve">      от «</w:t>
      </w:r>
      <w:r>
        <w:t>__» ___________</w:t>
      </w:r>
      <w:r w:rsidRPr="009B0100"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9B0100">
          <w:t>201</w:t>
        </w:r>
        <w:r>
          <w:t>6</w:t>
        </w:r>
        <w:r w:rsidRPr="009B0100">
          <w:t xml:space="preserve"> г</w:t>
        </w:r>
      </w:smartTag>
      <w:r w:rsidRPr="009B0100">
        <w:t xml:space="preserve">. №  </w:t>
      </w:r>
      <w:r>
        <w:t>_____</w:t>
      </w:r>
    </w:p>
    <w:p w:rsidR="0011284E" w:rsidRPr="009B0100" w:rsidRDefault="0011284E" w:rsidP="00451D48">
      <w:pPr>
        <w:tabs>
          <w:tab w:val="left" w:pos="6521"/>
        </w:tabs>
        <w:jc w:val="right"/>
      </w:pPr>
    </w:p>
    <w:p w:rsidR="0011284E" w:rsidRDefault="0011284E" w:rsidP="00451D48">
      <w:pPr>
        <w:jc w:val="center"/>
      </w:pPr>
    </w:p>
    <w:p w:rsidR="0011284E" w:rsidRDefault="0011284E" w:rsidP="00451D48">
      <w:pPr>
        <w:jc w:val="center"/>
      </w:pPr>
      <w:r>
        <w:t>«</w:t>
      </w:r>
      <w:hyperlink w:anchor="Par196" w:history="1">
        <w:r w:rsidRPr="00596309">
          <w:t>Нормы</w:t>
        </w:r>
      </w:hyperlink>
      <w:r>
        <w:t xml:space="preserve"> расходов на выплату заработной платы, вознаграждения спортивным судьям</w:t>
      </w:r>
    </w:p>
    <w:p w:rsidR="0011284E" w:rsidRDefault="0011284E" w:rsidP="00451D48">
      <w:pPr>
        <w:jc w:val="center"/>
      </w:pPr>
      <w:r>
        <w:t>и специалистам при проведении физкультурных и спортивных мероприятий</w:t>
      </w:r>
    </w:p>
    <w:p w:rsidR="0011284E" w:rsidRDefault="0011284E" w:rsidP="00451D4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047"/>
        <w:gridCol w:w="2501"/>
        <w:gridCol w:w="2662"/>
      </w:tblGrid>
      <w:tr w:rsidR="0011284E" w:rsidTr="00F1007C">
        <w:trPr>
          <w:trHeight w:val="511"/>
        </w:trPr>
        <w:tc>
          <w:tcPr>
            <w:tcW w:w="576" w:type="dxa"/>
            <w:tcBorders>
              <w:bottom w:val="nil"/>
            </w:tcBorders>
          </w:tcPr>
          <w:p w:rsidR="0011284E" w:rsidRPr="009B0100" w:rsidRDefault="0011284E" w:rsidP="00451D48">
            <w:r w:rsidRPr="009B0100">
              <w:t>№</w:t>
            </w:r>
          </w:p>
        </w:tc>
        <w:tc>
          <w:tcPr>
            <w:tcW w:w="4077" w:type="dxa"/>
            <w:tcBorders>
              <w:bottom w:val="nil"/>
            </w:tcBorders>
          </w:tcPr>
          <w:p w:rsidR="0011284E" w:rsidRPr="009B0100" w:rsidRDefault="0011284E" w:rsidP="00451D48">
            <w:r w:rsidRPr="009B0100">
              <w:t xml:space="preserve">Наименование расходов </w:t>
            </w:r>
          </w:p>
          <w:p w:rsidR="0011284E" w:rsidRPr="009B0100" w:rsidRDefault="0011284E" w:rsidP="00451D48">
            <w:r w:rsidRPr="009B0100">
              <w:t>( в день на 1 человека)</w:t>
            </w:r>
          </w:p>
        </w:tc>
        <w:tc>
          <w:tcPr>
            <w:tcW w:w="5202" w:type="dxa"/>
            <w:gridSpan w:val="2"/>
          </w:tcPr>
          <w:p w:rsidR="0011284E" w:rsidRPr="009B0100" w:rsidRDefault="0011284E" w:rsidP="00451D48">
            <w:pPr>
              <w:jc w:val="center"/>
            </w:pPr>
            <w:r w:rsidRPr="009B0100">
              <w:t>Сумма (руб.)</w:t>
            </w:r>
          </w:p>
        </w:tc>
      </w:tr>
      <w:tr w:rsidR="0011284E" w:rsidTr="00F1007C">
        <w:tc>
          <w:tcPr>
            <w:tcW w:w="576" w:type="dxa"/>
            <w:tcBorders>
              <w:top w:val="nil"/>
            </w:tcBorders>
          </w:tcPr>
          <w:p w:rsidR="0011284E" w:rsidRPr="009B0100" w:rsidRDefault="0011284E" w:rsidP="00451D48"/>
        </w:tc>
        <w:tc>
          <w:tcPr>
            <w:tcW w:w="4077" w:type="dxa"/>
            <w:tcBorders>
              <w:top w:val="nil"/>
            </w:tcBorders>
          </w:tcPr>
          <w:p w:rsidR="0011284E" w:rsidRPr="009B0100" w:rsidRDefault="0011284E" w:rsidP="00451D48"/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 w:rsidRPr="009B0100">
              <w:t>районные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окружные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Оплата труда судей:</w:t>
            </w:r>
          </w:p>
        </w:tc>
        <w:tc>
          <w:tcPr>
            <w:tcW w:w="2520" w:type="dxa"/>
          </w:tcPr>
          <w:p w:rsidR="0011284E" w:rsidRPr="009B0100" w:rsidRDefault="0011284E" w:rsidP="00451D48"/>
        </w:tc>
        <w:tc>
          <w:tcPr>
            <w:tcW w:w="2682" w:type="dxa"/>
          </w:tcPr>
          <w:p w:rsidR="0011284E" w:rsidRPr="009B0100" w:rsidRDefault="0011284E" w:rsidP="00451D48"/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1.1.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Главный судья и Главный секретарь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>
              <w:t>400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4</w:t>
            </w:r>
            <w:r>
              <w:t>9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1.2.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Судья Международной  категории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>
              <w:t>400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4</w:t>
            </w:r>
            <w:r>
              <w:t>9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1.3.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Судья Всероссийской и республиканской категории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 w:rsidRPr="009B0100">
              <w:t>3</w:t>
            </w:r>
            <w:r>
              <w:t>8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4</w:t>
            </w:r>
            <w:r>
              <w:t>8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1.4.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Судья первой категории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 w:rsidRPr="009B0100">
              <w:t>3</w:t>
            </w:r>
            <w:r>
              <w:t>5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4</w:t>
            </w:r>
            <w:r>
              <w:t>5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1.5.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Заместитель главного</w:t>
            </w:r>
            <w:r>
              <w:t xml:space="preserve"> судьи</w:t>
            </w:r>
            <w:r w:rsidRPr="009B0100">
              <w:t xml:space="preserve"> 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 w:rsidRPr="009B0100">
              <w:t>3</w:t>
            </w:r>
            <w:r>
              <w:t>8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4</w:t>
            </w:r>
            <w:r>
              <w:t>8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1.6.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Судья</w:t>
            </w:r>
            <w:r>
              <w:t>,</w:t>
            </w:r>
            <w:r w:rsidRPr="009B0100">
              <w:t xml:space="preserve"> кроме</w:t>
            </w:r>
            <w:r>
              <w:t xml:space="preserve"> командных</w:t>
            </w:r>
            <w:r w:rsidRPr="009B0100">
              <w:t xml:space="preserve"> игровых видов спорта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>
              <w:t>4</w:t>
            </w:r>
            <w:r w:rsidRPr="009B0100">
              <w:t>00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4</w:t>
            </w:r>
            <w:r>
              <w:t>5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1.7.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Комендант соревнований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 w:rsidRPr="009B0100">
              <w:t>2</w:t>
            </w:r>
            <w:r>
              <w:t>5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3</w:t>
            </w:r>
            <w:r>
              <w:t>5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 xml:space="preserve">1.8. 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Начальник дистанции (трассы)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>
              <w:t>30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>
              <w:t>40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1.9.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Контролер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>
              <w:t>20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>
              <w:t>30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2.</w:t>
            </w:r>
          </w:p>
        </w:tc>
        <w:tc>
          <w:tcPr>
            <w:tcW w:w="4077" w:type="dxa"/>
          </w:tcPr>
          <w:p w:rsidR="0011284E" w:rsidRPr="009B0100" w:rsidRDefault="0011284E" w:rsidP="00451D48">
            <w:r>
              <w:t>К</w:t>
            </w:r>
            <w:r w:rsidRPr="009B0100">
              <w:t>омандные</w:t>
            </w:r>
            <w:r>
              <w:t xml:space="preserve"> (игровые</w:t>
            </w:r>
            <w:r w:rsidRPr="009B0100">
              <w:t xml:space="preserve"> виды спорта)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2.1.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Главный судья и Главный секретарь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>
              <w:t>40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4</w:t>
            </w:r>
            <w:r>
              <w:t>9</w:t>
            </w:r>
            <w:r w:rsidRPr="009B0100">
              <w:t>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2.2.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Главный судья игры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>
              <w:t>30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350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2.3.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Помощник главного судьи игры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 w:rsidRPr="009B0100">
              <w:t>2</w:t>
            </w:r>
            <w:r>
              <w:t>5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300</w:t>
            </w:r>
          </w:p>
        </w:tc>
      </w:tr>
      <w:tr w:rsidR="0011284E" w:rsidTr="00F1007C">
        <w:tc>
          <w:tcPr>
            <w:tcW w:w="576" w:type="dxa"/>
          </w:tcPr>
          <w:p w:rsidR="0011284E" w:rsidRPr="009B0100" w:rsidRDefault="0011284E" w:rsidP="00451D48">
            <w:r w:rsidRPr="009B0100">
              <w:t>2.4.</w:t>
            </w:r>
          </w:p>
        </w:tc>
        <w:tc>
          <w:tcPr>
            <w:tcW w:w="4077" w:type="dxa"/>
          </w:tcPr>
          <w:p w:rsidR="0011284E" w:rsidRPr="009B0100" w:rsidRDefault="0011284E" w:rsidP="00451D48">
            <w:r w:rsidRPr="009B0100">
              <w:t>Судья в бригаде</w:t>
            </w:r>
          </w:p>
        </w:tc>
        <w:tc>
          <w:tcPr>
            <w:tcW w:w="2520" w:type="dxa"/>
          </w:tcPr>
          <w:p w:rsidR="0011284E" w:rsidRPr="009B0100" w:rsidRDefault="0011284E" w:rsidP="00451D48">
            <w:pPr>
              <w:jc w:val="center"/>
            </w:pPr>
            <w:r>
              <w:t>20</w:t>
            </w:r>
            <w:r w:rsidRPr="009B0100">
              <w:t>0</w:t>
            </w:r>
          </w:p>
        </w:tc>
        <w:tc>
          <w:tcPr>
            <w:tcW w:w="2682" w:type="dxa"/>
          </w:tcPr>
          <w:p w:rsidR="0011284E" w:rsidRPr="009B0100" w:rsidRDefault="0011284E" w:rsidP="00451D48">
            <w:pPr>
              <w:jc w:val="center"/>
            </w:pPr>
            <w:r w:rsidRPr="009B0100">
              <w:t>250</w:t>
            </w:r>
          </w:p>
        </w:tc>
      </w:tr>
    </w:tbl>
    <w:p w:rsidR="0011284E" w:rsidRPr="00EA3D0C" w:rsidRDefault="0011284E" w:rsidP="00451D48">
      <w:r>
        <w:t xml:space="preserve">       </w:t>
      </w:r>
    </w:p>
    <w:p w:rsidR="0011284E" w:rsidRDefault="0011284E" w:rsidP="00451D48">
      <w:pPr>
        <w:widowControl w:val="0"/>
        <w:autoSpaceDE w:val="0"/>
        <w:autoSpaceDN w:val="0"/>
        <w:adjustRightInd w:val="0"/>
        <w:jc w:val="both"/>
      </w:pPr>
      <w:r>
        <w:t>Примечания: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1. Оплата труда (вознаграждение) инспекторов или технических делегатов производится по трудовому договору (договору гражданско-правового характера).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2. 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игры, но не более 3 игр в день.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3. На подготовительном и заключительном этапах соревнований материальное обеспечение (проживание, питание и оплата труда) главному судье, главному секретарю, заместителю главного судьи, заместителю главного секретаря по видам спорта и главному судье, главному секретарю по командным игровым видам спорта увеличивается дополнительно на 2 дня.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4. Количественный состав судейских коллегий (бригад) определяется согласно утвержденным правилам соревнований по видам спорта.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Проводящие организации имеют право за счет собственных, спонсорских средств, а также заявочных взносов производить доплату к </w:t>
      </w:r>
      <w:hyperlink w:anchor="Par196" w:history="1">
        <w:r w:rsidRPr="004E5E44">
          <w:t>нормам</w:t>
        </w:r>
      </w:hyperlink>
      <w:r>
        <w:t>, установленным настоящим приложением.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Выплата заработной платы спортивным судьям производится на основании приказа отдела физической культуры и спорта администрации Октябрьского района. </w:t>
      </w:r>
    </w:p>
    <w:p w:rsidR="0011284E" w:rsidRDefault="0011284E" w:rsidP="00451D48">
      <w:pPr>
        <w:widowControl w:val="0"/>
        <w:autoSpaceDE w:val="0"/>
        <w:autoSpaceDN w:val="0"/>
        <w:adjustRightInd w:val="0"/>
        <w:ind w:firstLine="540"/>
        <w:jc w:val="both"/>
      </w:pPr>
      <w:r>
        <w:t>7. Оплата услуг скорой помощи производится в соответствии с договором на оказание услуг с медицинским учреждением.».</w:t>
      </w:r>
    </w:p>
    <w:p w:rsidR="0011284E" w:rsidRPr="001C3E90" w:rsidRDefault="0011284E" w:rsidP="00451D48">
      <w:pPr>
        <w:ind w:firstLine="708"/>
      </w:pPr>
    </w:p>
    <w:sectPr w:rsidR="0011284E" w:rsidRPr="001C3E90" w:rsidSect="00451D48">
      <w:pgSz w:w="11906" w:h="16838"/>
      <w:pgMar w:top="1078" w:right="576" w:bottom="1079" w:left="17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5B6"/>
    <w:rsid w:val="000001DB"/>
    <w:rsid w:val="000007DB"/>
    <w:rsid w:val="000010D5"/>
    <w:rsid w:val="00001125"/>
    <w:rsid w:val="000019E5"/>
    <w:rsid w:val="00001CBC"/>
    <w:rsid w:val="0000256D"/>
    <w:rsid w:val="000032DA"/>
    <w:rsid w:val="00003B36"/>
    <w:rsid w:val="00004596"/>
    <w:rsid w:val="00004649"/>
    <w:rsid w:val="00005273"/>
    <w:rsid w:val="00005D18"/>
    <w:rsid w:val="00006CE6"/>
    <w:rsid w:val="0001039B"/>
    <w:rsid w:val="000109EF"/>
    <w:rsid w:val="00010AFB"/>
    <w:rsid w:val="00010C5F"/>
    <w:rsid w:val="00012804"/>
    <w:rsid w:val="0001281D"/>
    <w:rsid w:val="0001338C"/>
    <w:rsid w:val="000135DD"/>
    <w:rsid w:val="00014098"/>
    <w:rsid w:val="000140D5"/>
    <w:rsid w:val="00014377"/>
    <w:rsid w:val="00014EF8"/>
    <w:rsid w:val="00014F28"/>
    <w:rsid w:val="00014FB0"/>
    <w:rsid w:val="000154CB"/>
    <w:rsid w:val="000156EF"/>
    <w:rsid w:val="0001574D"/>
    <w:rsid w:val="00016377"/>
    <w:rsid w:val="00017604"/>
    <w:rsid w:val="00017A77"/>
    <w:rsid w:val="000200C5"/>
    <w:rsid w:val="000205B7"/>
    <w:rsid w:val="00021461"/>
    <w:rsid w:val="000214DA"/>
    <w:rsid w:val="0002186A"/>
    <w:rsid w:val="00021FDE"/>
    <w:rsid w:val="00022339"/>
    <w:rsid w:val="00022404"/>
    <w:rsid w:val="000225F5"/>
    <w:rsid w:val="00022980"/>
    <w:rsid w:val="00022C5D"/>
    <w:rsid w:val="00022CB2"/>
    <w:rsid w:val="00022EEF"/>
    <w:rsid w:val="00022F5A"/>
    <w:rsid w:val="0002310C"/>
    <w:rsid w:val="0002329D"/>
    <w:rsid w:val="0002345B"/>
    <w:rsid w:val="00024324"/>
    <w:rsid w:val="00024684"/>
    <w:rsid w:val="0002573B"/>
    <w:rsid w:val="000269A3"/>
    <w:rsid w:val="00027BEC"/>
    <w:rsid w:val="000300A0"/>
    <w:rsid w:val="00030539"/>
    <w:rsid w:val="000308C4"/>
    <w:rsid w:val="00030BBA"/>
    <w:rsid w:val="00030D3E"/>
    <w:rsid w:val="00031130"/>
    <w:rsid w:val="00031163"/>
    <w:rsid w:val="00031311"/>
    <w:rsid w:val="000313DF"/>
    <w:rsid w:val="000314E1"/>
    <w:rsid w:val="0003158B"/>
    <w:rsid w:val="00031CA6"/>
    <w:rsid w:val="00032E64"/>
    <w:rsid w:val="00033767"/>
    <w:rsid w:val="00034452"/>
    <w:rsid w:val="000349B6"/>
    <w:rsid w:val="00034C70"/>
    <w:rsid w:val="00035006"/>
    <w:rsid w:val="00035752"/>
    <w:rsid w:val="00035840"/>
    <w:rsid w:val="00036527"/>
    <w:rsid w:val="00036A7F"/>
    <w:rsid w:val="00036C58"/>
    <w:rsid w:val="00036EA5"/>
    <w:rsid w:val="000373B0"/>
    <w:rsid w:val="000377BF"/>
    <w:rsid w:val="00037A0D"/>
    <w:rsid w:val="00037F48"/>
    <w:rsid w:val="00040227"/>
    <w:rsid w:val="00040337"/>
    <w:rsid w:val="000403CB"/>
    <w:rsid w:val="000409B8"/>
    <w:rsid w:val="00040A84"/>
    <w:rsid w:val="00040F93"/>
    <w:rsid w:val="0004110C"/>
    <w:rsid w:val="00041587"/>
    <w:rsid w:val="00041D83"/>
    <w:rsid w:val="0004219A"/>
    <w:rsid w:val="00042BBC"/>
    <w:rsid w:val="00043B61"/>
    <w:rsid w:val="000448C0"/>
    <w:rsid w:val="00044A43"/>
    <w:rsid w:val="00045706"/>
    <w:rsid w:val="000458A1"/>
    <w:rsid w:val="00045F3C"/>
    <w:rsid w:val="000461E6"/>
    <w:rsid w:val="00046461"/>
    <w:rsid w:val="0004675E"/>
    <w:rsid w:val="00047124"/>
    <w:rsid w:val="000474ED"/>
    <w:rsid w:val="0004798B"/>
    <w:rsid w:val="00047D0F"/>
    <w:rsid w:val="00047E42"/>
    <w:rsid w:val="000506CA"/>
    <w:rsid w:val="00051D1D"/>
    <w:rsid w:val="00052388"/>
    <w:rsid w:val="00052696"/>
    <w:rsid w:val="00052CD4"/>
    <w:rsid w:val="00052DFC"/>
    <w:rsid w:val="00053101"/>
    <w:rsid w:val="00053979"/>
    <w:rsid w:val="00053A71"/>
    <w:rsid w:val="0005404B"/>
    <w:rsid w:val="00054084"/>
    <w:rsid w:val="0005419B"/>
    <w:rsid w:val="00055EA1"/>
    <w:rsid w:val="00056140"/>
    <w:rsid w:val="000569C0"/>
    <w:rsid w:val="000571C3"/>
    <w:rsid w:val="00057A8E"/>
    <w:rsid w:val="00057AE5"/>
    <w:rsid w:val="00060550"/>
    <w:rsid w:val="00060BDB"/>
    <w:rsid w:val="00060D25"/>
    <w:rsid w:val="00060EA0"/>
    <w:rsid w:val="00061222"/>
    <w:rsid w:val="000617FC"/>
    <w:rsid w:val="00061898"/>
    <w:rsid w:val="00062695"/>
    <w:rsid w:val="00062830"/>
    <w:rsid w:val="00063041"/>
    <w:rsid w:val="00063329"/>
    <w:rsid w:val="00063FEF"/>
    <w:rsid w:val="00064167"/>
    <w:rsid w:val="00064892"/>
    <w:rsid w:val="00064C3B"/>
    <w:rsid w:val="0006543F"/>
    <w:rsid w:val="0006548A"/>
    <w:rsid w:val="000655EE"/>
    <w:rsid w:val="000667A9"/>
    <w:rsid w:val="0006703A"/>
    <w:rsid w:val="0006723D"/>
    <w:rsid w:val="0006753B"/>
    <w:rsid w:val="00070682"/>
    <w:rsid w:val="00070783"/>
    <w:rsid w:val="00070A50"/>
    <w:rsid w:val="0007112E"/>
    <w:rsid w:val="00071795"/>
    <w:rsid w:val="000717D2"/>
    <w:rsid w:val="00071862"/>
    <w:rsid w:val="00071F8D"/>
    <w:rsid w:val="000723CA"/>
    <w:rsid w:val="000725ED"/>
    <w:rsid w:val="00072B64"/>
    <w:rsid w:val="00072C16"/>
    <w:rsid w:val="00073E07"/>
    <w:rsid w:val="0007400A"/>
    <w:rsid w:val="000745EE"/>
    <w:rsid w:val="00074DE5"/>
    <w:rsid w:val="000756FF"/>
    <w:rsid w:val="00075F35"/>
    <w:rsid w:val="0007735C"/>
    <w:rsid w:val="00077A91"/>
    <w:rsid w:val="000808D1"/>
    <w:rsid w:val="00080985"/>
    <w:rsid w:val="00080DF0"/>
    <w:rsid w:val="000811E6"/>
    <w:rsid w:val="00082466"/>
    <w:rsid w:val="0008271B"/>
    <w:rsid w:val="0008289E"/>
    <w:rsid w:val="00082F98"/>
    <w:rsid w:val="00083DB2"/>
    <w:rsid w:val="0008481F"/>
    <w:rsid w:val="00084C84"/>
    <w:rsid w:val="00085524"/>
    <w:rsid w:val="00085EA4"/>
    <w:rsid w:val="00086339"/>
    <w:rsid w:val="00086A84"/>
    <w:rsid w:val="00087452"/>
    <w:rsid w:val="000878A6"/>
    <w:rsid w:val="00090354"/>
    <w:rsid w:val="000904A6"/>
    <w:rsid w:val="00090766"/>
    <w:rsid w:val="000911BA"/>
    <w:rsid w:val="00091A38"/>
    <w:rsid w:val="00091D68"/>
    <w:rsid w:val="00091F99"/>
    <w:rsid w:val="00091FF2"/>
    <w:rsid w:val="00092221"/>
    <w:rsid w:val="000922E0"/>
    <w:rsid w:val="00092827"/>
    <w:rsid w:val="000929BA"/>
    <w:rsid w:val="00092CAC"/>
    <w:rsid w:val="000934BE"/>
    <w:rsid w:val="00093C78"/>
    <w:rsid w:val="00093E7A"/>
    <w:rsid w:val="00094A5D"/>
    <w:rsid w:val="00095225"/>
    <w:rsid w:val="00095744"/>
    <w:rsid w:val="00095E28"/>
    <w:rsid w:val="00096B2C"/>
    <w:rsid w:val="00096C19"/>
    <w:rsid w:val="00096C25"/>
    <w:rsid w:val="000A0FA5"/>
    <w:rsid w:val="000A1254"/>
    <w:rsid w:val="000A153A"/>
    <w:rsid w:val="000A1B09"/>
    <w:rsid w:val="000A214C"/>
    <w:rsid w:val="000A2CCF"/>
    <w:rsid w:val="000A30D2"/>
    <w:rsid w:val="000A325E"/>
    <w:rsid w:val="000A35F8"/>
    <w:rsid w:val="000A37C8"/>
    <w:rsid w:val="000A3B8A"/>
    <w:rsid w:val="000A3F52"/>
    <w:rsid w:val="000A48ED"/>
    <w:rsid w:val="000A4C09"/>
    <w:rsid w:val="000A50BE"/>
    <w:rsid w:val="000A540B"/>
    <w:rsid w:val="000A5B6B"/>
    <w:rsid w:val="000A5CB6"/>
    <w:rsid w:val="000A66E2"/>
    <w:rsid w:val="000A6B27"/>
    <w:rsid w:val="000A6C76"/>
    <w:rsid w:val="000A6EEB"/>
    <w:rsid w:val="000A72F8"/>
    <w:rsid w:val="000B11C4"/>
    <w:rsid w:val="000B1355"/>
    <w:rsid w:val="000B13D2"/>
    <w:rsid w:val="000B1667"/>
    <w:rsid w:val="000B17CE"/>
    <w:rsid w:val="000B2E58"/>
    <w:rsid w:val="000B31FB"/>
    <w:rsid w:val="000B341D"/>
    <w:rsid w:val="000B3479"/>
    <w:rsid w:val="000B3DE5"/>
    <w:rsid w:val="000B3F7F"/>
    <w:rsid w:val="000B472E"/>
    <w:rsid w:val="000B4ABB"/>
    <w:rsid w:val="000B4F75"/>
    <w:rsid w:val="000B5865"/>
    <w:rsid w:val="000B59A2"/>
    <w:rsid w:val="000B5EB8"/>
    <w:rsid w:val="000B700E"/>
    <w:rsid w:val="000B7097"/>
    <w:rsid w:val="000B78C4"/>
    <w:rsid w:val="000B7953"/>
    <w:rsid w:val="000B7DB2"/>
    <w:rsid w:val="000C025C"/>
    <w:rsid w:val="000C05F3"/>
    <w:rsid w:val="000C0C8B"/>
    <w:rsid w:val="000C103D"/>
    <w:rsid w:val="000C111D"/>
    <w:rsid w:val="000C1AF1"/>
    <w:rsid w:val="000C1BB4"/>
    <w:rsid w:val="000C1E57"/>
    <w:rsid w:val="000C2087"/>
    <w:rsid w:val="000C22DA"/>
    <w:rsid w:val="000C23E0"/>
    <w:rsid w:val="000C2D1D"/>
    <w:rsid w:val="000C2ED3"/>
    <w:rsid w:val="000C3174"/>
    <w:rsid w:val="000C3502"/>
    <w:rsid w:val="000C37A7"/>
    <w:rsid w:val="000C3B4B"/>
    <w:rsid w:val="000C3D9F"/>
    <w:rsid w:val="000C4321"/>
    <w:rsid w:val="000C4402"/>
    <w:rsid w:val="000C475C"/>
    <w:rsid w:val="000C47DB"/>
    <w:rsid w:val="000C4B94"/>
    <w:rsid w:val="000C4F35"/>
    <w:rsid w:val="000C4F9A"/>
    <w:rsid w:val="000C5576"/>
    <w:rsid w:val="000C6045"/>
    <w:rsid w:val="000C65D7"/>
    <w:rsid w:val="000C685E"/>
    <w:rsid w:val="000C7107"/>
    <w:rsid w:val="000C728E"/>
    <w:rsid w:val="000C756D"/>
    <w:rsid w:val="000C764F"/>
    <w:rsid w:val="000C76B0"/>
    <w:rsid w:val="000C7779"/>
    <w:rsid w:val="000D01DC"/>
    <w:rsid w:val="000D0951"/>
    <w:rsid w:val="000D196C"/>
    <w:rsid w:val="000D1D89"/>
    <w:rsid w:val="000D22CC"/>
    <w:rsid w:val="000D22F7"/>
    <w:rsid w:val="000D2743"/>
    <w:rsid w:val="000D2AE7"/>
    <w:rsid w:val="000D2FD2"/>
    <w:rsid w:val="000D3485"/>
    <w:rsid w:val="000D3A2D"/>
    <w:rsid w:val="000D3B94"/>
    <w:rsid w:val="000D4006"/>
    <w:rsid w:val="000D4345"/>
    <w:rsid w:val="000D4CF7"/>
    <w:rsid w:val="000D5435"/>
    <w:rsid w:val="000D54D0"/>
    <w:rsid w:val="000D5AEC"/>
    <w:rsid w:val="000D5E15"/>
    <w:rsid w:val="000D6218"/>
    <w:rsid w:val="000D624D"/>
    <w:rsid w:val="000D63C5"/>
    <w:rsid w:val="000D681D"/>
    <w:rsid w:val="000D6B11"/>
    <w:rsid w:val="000D7182"/>
    <w:rsid w:val="000E0059"/>
    <w:rsid w:val="000E0950"/>
    <w:rsid w:val="000E09E0"/>
    <w:rsid w:val="000E164B"/>
    <w:rsid w:val="000E194F"/>
    <w:rsid w:val="000E2115"/>
    <w:rsid w:val="000E21CA"/>
    <w:rsid w:val="000E2224"/>
    <w:rsid w:val="000E233E"/>
    <w:rsid w:val="000E2700"/>
    <w:rsid w:val="000E2962"/>
    <w:rsid w:val="000E351F"/>
    <w:rsid w:val="000E3955"/>
    <w:rsid w:val="000E421F"/>
    <w:rsid w:val="000E4357"/>
    <w:rsid w:val="000E43FA"/>
    <w:rsid w:val="000E51D7"/>
    <w:rsid w:val="000E5E5B"/>
    <w:rsid w:val="000E6AD2"/>
    <w:rsid w:val="000E6C48"/>
    <w:rsid w:val="000E6FCB"/>
    <w:rsid w:val="000E746E"/>
    <w:rsid w:val="000E74CD"/>
    <w:rsid w:val="000F0721"/>
    <w:rsid w:val="000F0804"/>
    <w:rsid w:val="000F1080"/>
    <w:rsid w:val="000F2224"/>
    <w:rsid w:val="000F2585"/>
    <w:rsid w:val="000F2747"/>
    <w:rsid w:val="000F2EC5"/>
    <w:rsid w:val="000F3273"/>
    <w:rsid w:val="000F341A"/>
    <w:rsid w:val="000F3677"/>
    <w:rsid w:val="000F3ABE"/>
    <w:rsid w:val="000F45EB"/>
    <w:rsid w:val="000F4BC8"/>
    <w:rsid w:val="000F4DEA"/>
    <w:rsid w:val="000F4E80"/>
    <w:rsid w:val="000F5F6F"/>
    <w:rsid w:val="000F64C3"/>
    <w:rsid w:val="000F666A"/>
    <w:rsid w:val="000F68C3"/>
    <w:rsid w:val="000F699B"/>
    <w:rsid w:val="000F76DD"/>
    <w:rsid w:val="000F776B"/>
    <w:rsid w:val="001003FB"/>
    <w:rsid w:val="00100787"/>
    <w:rsid w:val="00100A9D"/>
    <w:rsid w:val="00100C1A"/>
    <w:rsid w:val="00100FCB"/>
    <w:rsid w:val="0010130E"/>
    <w:rsid w:val="00101424"/>
    <w:rsid w:val="00101A46"/>
    <w:rsid w:val="00101CE8"/>
    <w:rsid w:val="00101E4F"/>
    <w:rsid w:val="001027AF"/>
    <w:rsid w:val="0010288C"/>
    <w:rsid w:val="00102DA7"/>
    <w:rsid w:val="00103626"/>
    <w:rsid w:val="0010382F"/>
    <w:rsid w:val="00103922"/>
    <w:rsid w:val="00104386"/>
    <w:rsid w:val="00105245"/>
    <w:rsid w:val="0010565E"/>
    <w:rsid w:val="00105B52"/>
    <w:rsid w:val="00105B77"/>
    <w:rsid w:val="00105D73"/>
    <w:rsid w:val="001064B7"/>
    <w:rsid w:val="00106A02"/>
    <w:rsid w:val="001077E3"/>
    <w:rsid w:val="00107D71"/>
    <w:rsid w:val="001100C5"/>
    <w:rsid w:val="00110E6F"/>
    <w:rsid w:val="001111C9"/>
    <w:rsid w:val="001115CA"/>
    <w:rsid w:val="00111F5D"/>
    <w:rsid w:val="001124DA"/>
    <w:rsid w:val="0011284E"/>
    <w:rsid w:val="001129B2"/>
    <w:rsid w:val="0011360E"/>
    <w:rsid w:val="001138C3"/>
    <w:rsid w:val="0011402C"/>
    <w:rsid w:val="001145B9"/>
    <w:rsid w:val="00114857"/>
    <w:rsid w:val="001148B8"/>
    <w:rsid w:val="001149D1"/>
    <w:rsid w:val="001159F3"/>
    <w:rsid w:val="00115BFB"/>
    <w:rsid w:val="001163B1"/>
    <w:rsid w:val="0011713B"/>
    <w:rsid w:val="00117605"/>
    <w:rsid w:val="00120008"/>
    <w:rsid w:val="001200FA"/>
    <w:rsid w:val="00120A5C"/>
    <w:rsid w:val="001222D7"/>
    <w:rsid w:val="001243B4"/>
    <w:rsid w:val="001243CC"/>
    <w:rsid w:val="0012468A"/>
    <w:rsid w:val="00124A5E"/>
    <w:rsid w:val="00124A71"/>
    <w:rsid w:val="00125256"/>
    <w:rsid w:val="001254D2"/>
    <w:rsid w:val="001256D6"/>
    <w:rsid w:val="00125D64"/>
    <w:rsid w:val="001269AC"/>
    <w:rsid w:val="00126EDC"/>
    <w:rsid w:val="0012720F"/>
    <w:rsid w:val="00127390"/>
    <w:rsid w:val="001275EC"/>
    <w:rsid w:val="00127654"/>
    <w:rsid w:val="00127697"/>
    <w:rsid w:val="001277ED"/>
    <w:rsid w:val="00127D1A"/>
    <w:rsid w:val="00130033"/>
    <w:rsid w:val="0013018D"/>
    <w:rsid w:val="001309E0"/>
    <w:rsid w:val="001313DB"/>
    <w:rsid w:val="0013194C"/>
    <w:rsid w:val="0013223D"/>
    <w:rsid w:val="00132D99"/>
    <w:rsid w:val="001335CB"/>
    <w:rsid w:val="001338B6"/>
    <w:rsid w:val="00133A2B"/>
    <w:rsid w:val="00133A91"/>
    <w:rsid w:val="00133B38"/>
    <w:rsid w:val="00133B9E"/>
    <w:rsid w:val="00133FBA"/>
    <w:rsid w:val="00134420"/>
    <w:rsid w:val="0013464C"/>
    <w:rsid w:val="001346BB"/>
    <w:rsid w:val="00134A43"/>
    <w:rsid w:val="00134DE5"/>
    <w:rsid w:val="0013577C"/>
    <w:rsid w:val="00135E10"/>
    <w:rsid w:val="00135EBC"/>
    <w:rsid w:val="00136192"/>
    <w:rsid w:val="0013632B"/>
    <w:rsid w:val="00136764"/>
    <w:rsid w:val="00136EA2"/>
    <w:rsid w:val="00137132"/>
    <w:rsid w:val="001377DA"/>
    <w:rsid w:val="00137DB5"/>
    <w:rsid w:val="00137EC2"/>
    <w:rsid w:val="0014070F"/>
    <w:rsid w:val="0014096A"/>
    <w:rsid w:val="00140CBF"/>
    <w:rsid w:val="00140D04"/>
    <w:rsid w:val="0014131C"/>
    <w:rsid w:val="001421E1"/>
    <w:rsid w:val="00142F89"/>
    <w:rsid w:val="00143061"/>
    <w:rsid w:val="00143A68"/>
    <w:rsid w:val="00143C3A"/>
    <w:rsid w:val="00144614"/>
    <w:rsid w:val="0014507C"/>
    <w:rsid w:val="001451CB"/>
    <w:rsid w:val="0014525E"/>
    <w:rsid w:val="0014581A"/>
    <w:rsid w:val="00145DFD"/>
    <w:rsid w:val="0014669A"/>
    <w:rsid w:val="00146862"/>
    <w:rsid w:val="00146A28"/>
    <w:rsid w:val="00146B49"/>
    <w:rsid w:val="00147533"/>
    <w:rsid w:val="00147736"/>
    <w:rsid w:val="0015076B"/>
    <w:rsid w:val="00150A85"/>
    <w:rsid w:val="001510A5"/>
    <w:rsid w:val="0015169B"/>
    <w:rsid w:val="0015180D"/>
    <w:rsid w:val="00151D64"/>
    <w:rsid w:val="00152579"/>
    <w:rsid w:val="00153027"/>
    <w:rsid w:val="0015335C"/>
    <w:rsid w:val="00153B4B"/>
    <w:rsid w:val="00153F12"/>
    <w:rsid w:val="001541E5"/>
    <w:rsid w:val="0015450D"/>
    <w:rsid w:val="00154624"/>
    <w:rsid w:val="0015486F"/>
    <w:rsid w:val="00154A82"/>
    <w:rsid w:val="00155665"/>
    <w:rsid w:val="00155A8F"/>
    <w:rsid w:val="00155E21"/>
    <w:rsid w:val="001565C9"/>
    <w:rsid w:val="001566DD"/>
    <w:rsid w:val="00156A10"/>
    <w:rsid w:val="00156B15"/>
    <w:rsid w:val="0015731A"/>
    <w:rsid w:val="001573A4"/>
    <w:rsid w:val="001601BD"/>
    <w:rsid w:val="0016043A"/>
    <w:rsid w:val="00160C64"/>
    <w:rsid w:val="001610BB"/>
    <w:rsid w:val="00162288"/>
    <w:rsid w:val="00162497"/>
    <w:rsid w:val="00162ABE"/>
    <w:rsid w:val="00163354"/>
    <w:rsid w:val="00163B49"/>
    <w:rsid w:val="0016420C"/>
    <w:rsid w:val="0016509A"/>
    <w:rsid w:val="0016557B"/>
    <w:rsid w:val="00165C05"/>
    <w:rsid w:val="001661DA"/>
    <w:rsid w:val="00166790"/>
    <w:rsid w:val="0016697B"/>
    <w:rsid w:val="001669FC"/>
    <w:rsid w:val="00167100"/>
    <w:rsid w:val="00167861"/>
    <w:rsid w:val="00167891"/>
    <w:rsid w:val="00170975"/>
    <w:rsid w:val="00171A9D"/>
    <w:rsid w:val="001723B9"/>
    <w:rsid w:val="0017250A"/>
    <w:rsid w:val="00172550"/>
    <w:rsid w:val="00172655"/>
    <w:rsid w:val="00172A3D"/>
    <w:rsid w:val="00172ED2"/>
    <w:rsid w:val="0017342D"/>
    <w:rsid w:val="00173502"/>
    <w:rsid w:val="001738C5"/>
    <w:rsid w:val="00173C85"/>
    <w:rsid w:val="00174943"/>
    <w:rsid w:val="00175202"/>
    <w:rsid w:val="00175243"/>
    <w:rsid w:val="00175B23"/>
    <w:rsid w:val="00176766"/>
    <w:rsid w:val="00176E8D"/>
    <w:rsid w:val="00177E04"/>
    <w:rsid w:val="00180B7B"/>
    <w:rsid w:val="00180FED"/>
    <w:rsid w:val="001817BE"/>
    <w:rsid w:val="001820D9"/>
    <w:rsid w:val="00182241"/>
    <w:rsid w:val="00182423"/>
    <w:rsid w:val="00182BB9"/>
    <w:rsid w:val="00182F29"/>
    <w:rsid w:val="00183147"/>
    <w:rsid w:val="00183204"/>
    <w:rsid w:val="0018335C"/>
    <w:rsid w:val="001836D5"/>
    <w:rsid w:val="00183C48"/>
    <w:rsid w:val="00184060"/>
    <w:rsid w:val="00184329"/>
    <w:rsid w:val="00184583"/>
    <w:rsid w:val="0018480D"/>
    <w:rsid w:val="00184C8A"/>
    <w:rsid w:val="00184D39"/>
    <w:rsid w:val="001862E3"/>
    <w:rsid w:val="001864B1"/>
    <w:rsid w:val="00186644"/>
    <w:rsid w:val="001868D3"/>
    <w:rsid w:val="001871DD"/>
    <w:rsid w:val="001872E0"/>
    <w:rsid w:val="00187A69"/>
    <w:rsid w:val="00187B8D"/>
    <w:rsid w:val="00187C6A"/>
    <w:rsid w:val="001906BD"/>
    <w:rsid w:val="00190DE5"/>
    <w:rsid w:val="00190F3A"/>
    <w:rsid w:val="00191738"/>
    <w:rsid w:val="0019180D"/>
    <w:rsid w:val="00191E0B"/>
    <w:rsid w:val="00192478"/>
    <w:rsid w:val="00192623"/>
    <w:rsid w:val="00192625"/>
    <w:rsid w:val="00192946"/>
    <w:rsid w:val="00192A33"/>
    <w:rsid w:val="00192AB1"/>
    <w:rsid w:val="0019328E"/>
    <w:rsid w:val="00193620"/>
    <w:rsid w:val="00193D6D"/>
    <w:rsid w:val="00193FEB"/>
    <w:rsid w:val="001944D2"/>
    <w:rsid w:val="00194597"/>
    <w:rsid w:val="0019484F"/>
    <w:rsid w:val="00195418"/>
    <w:rsid w:val="00195496"/>
    <w:rsid w:val="00195B9D"/>
    <w:rsid w:val="00196770"/>
    <w:rsid w:val="00196AEE"/>
    <w:rsid w:val="00196F5C"/>
    <w:rsid w:val="001970D5"/>
    <w:rsid w:val="001974C8"/>
    <w:rsid w:val="001974EF"/>
    <w:rsid w:val="001978AF"/>
    <w:rsid w:val="001A03BC"/>
    <w:rsid w:val="001A072A"/>
    <w:rsid w:val="001A1963"/>
    <w:rsid w:val="001A205D"/>
    <w:rsid w:val="001A216D"/>
    <w:rsid w:val="001A2BE1"/>
    <w:rsid w:val="001A2DEF"/>
    <w:rsid w:val="001A3DDB"/>
    <w:rsid w:val="001A41C9"/>
    <w:rsid w:val="001A4981"/>
    <w:rsid w:val="001A4A4D"/>
    <w:rsid w:val="001A5568"/>
    <w:rsid w:val="001A58C5"/>
    <w:rsid w:val="001A5E1C"/>
    <w:rsid w:val="001A62FE"/>
    <w:rsid w:val="001A63D5"/>
    <w:rsid w:val="001A70EF"/>
    <w:rsid w:val="001A7527"/>
    <w:rsid w:val="001A7BEA"/>
    <w:rsid w:val="001B00D8"/>
    <w:rsid w:val="001B0228"/>
    <w:rsid w:val="001B07DC"/>
    <w:rsid w:val="001B0FD6"/>
    <w:rsid w:val="001B11D6"/>
    <w:rsid w:val="001B2487"/>
    <w:rsid w:val="001B2B3B"/>
    <w:rsid w:val="001B3029"/>
    <w:rsid w:val="001B3F4B"/>
    <w:rsid w:val="001B4E4B"/>
    <w:rsid w:val="001B51A1"/>
    <w:rsid w:val="001B5389"/>
    <w:rsid w:val="001B53A4"/>
    <w:rsid w:val="001B649C"/>
    <w:rsid w:val="001B6D4C"/>
    <w:rsid w:val="001B7721"/>
    <w:rsid w:val="001B7A15"/>
    <w:rsid w:val="001C188B"/>
    <w:rsid w:val="001C1F1D"/>
    <w:rsid w:val="001C1F32"/>
    <w:rsid w:val="001C2AD3"/>
    <w:rsid w:val="001C33E2"/>
    <w:rsid w:val="001C354E"/>
    <w:rsid w:val="001C3D01"/>
    <w:rsid w:val="001C3E90"/>
    <w:rsid w:val="001C40C6"/>
    <w:rsid w:val="001C4218"/>
    <w:rsid w:val="001C4252"/>
    <w:rsid w:val="001C472E"/>
    <w:rsid w:val="001C4C6D"/>
    <w:rsid w:val="001C512E"/>
    <w:rsid w:val="001C5298"/>
    <w:rsid w:val="001C5961"/>
    <w:rsid w:val="001C5E8B"/>
    <w:rsid w:val="001C610B"/>
    <w:rsid w:val="001C669A"/>
    <w:rsid w:val="001C7473"/>
    <w:rsid w:val="001C7754"/>
    <w:rsid w:val="001C7795"/>
    <w:rsid w:val="001C7834"/>
    <w:rsid w:val="001C7D3E"/>
    <w:rsid w:val="001C7ED7"/>
    <w:rsid w:val="001D050F"/>
    <w:rsid w:val="001D07E3"/>
    <w:rsid w:val="001D0CE1"/>
    <w:rsid w:val="001D1440"/>
    <w:rsid w:val="001D1664"/>
    <w:rsid w:val="001D1C39"/>
    <w:rsid w:val="001D1C90"/>
    <w:rsid w:val="001D1EF0"/>
    <w:rsid w:val="001D33DD"/>
    <w:rsid w:val="001D3C4C"/>
    <w:rsid w:val="001D40FC"/>
    <w:rsid w:val="001D43DF"/>
    <w:rsid w:val="001D6444"/>
    <w:rsid w:val="001D6F8D"/>
    <w:rsid w:val="001D73B8"/>
    <w:rsid w:val="001D754B"/>
    <w:rsid w:val="001D7959"/>
    <w:rsid w:val="001D7E31"/>
    <w:rsid w:val="001E034C"/>
    <w:rsid w:val="001E0837"/>
    <w:rsid w:val="001E105B"/>
    <w:rsid w:val="001E167F"/>
    <w:rsid w:val="001E16B2"/>
    <w:rsid w:val="001E1CF3"/>
    <w:rsid w:val="001E22BE"/>
    <w:rsid w:val="001E28D7"/>
    <w:rsid w:val="001E29F5"/>
    <w:rsid w:val="001E2A13"/>
    <w:rsid w:val="001E2B7B"/>
    <w:rsid w:val="001E33A5"/>
    <w:rsid w:val="001E5554"/>
    <w:rsid w:val="001E5808"/>
    <w:rsid w:val="001E58A5"/>
    <w:rsid w:val="001E5A0E"/>
    <w:rsid w:val="001E5E45"/>
    <w:rsid w:val="001E5EF7"/>
    <w:rsid w:val="001E61F3"/>
    <w:rsid w:val="001E62EF"/>
    <w:rsid w:val="001E64D1"/>
    <w:rsid w:val="001E771C"/>
    <w:rsid w:val="001E797E"/>
    <w:rsid w:val="001F0882"/>
    <w:rsid w:val="001F0A4D"/>
    <w:rsid w:val="001F0D56"/>
    <w:rsid w:val="001F0EED"/>
    <w:rsid w:val="001F1FC8"/>
    <w:rsid w:val="001F22BB"/>
    <w:rsid w:val="001F317C"/>
    <w:rsid w:val="001F3903"/>
    <w:rsid w:val="001F3FB5"/>
    <w:rsid w:val="001F4E00"/>
    <w:rsid w:val="001F58BB"/>
    <w:rsid w:val="001F661B"/>
    <w:rsid w:val="001F69EF"/>
    <w:rsid w:val="001F705C"/>
    <w:rsid w:val="001F75FC"/>
    <w:rsid w:val="001F7991"/>
    <w:rsid w:val="001F7B39"/>
    <w:rsid w:val="00200397"/>
    <w:rsid w:val="002007CC"/>
    <w:rsid w:val="00200FC3"/>
    <w:rsid w:val="00201867"/>
    <w:rsid w:val="00201B04"/>
    <w:rsid w:val="00202630"/>
    <w:rsid w:val="0020294F"/>
    <w:rsid w:val="00202B49"/>
    <w:rsid w:val="00202C0D"/>
    <w:rsid w:val="00202D19"/>
    <w:rsid w:val="00202DF7"/>
    <w:rsid w:val="0020303F"/>
    <w:rsid w:val="00203438"/>
    <w:rsid w:val="0020370D"/>
    <w:rsid w:val="00203788"/>
    <w:rsid w:val="002040F1"/>
    <w:rsid w:val="002046D8"/>
    <w:rsid w:val="002048CE"/>
    <w:rsid w:val="002050AC"/>
    <w:rsid w:val="002050F7"/>
    <w:rsid w:val="00205F2F"/>
    <w:rsid w:val="0020617D"/>
    <w:rsid w:val="00206261"/>
    <w:rsid w:val="00206660"/>
    <w:rsid w:val="0020679A"/>
    <w:rsid w:val="00206A05"/>
    <w:rsid w:val="00207486"/>
    <w:rsid w:val="0020754B"/>
    <w:rsid w:val="002078E9"/>
    <w:rsid w:val="00207ADE"/>
    <w:rsid w:val="00207EF6"/>
    <w:rsid w:val="00210367"/>
    <w:rsid w:val="002109C5"/>
    <w:rsid w:val="002109E9"/>
    <w:rsid w:val="00210B08"/>
    <w:rsid w:val="00211712"/>
    <w:rsid w:val="002127FB"/>
    <w:rsid w:val="00212827"/>
    <w:rsid w:val="00212D6E"/>
    <w:rsid w:val="002136A0"/>
    <w:rsid w:val="00213A56"/>
    <w:rsid w:val="00213E05"/>
    <w:rsid w:val="00213E24"/>
    <w:rsid w:val="00213E7E"/>
    <w:rsid w:val="0021451E"/>
    <w:rsid w:val="00214615"/>
    <w:rsid w:val="0021463A"/>
    <w:rsid w:val="00214AB8"/>
    <w:rsid w:val="00216F7C"/>
    <w:rsid w:val="00217130"/>
    <w:rsid w:val="0021766B"/>
    <w:rsid w:val="00217D3C"/>
    <w:rsid w:val="0022085C"/>
    <w:rsid w:val="002208E9"/>
    <w:rsid w:val="00220AA0"/>
    <w:rsid w:val="00220B81"/>
    <w:rsid w:val="00220D9E"/>
    <w:rsid w:val="00221861"/>
    <w:rsid w:val="00221DF6"/>
    <w:rsid w:val="002224A8"/>
    <w:rsid w:val="00222BD0"/>
    <w:rsid w:val="00223A08"/>
    <w:rsid w:val="00223F19"/>
    <w:rsid w:val="002251F2"/>
    <w:rsid w:val="002257C5"/>
    <w:rsid w:val="00225975"/>
    <w:rsid w:val="00225DDA"/>
    <w:rsid w:val="00225E02"/>
    <w:rsid w:val="00226090"/>
    <w:rsid w:val="002260A4"/>
    <w:rsid w:val="002261AD"/>
    <w:rsid w:val="0022673D"/>
    <w:rsid w:val="002268A9"/>
    <w:rsid w:val="00226DE7"/>
    <w:rsid w:val="00226F0B"/>
    <w:rsid w:val="002277BD"/>
    <w:rsid w:val="00227899"/>
    <w:rsid w:val="0023044C"/>
    <w:rsid w:val="0023051F"/>
    <w:rsid w:val="00230BC4"/>
    <w:rsid w:val="0023102C"/>
    <w:rsid w:val="00231B37"/>
    <w:rsid w:val="00231C0D"/>
    <w:rsid w:val="0023303F"/>
    <w:rsid w:val="0023345E"/>
    <w:rsid w:val="00234A91"/>
    <w:rsid w:val="00234AB7"/>
    <w:rsid w:val="0023526C"/>
    <w:rsid w:val="00235279"/>
    <w:rsid w:val="00235498"/>
    <w:rsid w:val="00235A55"/>
    <w:rsid w:val="00235E6C"/>
    <w:rsid w:val="00236349"/>
    <w:rsid w:val="0023634D"/>
    <w:rsid w:val="002364D0"/>
    <w:rsid w:val="00236A5D"/>
    <w:rsid w:val="00236DD9"/>
    <w:rsid w:val="002372D3"/>
    <w:rsid w:val="0023736A"/>
    <w:rsid w:val="0023749E"/>
    <w:rsid w:val="0023788C"/>
    <w:rsid w:val="00240541"/>
    <w:rsid w:val="00240729"/>
    <w:rsid w:val="00240C57"/>
    <w:rsid w:val="00241185"/>
    <w:rsid w:val="00241A9C"/>
    <w:rsid w:val="00241A9D"/>
    <w:rsid w:val="00241B8C"/>
    <w:rsid w:val="00241C2E"/>
    <w:rsid w:val="00241F6A"/>
    <w:rsid w:val="0024277E"/>
    <w:rsid w:val="00242838"/>
    <w:rsid w:val="002429E9"/>
    <w:rsid w:val="00243496"/>
    <w:rsid w:val="0024365D"/>
    <w:rsid w:val="0024387E"/>
    <w:rsid w:val="00243FFC"/>
    <w:rsid w:val="002445BB"/>
    <w:rsid w:val="00244987"/>
    <w:rsid w:val="0024610A"/>
    <w:rsid w:val="002461FB"/>
    <w:rsid w:val="00246CCB"/>
    <w:rsid w:val="00246CED"/>
    <w:rsid w:val="002472D5"/>
    <w:rsid w:val="0024755B"/>
    <w:rsid w:val="002478D6"/>
    <w:rsid w:val="00247A54"/>
    <w:rsid w:val="00247CED"/>
    <w:rsid w:val="00247FA1"/>
    <w:rsid w:val="00250497"/>
    <w:rsid w:val="00250CD2"/>
    <w:rsid w:val="002513F8"/>
    <w:rsid w:val="00251D7E"/>
    <w:rsid w:val="002533AE"/>
    <w:rsid w:val="00253543"/>
    <w:rsid w:val="0025388D"/>
    <w:rsid w:val="00253BAE"/>
    <w:rsid w:val="00253F03"/>
    <w:rsid w:val="00254620"/>
    <w:rsid w:val="002546F7"/>
    <w:rsid w:val="0025491F"/>
    <w:rsid w:val="00254928"/>
    <w:rsid w:val="0025533D"/>
    <w:rsid w:val="002555BE"/>
    <w:rsid w:val="002567E6"/>
    <w:rsid w:val="00256AF2"/>
    <w:rsid w:val="00256C64"/>
    <w:rsid w:val="00257155"/>
    <w:rsid w:val="002572A4"/>
    <w:rsid w:val="00257E5F"/>
    <w:rsid w:val="00260417"/>
    <w:rsid w:val="0026042D"/>
    <w:rsid w:val="0026067A"/>
    <w:rsid w:val="002607FE"/>
    <w:rsid w:val="00260D27"/>
    <w:rsid w:val="002613FE"/>
    <w:rsid w:val="00261CE2"/>
    <w:rsid w:val="00262553"/>
    <w:rsid w:val="002634F8"/>
    <w:rsid w:val="00263816"/>
    <w:rsid w:val="0026397F"/>
    <w:rsid w:val="00263CC3"/>
    <w:rsid w:val="00264052"/>
    <w:rsid w:val="00264A56"/>
    <w:rsid w:val="00264F09"/>
    <w:rsid w:val="002651E7"/>
    <w:rsid w:val="002652A5"/>
    <w:rsid w:val="002654BF"/>
    <w:rsid w:val="00265C66"/>
    <w:rsid w:val="00265D18"/>
    <w:rsid w:val="00265E6B"/>
    <w:rsid w:val="002664EE"/>
    <w:rsid w:val="00267176"/>
    <w:rsid w:val="002672B6"/>
    <w:rsid w:val="00267471"/>
    <w:rsid w:val="00267D8E"/>
    <w:rsid w:val="00267E24"/>
    <w:rsid w:val="00267E66"/>
    <w:rsid w:val="002700B8"/>
    <w:rsid w:val="00270352"/>
    <w:rsid w:val="002703C7"/>
    <w:rsid w:val="00270883"/>
    <w:rsid w:val="00270A2D"/>
    <w:rsid w:val="00270ED1"/>
    <w:rsid w:val="002711F5"/>
    <w:rsid w:val="002712A3"/>
    <w:rsid w:val="002712BF"/>
    <w:rsid w:val="00271A52"/>
    <w:rsid w:val="00272107"/>
    <w:rsid w:val="00272173"/>
    <w:rsid w:val="00272535"/>
    <w:rsid w:val="00272CFF"/>
    <w:rsid w:val="00273FF1"/>
    <w:rsid w:val="0027558F"/>
    <w:rsid w:val="00275618"/>
    <w:rsid w:val="0027585A"/>
    <w:rsid w:val="002761AC"/>
    <w:rsid w:val="00276A4A"/>
    <w:rsid w:val="002771C3"/>
    <w:rsid w:val="0027760F"/>
    <w:rsid w:val="0027770E"/>
    <w:rsid w:val="00277E9F"/>
    <w:rsid w:val="002806D2"/>
    <w:rsid w:val="00280891"/>
    <w:rsid w:val="002827DC"/>
    <w:rsid w:val="00282CF5"/>
    <w:rsid w:val="00282F59"/>
    <w:rsid w:val="00283325"/>
    <w:rsid w:val="00283438"/>
    <w:rsid w:val="0028394C"/>
    <w:rsid w:val="002839BA"/>
    <w:rsid w:val="00283B8B"/>
    <w:rsid w:val="00283BF8"/>
    <w:rsid w:val="00283F88"/>
    <w:rsid w:val="002847C7"/>
    <w:rsid w:val="0028496A"/>
    <w:rsid w:val="00284C02"/>
    <w:rsid w:val="00284D44"/>
    <w:rsid w:val="0028565E"/>
    <w:rsid w:val="0028752F"/>
    <w:rsid w:val="00287C54"/>
    <w:rsid w:val="00290275"/>
    <w:rsid w:val="0029068D"/>
    <w:rsid w:val="00290E75"/>
    <w:rsid w:val="002911B4"/>
    <w:rsid w:val="0029150E"/>
    <w:rsid w:val="00291A06"/>
    <w:rsid w:val="00292889"/>
    <w:rsid w:val="00292A33"/>
    <w:rsid w:val="00292D54"/>
    <w:rsid w:val="002935B8"/>
    <w:rsid w:val="002935EB"/>
    <w:rsid w:val="00293E68"/>
    <w:rsid w:val="0029497C"/>
    <w:rsid w:val="00294B2F"/>
    <w:rsid w:val="00294D68"/>
    <w:rsid w:val="002950D0"/>
    <w:rsid w:val="002957ED"/>
    <w:rsid w:val="00295961"/>
    <w:rsid w:val="002962A0"/>
    <w:rsid w:val="002968C1"/>
    <w:rsid w:val="00296937"/>
    <w:rsid w:val="002969FF"/>
    <w:rsid w:val="002972CB"/>
    <w:rsid w:val="0029733B"/>
    <w:rsid w:val="002976C0"/>
    <w:rsid w:val="0029771F"/>
    <w:rsid w:val="00297A47"/>
    <w:rsid w:val="002A02C1"/>
    <w:rsid w:val="002A0DEF"/>
    <w:rsid w:val="002A147C"/>
    <w:rsid w:val="002A1B3A"/>
    <w:rsid w:val="002A1B67"/>
    <w:rsid w:val="002A2FB0"/>
    <w:rsid w:val="002A31EE"/>
    <w:rsid w:val="002A34DE"/>
    <w:rsid w:val="002A3642"/>
    <w:rsid w:val="002A3DB0"/>
    <w:rsid w:val="002A40F0"/>
    <w:rsid w:val="002A42AA"/>
    <w:rsid w:val="002A440C"/>
    <w:rsid w:val="002A4810"/>
    <w:rsid w:val="002A5719"/>
    <w:rsid w:val="002A5734"/>
    <w:rsid w:val="002A6834"/>
    <w:rsid w:val="002A77F8"/>
    <w:rsid w:val="002A7951"/>
    <w:rsid w:val="002B010E"/>
    <w:rsid w:val="002B0248"/>
    <w:rsid w:val="002B06C6"/>
    <w:rsid w:val="002B12D8"/>
    <w:rsid w:val="002B1436"/>
    <w:rsid w:val="002B1619"/>
    <w:rsid w:val="002B16B6"/>
    <w:rsid w:val="002B1A68"/>
    <w:rsid w:val="002B1F5B"/>
    <w:rsid w:val="002B218D"/>
    <w:rsid w:val="002B2743"/>
    <w:rsid w:val="002B3349"/>
    <w:rsid w:val="002B391C"/>
    <w:rsid w:val="002B3C42"/>
    <w:rsid w:val="002B3D1D"/>
    <w:rsid w:val="002B41F3"/>
    <w:rsid w:val="002B46DE"/>
    <w:rsid w:val="002B4C50"/>
    <w:rsid w:val="002B4D16"/>
    <w:rsid w:val="002B4E22"/>
    <w:rsid w:val="002B59F1"/>
    <w:rsid w:val="002B5A39"/>
    <w:rsid w:val="002B5CA7"/>
    <w:rsid w:val="002B5EF4"/>
    <w:rsid w:val="002B62A8"/>
    <w:rsid w:val="002B63D4"/>
    <w:rsid w:val="002B6953"/>
    <w:rsid w:val="002B6992"/>
    <w:rsid w:val="002B6FBB"/>
    <w:rsid w:val="002B6FD6"/>
    <w:rsid w:val="002B73BF"/>
    <w:rsid w:val="002C053F"/>
    <w:rsid w:val="002C0F41"/>
    <w:rsid w:val="002C12EB"/>
    <w:rsid w:val="002C1952"/>
    <w:rsid w:val="002C2403"/>
    <w:rsid w:val="002C27C3"/>
    <w:rsid w:val="002C292C"/>
    <w:rsid w:val="002C2C80"/>
    <w:rsid w:val="002C3055"/>
    <w:rsid w:val="002C328C"/>
    <w:rsid w:val="002C3527"/>
    <w:rsid w:val="002C3889"/>
    <w:rsid w:val="002C4024"/>
    <w:rsid w:val="002C403F"/>
    <w:rsid w:val="002C418F"/>
    <w:rsid w:val="002C41A3"/>
    <w:rsid w:val="002C65C1"/>
    <w:rsid w:val="002C6BF5"/>
    <w:rsid w:val="002C7491"/>
    <w:rsid w:val="002C7A7B"/>
    <w:rsid w:val="002C7FD6"/>
    <w:rsid w:val="002D0546"/>
    <w:rsid w:val="002D13D7"/>
    <w:rsid w:val="002D193A"/>
    <w:rsid w:val="002D294F"/>
    <w:rsid w:val="002D3140"/>
    <w:rsid w:val="002D47C5"/>
    <w:rsid w:val="002D4B96"/>
    <w:rsid w:val="002D5656"/>
    <w:rsid w:val="002D5CEE"/>
    <w:rsid w:val="002D5D1B"/>
    <w:rsid w:val="002D625B"/>
    <w:rsid w:val="002D6365"/>
    <w:rsid w:val="002D6639"/>
    <w:rsid w:val="002D6FC7"/>
    <w:rsid w:val="002D74E4"/>
    <w:rsid w:val="002D79AB"/>
    <w:rsid w:val="002D7E26"/>
    <w:rsid w:val="002D7E7F"/>
    <w:rsid w:val="002E0E37"/>
    <w:rsid w:val="002E1DFD"/>
    <w:rsid w:val="002E2F75"/>
    <w:rsid w:val="002E2FCA"/>
    <w:rsid w:val="002E302A"/>
    <w:rsid w:val="002E3C66"/>
    <w:rsid w:val="002E4554"/>
    <w:rsid w:val="002E52E0"/>
    <w:rsid w:val="002E52E8"/>
    <w:rsid w:val="002E5417"/>
    <w:rsid w:val="002E5875"/>
    <w:rsid w:val="002E58B8"/>
    <w:rsid w:val="002E5906"/>
    <w:rsid w:val="002E5936"/>
    <w:rsid w:val="002E5ABF"/>
    <w:rsid w:val="002E61F8"/>
    <w:rsid w:val="002E64AA"/>
    <w:rsid w:val="002E69C1"/>
    <w:rsid w:val="002E6EB0"/>
    <w:rsid w:val="002E72B5"/>
    <w:rsid w:val="002F0211"/>
    <w:rsid w:val="002F0D2A"/>
    <w:rsid w:val="002F14A0"/>
    <w:rsid w:val="002F1CA4"/>
    <w:rsid w:val="002F2836"/>
    <w:rsid w:val="002F2CA6"/>
    <w:rsid w:val="002F2E1D"/>
    <w:rsid w:val="002F3034"/>
    <w:rsid w:val="002F3050"/>
    <w:rsid w:val="002F3C48"/>
    <w:rsid w:val="002F3F7B"/>
    <w:rsid w:val="002F404A"/>
    <w:rsid w:val="002F41DB"/>
    <w:rsid w:val="002F559B"/>
    <w:rsid w:val="002F5721"/>
    <w:rsid w:val="002F5E81"/>
    <w:rsid w:val="002F60D8"/>
    <w:rsid w:val="002F6758"/>
    <w:rsid w:val="002F6A85"/>
    <w:rsid w:val="002F78C1"/>
    <w:rsid w:val="002F7F9C"/>
    <w:rsid w:val="00300039"/>
    <w:rsid w:val="00300827"/>
    <w:rsid w:val="0030130C"/>
    <w:rsid w:val="00301727"/>
    <w:rsid w:val="003019F3"/>
    <w:rsid w:val="003027CD"/>
    <w:rsid w:val="00302C6A"/>
    <w:rsid w:val="00303F20"/>
    <w:rsid w:val="00304147"/>
    <w:rsid w:val="003044D7"/>
    <w:rsid w:val="003054CB"/>
    <w:rsid w:val="00305791"/>
    <w:rsid w:val="00305807"/>
    <w:rsid w:val="00305D79"/>
    <w:rsid w:val="0030645F"/>
    <w:rsid w:val="003065BC"/>
    <w:rsid w:val="003066E4"/>
    <w:rsid w:val="00306B11"/>
    <w:rsid w:val="0030736E"/>
    <w:rsid w:val="00310832"/>
    <w:rsid w:val="00310B7F"/>
    <w:rsid w:val="00310FD9"/>
    <w:rsid w:val="00310FF1"/>
    <w:rsid w:val="003112A9"/>
    <w:rsid w:val="003117A5"/>
    <w:rsid w:val="003118D1"/>
    <w:rsid w:val="00312188"/>
    <w:rsid w:val="0031237C"/>
    <w:rsid w:val="003123BA"/>
    <w:rsid w:val="00312819"/>
    <w:rsid w:val="00312E6C"/>
    <w:rsid w:val="00313390"/>
    <w:rsid w:val="0031364A"/>
    <w:rsid w:val="00313AB9"/>
    <w:rsid w:val="003144B1"/>
    <w:rsid w:val="003149A5"/>
    <w:rsid w:val="00315203"/>
    <w:rsid w:val="00315241"/>
    <w:rsid w:val="003152BD"/>
    <w:rsid w:val="0031545E"/>
    <w:rsid w:val="003158A5"/>
    <w:rsid w:val="00315EE8"/>
    <w:rsid w:val="00316342"/>
    <w:rsid w:val="003164C2"/>
    <w:rsid w:val="003173D0"/>
    <w:rsid w:val="003178A1"/>
    <w:rsid w:val="00317AB5"/>
    <w:rsid w:val="00317C33"/>
    <w:rsid w:val="00317E25"/>
    <w:rsid w:val="00317E2D"/>
    <w:rsid w:val="00317FCA"/>
    <w:rsid w:val="003203AB"/>
    <w:rsid w:val="003207F5"/>
    <w:rsid w:val="003208CD"/>
    <w:rsid w:val="0032099B"/>
    <w:rsid w:val="00321B7F"/>
    <w:rsid w:val="0032230E"/>
    <w:rsid w:val="003231F0"/>
    <w:rsid w:val="003233E2"/>
    <w:rsid w:val="003235D3"/>
    <w:rsid w:val="003236D9"/>
    <w:rsid w:val="003246A1"/>
    <w:rsid w:val="003249F7"/>
    <w:rsid w:val="00324B3D"/>
    <w:rsid w:val="00324D09"/>
    <w:rsid w:val="00325C9F"/>
    <w:rsid w:val="00325CC6"/>
    <w:rsid w:val="00326728"/>
    <w:rsid w:val="00326929"/>
    <w:rsid w:val="003273E5"/>
    <w:rsid w:val="00330424"/>
    <w:rsid w:val="00330BE8"/>
    <w:rsid w:val="003311E2"/>
    <w:rsid w:val="00331A52"/>
    <w:rsid w:val="00331F90"/>
    <w:rsid w:val="003323E1"/>
    <w:rsid w:val="003331BC"/>
    <w:rsid w:val="003333B7"/>
    <w:rsid w:val="00333476"/>
    <w:rsid w:val="003334C9"/>
    <w:rsid w:val="00333616"/>
    <w:rsid w:val="0033385C"/>
    <w:rsid w:val="003341C8"/>
    <w:rsid w:val="003344A2"/>
    <w:rsid w:val="00334AC7"/>
    <w:rsid w:val="00334F5D"/>
    <w:rsid w:val="00335916"/>
    <w:rsid w:val="003361DB"/>
    <w:rsid w:val="00337013"/>
    <w:rsid w:val="003373EF"/>
    <w:rsid w:val="003375FD"/>
    <w:rsid w:val="00337998"/>
    <w:rsid w:val="003402A8"/>
    <w:rsid w:val="00340443"/>
    <w:rsid w:val="00340767"/>
    <w:rsid w:val="00340A3C"/>
    <w:rsid w:val="00341408"/>
    <w:rsid w:val="00341568"/>
    <w:rsid w:val="00341FC6"/>
    <w:rsid w:val="00342001"/>
    <w:rsid w:val="003424AD"/>
    <w:rsid w:val="00342BB5"/>
    <w:rsid w:val="00343CBA"/>
    <w:rsid w:val="00344250"/>
    <w:rsid w:val="0034425C"/>
    <w:rsid w:val="00344B62"/>
    <w:rsid w:val="00345094"/>
    <w:rsid w:val="0034551A"/>
    <w:rsid w:val="00345FD1"/>
    <w:rsid w:val="003466BB"/>
    <w:rsid w:val="00346CD2"/>
    <w:rsid w:val="00347A54"/>
    <w:rsid w:val="00347BB5"/>
    <w:rsid w:val="00350199"/>
    <w:rsid w:val="003509E0"/>
    <w:rsid w:val="00350D11"/>
    <w:rsid w:val="00351A78"/>
    <w:rsid w:val="00351F13"/>
    <w:rsid w:val="00351F17"/>
    <w:rsid w:val="003520BB"/>
    <w:rsid w:val="0035265E"/>
    <w:rsid w:val="00353708"/>
    <w:rsid w:val="00353EA1"/>
    <w:rsid w:val="0035440B"/>
    <w:rsid w:val="003547B0"/>
    <w:rsid w:val="00354E2E"/>
    <w:rsid w:val="003550A9"/>
    <w:rsid w:val="0035538E"/>
    <w:rsid w:val="0035592E"/>
    <w:rsid w:val="003559AD"/>
    <w:rsid w:val="00356264"/>
    <w:rsid w:val="00356F77"/>
    <w:rsid w:val="003572F0"/>
    <w:rsid w:val="00357B36"/>
    <w:rsid w:val="00357CAD"/>
    <w:rsid w:val="0036013E"/>
    <w:rsid w:val="003613DA"/>
    <w:rsid w:val="003615D1"/>
    <w:rsid w:val="00361658"/>
    <w:rsid w:val="00362BF7"/>
    <w:rsid w:val="00362EF9"/>
    <w:rsid w:val="00363B20"/>
    <w:rsid w:val="003643A4"/>
    <w:rsid w:val="00364A53"/>
    <w:rsid w:val="00364C88"/>
    <w:rsid w:val="00364D24"/>
    <w:rsid w:val="00364F87"/>
    <w:rsid w:val="00364FA1"/>
    <w:rsid w:val="0036506D"/>
    <w:rsid w:val="0036536F"/>
    <w:rsid w:val="00365B21"/>
    <w:rsid w:val="003662E9"/>
    <w:rsid w:val="00366C8E"/>
    <w:rsid w:val="0036725F"/>
    <w:rsid w:val="00367384"/>
    <w:rsid w:val="003674E1"/>
    <w:rsid w:val="00367F3B"/>
    <w:rsid w:val="00370A62"/>
    <w:rsid w:val="00370DC1"/>
    <w:rsid w:val="0037134E"/>
    <w:rsid w:val="00371498"/>
    <w:rsid w:val="00371549"/>
    <w:rsid w:val="0037154C"/>
    <w:rsid w:val="00371B2B"/>
    <w:rsid w:val="00372120"/>
    <w:rsid w:val="00372A20"/>
    <w:rsid w:val="003732C4"/>
    <w:rsid w:val="003735ED"/>
    <w:rsid w:val="00373E66"/>
    <w:rsid w:val="00374ABB"/>
    <w:rsid w:val="00374C81"/>
    <w:rsid w:val="00374EE7"/>
    <w:rsid w:val="00375035"/>
    <w:rsid w:val="0037515F"/>
    <w:rsid w:val="003755EE"/>
    <w:rsid w:val="00376888"/>
    <w:rsid w:val="003770D7"/>
    <w:rsid w:val="003775DB"/>
    <w:rsid w:val="003776ED"/>
    <w:rsid w:val="0037772D"/>
    <w:rsid w:val="00377903"/>
    <w:rsid w:val="00377DE7"/>
    <w:rsid w:val="0038062F"/>
    <w:rsid w:val="003809F1"/>
    <w:rsid w:val="00380AD3"/>
    <w:rsid w:val="00380BDF"/>
    <w:rsid w:val="003813CC"/>
    <w:rsid w:val="003816C3"/>
    <w:rsid w:val="00381820"/>
    <w:rsid w:val="00382697"/>
    <w:rsid w:val="003827D0"/>
    <w:rsid w:val="00382BFC"/>
    <w:rsid w:val="00382C0A"/>
    <w:rsid w:val="00382E04"/>
    <w:rsid w:val="0038401A"/>
    <w:rsid w:val="00384204"/>
    <w:rsid w:val="00384725"/>
    <w:rsid w:val="0038495D"/>
    <w:rsid w:val="00384965"/>
    <w:rsid w:val="003849BE"/>
    <w:rsid w:val="00384EAE"/>
    <w:rsid w:val="0038522A"/>
    <w:rsid w:val="003854FE"/>
    <w:rsid w:val="00385ED3"/>
    <w:rsid w:val="00385F7A"/>
    <w:rsid w:val="003863F9"/>
    <w:rsid w:val="003865E8"/>
    <w:rsid w:val="00386E15"/>
    <w:rsid w:val="00386F9A"/>
    <w:rsid w:val="0038743D"/>
    <w:rsid w:val="003879FF"/>
    <w:rsid w:val="00387E75"/>
    <w:rsid w:val="00390814"/>
    <w:rsid w:val="00390E86"/>
    <w:rsid w:val="003914E5"/>
    <w:rsid w:val="003915F7"/>
    <w:rsid w:val="00391EF2"/>
    <w:rsid w:val="003924A0"/>
    <w:rsid w:val="003935D9"/>
    <w:rsid w:val="00393636"/>
    <w:rsid w:val="00394586"/>
    <w:rsid w:val="00394752"/>
    <w:rsid w:val="003949EA"/>
    <w:rsid w:val="00394DF4"/>
    <w:rsid w:val="00394FDE"/>
    <w:rsid w:val="003957C4"/>
    <w:rsid w:val="003957CD"/>
    <w:rsid w:val="00396348"/>
    <w:rsid w:val="0039662F"/>
    <w:rsid w:val="00396C33"/>
    <w:rsid w:val="00396F30"/>
    <w:rsid w:val="003970B6"/>
    <w:rsid w:val="00397298"/>
    <w:rsid w:val="0039741E"/>
    <w:rsid w:val="00397964"/>
    <w:rsid w:val="00397C87"/>
    <w:rsid w:val="003A0125"/>
    <w:rsid w:val="003A01A8"/>
    <w:rsid w:val="003A0263"/>
    <w:rsid w:val="003A0279"/>
    <w:rsid w:val="003A0702"/>
    <w:rsid w:val="003A1037"/>
    <w:rsid w:val="003A18E4"/>
    <w:rsid w:val="003A2374"/>
    <w:rsid w:val="003A25B1"/>
    <w:rsid w:val="003A2C0B"/>
    <w:rsid w:val="003A3FF7"/>
    <w:rsid w:val="003A4153"/>
    <w:rsid w:val="003A492F"/>
    <w:rsid w:val="003A4A81"/>
    <w:rsid w:val="003A5DED"/>
    <w:rsid w:val="003A5F7C"/>
    <w:rsid w:val="003A6BB1"/>
    <w:rsid w:val="003A6DB9"/>
    <w:rsid w:val="003A7467"/>
    <w:rsid w:val="003A7571"/>
    <w:rsid w:val="003A75CB"/>
    <w:rsid w:val="003A762D"/>
    <w:rsid w:val="003A77BE"/>
    <w:rsid w:val="003B0454"/>
    <w:rsid w:val="003B05D3"/>
    <w:rsid w:val="003B151E"/>
    <w:rsid w:val="003B1CE3"/>
    <w:rsid w:val="003B2AD3"/>
    <w:rsid w:val="003B2DFC"/>
    <w:rsid w:val="003B43AB"/>
    <w:rsid w:val="003B5471"/>
    <w:rsid w:val="003B62DC"/>
    <w:rsid w:val="003B6336"/>
    <w:rsid w:val="003B638A"/>
    <w:rsid w:val="003B6FB9"/>
    <w:rsid w:val="003B77AB"/>
    <w:rsid w:val="003B7844"/>
    <w:rsid w:val="003B78A7"/>
    <w:rsid w:val="003B7B56"/>
    <w:rsid w:val="003B7BAB"/>
    <w:rsid w:val="003B7C46"/>
    <w:rsid w:val="003B7CC4"/>
    <w:rsid w:val="003B7F09"/>
    <w:rsid w:val="003C0A89"/>
    <w:rsid w:val="003C0AD6"/>
    <w:rsid w:val="003C0C88"/>
    <w:rsid w:val="003C0FCE"/>
    <w:rsid w:val="003C12BE"/>
    <w:rsid w:val="003C1895"/>
    <w:rsid w:val="003C18F7"/>
    <w:rsid w:val="003C1D4B"/>
    <w:rsid w:val="003C1F5D"/>
    <w:rsid w:val="003C218E"/>
    <w:rsid w:val="003C30A4"/>
    <w:rsid w:val="003C380E"/>
    <w:rsid w:val="003C3A43"/>
    <w:rsid w:val="003C3B03"/>
    <w:rsid w:val="003C3C11"/>
    <w:rsid w:val="003C3D1F"/>
    <w:rsid w:val="003C4F9A"/>
    <w:rsid w:val="003C50EA"/>
    <w:rsid w:val="003C526E"/>
    <w:rsid w:val="003C55F7"/>
    <w:rsid w:val="003C5BC4"/>
    <w:rsid w:val="003C5DF6"/>
    <w:rsid w:val="003C608A"/>
    <w:rsid w:val="003C6250"/>
    <w:rsid w:val="003C692C"/>
    <w:rsid w:val="003C6B06"/>
    <w:rsid w:val="003D0145"/>
    <w:rsid w:val="003D0781"/>
    <w:rsid w:val="003D081D"/>
    <w:rsid w:val="003D113F"/>
    <w:rsid w:val="003D1636"/>
    <w:rsid w:val="003D18DF"/>
    <w:rsid w:val="003D23A9"/>
    <w:rsid w:val="003D2862"/>
    <w:rsid w:val="003D356A"/>
    <w:rsid w:val="003D35D8"/>
    <w:rsid w:val="003D3708"/>
    <w:rsid w:val="003D435C"/>
    <w:rsid w:val="003D499C"/>
    <w:rsid w:val="003D4C25"/>
    <w:rsid w:val="003D4C35"/>
    <w:rsid w:val="003D4CD0"/>
    <w:rsid w:val="003D548E"/>
    <w:rsid w:val="003D5E1B"/>
    <w:rsid w:val="003D6806"/>
    <w:rsid w:val="003D6A81"/>
    <w:rsid w:val="003D6BAD"/>
    <w:rsid w:val="003D6C6E"/>
    <w:rsid w:val="003D7065"/>
    <w:rsid w:val="003D7435"/>
    <w:rsid w:val="003D7D93"/>
    <w:rsid w:val="003E0392"/>
    <w:rsid w:val="003E060A"/>
    <w:rsid w:val="003E07D2"/>
    <w:rsid w:val="003E0DBE"/>
    <w:rsid w:val="003E12A9"/>
    <w:rsid w:val="003E1633"/>
    <w:rsid w:val="003E16A6"/>
    <w:rsid w:val="003E1820"/>
    <w:rsid w:val="003E19E1"/>
    <w:rsid w:val="003E21FE"/>
    <w:rsid w:val="003E2491"/>
    <w:rsid w:val="003E249B"/>
    <w:rsid w:val="003E2807"/>
    <w:rsid w:val="003E2C2B"/>
    <w:rsid w:val="003E36BD"/>
    <w:rsid w:val="003E3899"/>
    <w:rsid w:val="003E3A3F"/>
    <w:rsid w:val="003E4830"/>
    <w:rsid w:val="003E4B0F"/>
    <w:rsid w:val="003E5098"/>
    <w:rsid w:val="003E55A8"/>
    <w:rsid w:val="003E58F4"/>
    <w:rsid w:val="003E5EB1"/>
    <w:rsid w:val="003E693D"/>
    <w:rsid w:val="003E6A53"/>
    <w:rsid w:val="003E718D"/>
    <w:rsid w:val="003E7399"/>
    <w:rsid w:val="003E73D3"/>
    <w:rsid w:val="003F0BEE"/>
    <w:rsid w:val="003F1052"/>
    <w:rsid w:val="003F16B1"/>
    <w:rsid w:val="003F1767"/>
    <w:rsid w:val="003F1B86"/>
    <w:rsid w:val="003F1CA8"/>
    <w:rsid w:val="003F25A6"/>
    <w:rsid w:val="003F3350"/>
    <w:rsid w:val="003F3610"/>
    <w:rsid w:val="003F37EE"/>
    <w:rsid w:val="003F39F1"/>
    <w:rsid w:val="003F3E3F"/>
    <w:rsid w:val="003F3E48"/>
    <w:rsid w:val="003F41EE"/>
    <w:rsid w:val="003F46C0"/>
    <w:rsid w:val="003F50FA"/>
    <w:rsid w:val="003F5482"/>
    <w:rsid w:val="003F5658"/>
    <w:rsid w:val="003F56B2"/>
    <w:rsid w:val="003F6BD5"/>
    <w:rsid w:val="003F75A1"/>
    <w:rsid w:val="003F7765"/>
    <w:rsid w:val="003F78D3"/>
    <w:rsid w:val="003F7B0D"/>
    <w:rsid w:val="003F7C26"/>
    <w:rsid w:val="00400EA7"/>
    <w:rsid w:val="0040125F"/>
    <w:rsid w:val="00401625"/>
    <w:rsid w:val="004017CC"/>
    <w:rsid w:val="00401816"/>
    <w:rsid w:val="0040183C"/>
    <w:rsid w:val="00401CB0"/>
    <w:rsid w:val="00401F3F"/>
    <w:rsid w:val="004020A6"/>
    <w:rsid w:val="00402E90"/>
    <w:rsid w:val="00403B81"/>
    <w:rsid w:val="004055F8"/>
    <w:rsid w:val="00405714"/>
    <w:rsid w:val="00405978"/>
    <w:rsid w:val="0040680C"/>
    <w:rsid w:val="00406F58"/>
    <w:rsid w:val="00407863"/>
    <w:rsid w:val="0041009B"/>
    <w:rsid w:val="004101AC"/>
    <w:rsid w:val="0041085E"/>
    <w:rsid w:val="00410D90"/>
    <w:rsid w:val="00410E85"/>
    <w:rsid w:val="00411F3B"/>
    <w:rsid w:val="0041242F"/>
    <w:rsid w:val="00412BC7"/>
    <w:rsid w:val="00412FE6"/>
    <w:rsid w:val="00413551"/>
    <w:rsid w:val="004135E3"/>
    <w:rsid w:val="004137C6"/>
    <w:rsid w:val="00413ACB"/>
    <w:rsid w:val="00414001"/>
    <w:rsid w:val="00414070"/>
    <w:rsid w:val="00414613"/>
    <w:rsid w:val="00414636"/>
    <w:rsid w:val="00415690"/>
    <w:rsid w:val="00415CB9"/>
    <w:rsid w:val="00415F97"/>
    <w:rsid w:val="00417093"/>
    <w:rsid w:val="00417346"/>
    <w:rsid w:val="004179B2"/>
    <w:rsid w:val="00417CD2"/>
    <w:rsid w:val="00417F26"/>
    <w:rsid w:val="0042114C"/>
    <w:rsid w:val="00421243"/>
    <w:rsid w:val="00421FAA"/>
    <w:rsid w:val="004224D1"/>
    <w:rsid w:val="00422799"/>
    <w:rsid w:val="00422BE7"/>
    <w:rsid w:val="00423895"/>
    <w:rsid w:val="00423C3B"/>
    <w:rsid w:val="0042490A"/>
    <w:rsid w:val="0042493F"/>
    <w:rsid w:val="0042576D"/>
    <w:rsid w:val="00425C7C"/>
    <w:rsid w:val="004262DD"/>
    <w:rsid w:val="00426821"/>
    <w:rsid w:val="00426881"/>
    <w:rsid w:val="00426C99"/>
    <w:rsid w:val="004270D2"/>
    <w:rsid w:val="004279A7"/>
    <w:rsid w:val="00427AFD"/>
    <w:rsid w:val="00427BE6"/>
    <w:rsid w:val="00430ADC"/>
    <w:rsid w:val="00431176"/>
    <w:rsid w:val="004316F1"/>
    <w:rsid w:val="0043193C"/>
    <w:rsid w:val="00431966"/>
    <w:rsid w:val="00431B8F"/>
    <w:rsid w:val="00431BDF"/>
    <w:rsid w:val="00432504"/>
    <w:rsid w:val="00432746"/>
    <w:rsid w:val="004329FB"/>
    <w:rsid w:val="00432EF1"/>
    <w:rsid w:val="0043424D"/>
    <w:rsid w:val="00434296"/>
    <w:rsid w:val="00434404"/>
    <w:rsid w:val="004345B6"/>
    <w:rsid w:val="004349C8"/>
    <w:rsid w:val="0043517F"/>
    <w:rsid w:val="00435353"/>
    <w:rsid w:val="0043673C"/>
    <w:rsid w:val="00436AF6"/>
    <w:rsid w:val="00436C45"/>
    <w:rsid w:val="004370F1"/>
    <w:rsid w:val="004376FA"/>
    <w:rsid w:val="0044018E"/>
    <w:rsid w:val="00441688"/>
    <w:rsid w:val="00441AAD"/>
    <w:rsid w:val="00442688"/>
    <w:rsid w:val="00442B81"/>
    <w:rsid w:val="00442BB0"/>
    <w:rsid w:val="00442EC9"/>
    <w:rsid w:val="00443369"/>
    <w:rsid w:val="004438D4"/>
    <w:rsid w:val="00443A1A"/>
    <w:rsid w:val="0044476A"/>
    <w:rsid w:val="0044478E"/>
    <w:rsid w:val="00444A52"/>
    <w:rsid w:val="00444E45"/>
    <w:rsid w:val="00444F20"/>
    <w:rsid w:val="0044608C"/>
    <w:rsid w:val="00446587"/>
    <w:rsid w:val="0044682C"/>
    <w:rsid w:val="004474AC"/>
    <w:rsid w:val="00447559"/>
    <w:rsid w:val="00447B89"/>
    <w:rsid w:val="00447C3C"/>
    <w:rsid w:val="00447E4E"/>
    <w:rsid w:val="00447EE8"/>
    <w:rsid w:val="00450337"/>
    <w:rsid w:val="004513B9"/>
    <w:rsid w:val="0045158F"/>
    <w:rsid w:val="0045188F"/>
    <w:rsid w:val="00451999"/>
    <w:rsid w:val="00451D48"/>
    <w:rsid w:val="0045237A"/>
    <w:rsid w:val="0045265E"/>
    <w:rsid w:val="00452C91"/>
    <w:rsid w:val="00453D71"/>
    <w:rsid w:val="004541B0"/>
    <w:rsid w:val="0045529D"/>
    <w:rsid w:val="004552D4"/>
    <w:rsid w:val="00455784"/>
    <w:rsid w:val="00455D9C"/>
    <w:rsid w:val="004563AB"/>
    <w:rsid w:val="00456D48"/>
    <w:rsid w:val="00456F22"/>
    <w:rsid w:val="00456FA4"/>
    <w:rsid w:val="00457873"/>
    <w:rsid w:val="004578BC"/>
    <w:rsid w:val="00457958"/>
    <w:rsid w:val="00460001"/>
    <w:rsid w:val="0046033A"/>
    <w:rsid w:val="00460685"/>
    <w:rsid w:val="0046222F"/>
    <w:rsid w:val="0046270E"/>
    <w:rsid w:val="004629AB"/>
    <w:rsid w:val="00463158"/>
    <w:rsid w:val="004634DA"/>
    <w:rsid w:val="004635CC"/>
    <w:rsid w:val="00463F99"/>
    <w:rsid w:val="0046405E"/>
    <w:rsid w:val="004642E1"/>
    <w:rsid w:val="00464586"/>
    <w:rsid w:val="004647D3"/>
    <w:rsid w:val="0046547B"/>
    <w:rsid w:val="00465D47"/>
    <w:rsid w:val="004661DF"/>
    <w:rsid w:val="004664A4"/>
    <w:rsid w:val="00466BAE"/>
    <w:rsid w:val="00466C0E"/>
    <w:rsid w:val="00466D52"/>
    <w:rsid w:val="00467293"/>
    <w:rsid w:val="00467A10"/>
    <w:rsid w:val="00467A75"/>
    <w:rsid w:val="00467FE3"/>
    <w:rsid w:val="00467FE9"/>
    <w:rsid w:val="004703C1"/>
    <w:rsid w:val="004712A6"/>
    <w:rsid w:val="004712D2"/>
    <w:rsid w:val="004715F0"/>
    <w:rsid w:val="00472150"/>
    <w:rsid w:val="00472B80"/>
    <w:rsid w:val="004732B8"/>
    <w:rsid w:val="00473DD8"/>
    <w:rsid w:val="004740E4"/>
    <w:rsid w:val="0047411A"/>
    <w:rsid w:val="00474319"/>
    <w:rsid w:val="00474947"/>
    <w:rsid w:val="00474AC2"/>
    <w:rsid w:val="00474C3D"/>
    <w:rsid w:val="00474CB4"/>
    <w:rsid w:val="00474D8C"/>
    <w:rsid w:val="004759E4"/>
    <w:rsid w:val="00475C1B"/>
    <w:rsid w:val="00475EDD"/>
    <w:rsid w:val="00475F37"/>
    <w:rsid w:val="004762F1"/>
    <w:rsid w:val="004763BE"/>
    <w:rsid w:val="00476EB5"/>
    <w:rsid w:val="00476ECB"/>
    <w:rsid w:val="004773D2"/>
    <w:rsid w:val="00477504"/>
    <w:rsid w:val="00477823"/>
    <w:rsid w:val="0047782A"/>
    <w:rsid w:val="00477A05"/>
    <w:rsid w:val="00477B9C"/>
    <w:rsid w:val="00480036"/>
    <w:rsid w:val="004801D6"/>
    <w:rsid w:val="004808D3"/>
    <w:rsid w:val="00481462"/>
    <w:rsid w:val="0048154B"/>
    <w:rsid w:val="0048167D"/>
    <w:rsid w:val="00481837"/>
    <w:rsid w:val="00481A99"/>
    <w:rsid w:val="00481EAD"/>
    <w:rsid w:val="00482573"/>
    <w:rsid w:val="00482DAB"/>
    <w:rsid w:val="004830F6"/>
    <w:rsid w:val="00483256"/>
    <w:rsid w:val="00483DCE"/>
    <w:rsid w:val="00483EE4"/>
    <w:rsid w:val="00484102"/>
    <w:rsid w:val="004843F3"/>
    <w:rsid w:val="004845FE"/>
    <w:rsid w:val="00484BF8"/>
    <w:rsid w:val="00485E6F"/>
    <w:rsid w:val="0048670A"/>
    <w:rsid w:val="004871E2"/>
    <w:rsid w:val="004876CA"/>
    <w:rsid w:val="00487C6C"/>
    <w:rsid w:val="0049007C"/>
    <w:rsid w:val="0049098B"/>
    <w:rsid w:val="00490C0E"/>
    <w:rsid w:val="00490FF4"/>
    <w:rsid w:val="004915E0"/>
    <w:rsid w:val="004918A5"/>
    <w:rsid w:val="00491A95"/>
    <w:rsid w:val="00492470"/>
    <w:rsid w:val="00492711"/>
    <w:rsid w:val="0049372D"/>
    <w:rsid w:val="0049441E"/>
    <w:rsid w:val="0049457A"/>
    <w:rsid w:val="00495459"/>
    <w:rsid w:val="004954D6"/>
    <w:rsid w:val="00495C3E"/>
    <w:rsid w:val="00495E03"/>
    <w:rsid w:val="00495FC7"/>
    <w:rsid w:val="00496166"/>
    <w:rsid w:val="004962DA"/>
    <w:rsid w:val="0049663F"/>
    <w:rsid w:val="00496744"/>
    <w:rsid w:val="00497121"/>
    <w:rsid w:val="00497195"/>
    <w:rsid w:val="004971FE"/>
    <w:rsid w:val="00497979"/>
    <w:rsid w:val="004979BC"/>
    <w:rsid w:val="00497CAC"/>
    <w:rsid w:val="004A048F"/>
    <w:rsid w:val="004A051D"/>
    <w:rsid w:val="004A08FC"/>
    <w:rsid w:val="004A1483"/>
    <w:rsid w:val="004A1627"/>
    <w:rsid w:val="004A183C"/>
    <w:rsid w:val="004A1FB7"/>
    <w:rsid w:val="004A2785"/>
    <w:rsid w:val="004A2CEC"/>
    <w:rsid w:val="004A2FEF"/>
    <w:rsid w:val="004A3221"/>
    <w:rsid w:val="004A3DA2"/>
    <w:rsid w:val="004A49D4"/>
    <w:rsid w:val="004A4A7F"/>
    <w:rsid w:val="004A51CF"/>
    <w:rsid w:val="004A527F"/>
    <w:rsid w:val="004A5EFF"/>
    <w:rsid w:val="004A6778"/>
    <w:rsid w:val="004A6A4C"/>
    <w:rsid w:val="004A6EA9"/>
    <w:rsid w:val="004A731A"/>
    <w:rsid w:val="004A79EF"/>
    <w:rsid w:val="004A7C4D"/>
    <w:rsid w:val="004A7D15"/>
    <w:rsid w:val="004B023B"/>
    <w:rsid w:val="004B0E45"/>
    <w:rsid w:val="004B0FB2"/>
    <w:rsid w:val="004B11C2"/>
    <w:rsid w:val="004B1CA4"/>
    <w:rsid w:val="004B2374"/>
    <w:rsid w:val="004B2DC1"/>
    <w:rsid w:val="004B2E19"/>
    <w:rsid w:val="004B370B"/>
    <w:rsid w:val="004B39F0"/>
    <w:rsid w:val="004B3D48"/>
    <w:rsid w:val="004B4099"/>
    <w:rsid w:val="004B4167"/>
    <w:rsid w:val="004B4911"/>
    <w:rsid w:val="004B49F3"/>
    <w:rsid w:val="004B51C0"/>
    <w:rsid w:val="004B5399"/>
    <w:rsid w:val="004B56EE"/>
    <w:rsid w:val="004B5810"/>
    <w:rsid w:val="004B5E25"/>
    <w:rsid w:val="004B601C"/>
    <w:rsid w:val="004B66D7"/>
    <w:rsid w:val="004B6BED"/>
    <w:rsid w:val="004B6C01"/>
    <w:rsid w:val="004B7033"/>
    <w:rsid w:val="004B714D"/>
    <w:rsid w:val="004B71EE"/>
    <w:rsid w:val="004B760D"/>
    <w:rsid w:val="004B7DFE"/>
    <w:rsid w:val="004C02E4"/>
    <w:rsid w:val="004C06F7"/>
    <w:rsid w:val="004C0F50"/>
    <w:rsid w:val="004C14D6"/>
    <w:rsid w:val="004C1708"/>
    <w:rsid w:val="004C18E7"/>
    <w:rsid w:val="004C1B97"/>
    <w:rsid w:val="004C1DA0"/>
    <w:rsid w:val="004C21F4"/>
    <w:rsid w:val="004C2877"/>
    <w:rsid w:val="004C3B18"/>
    <w:rsid w:val="004C3CA5"/>
    <w:rsid w:val="004C43B3"/>
    <w:rsid w:val="004C46C7"/>
    <w:rsid w:val="004C47CF"/>
    <w:rsid w:val="004C4A44"/>
    <w:rsid w:val="004C4F5E"/>
    <w:rsid w:val="004C5879"/>
    <w:rsid w:val="004C635F"/>
    <w:rsid w:val="004C690A"/>
    <w:rsid w:val="004C6EC2"/>
    <w:rsid w:val="004C6F56"/>
    <w:rsid w:val="004C781C"/>
    <w:rsid w:val="004C78CC"/>
    <w:rsid w:val="004C7EB4"/>
    <w:rsid w:val="004C7EEE"/>
    <w:rsid w:val="004D03A0"/>
    <w:rsid w:val="004D093F"/>
    <w:rsid w:val="004D16D8"/>
    <w:rsid w:val="004D190C"/>
    <w:rsid w:val="004D258B"/>
    <w:rsid w:val="004D2A38"/>
    <w:rsid w:val="004D3EC6"/>
    <w:rsid w:val="004D438F"/>
    <w:rsid w:val="004D4936"/>
    <w:rsid w:val="004D504C"/>
    <w:rsid w:val="004D5240"/>
    <w:rsid w:val="004D5CC4"/>
    <w:rsid w:val="004D68E3"/>
    <w:rsid w:val="004D6D65"/>
    <w:rsid w:val="004D725E"/>
    <w:rsid w:val="004D7A08"/>
    <w:rsid w:val="004D7DA5"/>
    <w:rsid w:val="004E037C"/>
    <w:rsid w:val="004E0C90"/>
    <w:rsid w:val="004E1B57"/>
    <w:rsid w:val="004E1D24"/>
    <w:rsid w:val="004E212F"/>
    <w:rsid w:val="004E2526"/>
    <w:rsid w:val="004E27C8"/>
    <w:rsid w:val="004E3007"/>
    <w:rsid w:val="004E332E"/>
    <w:rsid w:val="004E33DE"/>
    <w:rsid w:val="004E34CF"/>
    <w:rsid w:val="004E395D"/>
    <w:rsid w:val="004E3B00"/>
    <w:rsid w:val="004E3CC8"/>
    <w:rsid w:val="004E3DA9"/>
    <w:rsid w:val="004E4511"/>
    <w:rsid w:val="004E4967"/>
    <w:rsid w:val="004E4987"/>
    <w:rsid w:val="004E4E90"/>
    <w:rsid w:val="004E5038"/>
    <w:rsid w:val="004E50E4"/>
    <w:rsid w:val="004E526D"/>
    <w:rsid w:val="004E5976"/>
    <w:rsid w:val="004E59DE"/>
    <w:rsid w:val="004E5E44"/>
    <w:rsid w:val="004E5F39"/>
    <w:rsid w:val="004E5F9B"/>
    <w:rsid w:val="004E717D"/>
    <w:rsid w:val="004E7977"/>
    <w:rsid w:val="004E7A00"/>
    <w:rsid w:val="004F0D2D"/>
    <w:rsid w:val="004F0DA1"/>
    <w:rsid w:val="004F1586"/>
    <w:rsid w:val="004F1CA4"/>
    <w:rsid w:val="004F246E"/>
    <w:rsid w:val="004F248E"/>
    <w:rsid w:val="004F2594"/>
    <w:rsid w:val="004F2CDF"/>
    <w:rsid w:val="004F3549"/>
    <w:rsid w:val="004F4FCA"/>
    <w:rsid w:val="004F51D3"/>
    <w:rsid w:val="004F536C"/>
    <w:rsid w:val="004F557C"/>
    <w:rsid w:val="004F563C"/>
    <w:rsid w:val="004F5C0C"/>
    <w:rsid w:val="004F60F3"/>
    <w:rsid w:val="004F64E0"/>
    <w:rsid w:val="004F65B2"/>
    <w:rsid w:val="004F6B4E"/>
    <w:rsid w:val="004F6F3D"/>
    <w:rsid w:val="004F6F91"/>
    <w:rsid w:val="004F70ED"/>
    <w:rsid w:val="004F71BE"/>
    <w:rsid w:val="004F7739"/>
    <w:rsid w:val="004F77B4"/>
    <w:rsid w:val="004F7BBF"/>
    <w:rsid w:val="0050007A"/>
    <w:rsid w:val="005005A1"/>
    <w:rsid w:val="00500B75"/>
    <w:rsid w:val="00500EDB"/>
    <w:rsid w:val="005010B2"/>
    <w:rsid w:val="00501618"/>
    <w:rsid w:val="00501AF9"/>
    <w:rsid w:val="00502993"/>
    <w:rsid w:val="005029D4"/>
    <w:rsid w:val="00502AAB"/>
    <w:rsid w:val="00502EC2"/>
    <w:rsid w:val="00503326"/>
    <w:rsid w:val="005033C1"/>
    <w:rsid w:val="00503523"/>
    <w:rsid w:val="005040B1"/>
    <w:rsid w:val="00504329"/>
    <w:rsid w:val="00504367"/>
    <w:rsid w:val="00504707"/>
    <w:rsid w:val="00504816"/>
    <w:rsid w:val="00505160"/>
    <w:rsid w:val="00505673"/>
    <w:rsid w:val="005061A9"/>
    <w:rsid w:val="0050702A"/>
    <w:rsid w:val="00507A19"/>
    <w:rsid w:val="0051027F"/>
    <w:rsid w:val="00510B5A"/>
    <w:rsid w:val="00510E94"/>
    <w:rsid w:val="0051114C"/>
    <w:rsid w:val="00511B8A"/>
    <w:rsid w:val="00511C8E"/>
    <w:rsid w:val="00512C30"/>
    <w:rsid w:val="005130D7"/>
    <w:rsid w:val="00513191"/>
    <w:rsid w:val="005146FA"/>
    <w:rsid w:val="005147A2"/>
    <w:rsid w:val="0051527A"/>
    <w:rsid w:val="00515D19"/>
    <w:rsid w:val="005166C5"/>
    <w:rsid w:val="00516A7A"/>
    <w:rsid w:val="00516BD0"/>
    <w:rsid w:val="00516DCC"/>
    <w:rsid w:val="00517132"/>
    <w:rsid w:val="00517146"/>
    <w:rsid w:val="00517526"/>
    <w:rsid w:val="00517704"/>
    <w:rsid w:val="00517F7D"/>
    <w:rsid w:val="00520335"/>
    <w:rsid w:val="005204CB"/>
    <w:rsid w:val="00520A21"/>
    <w:rsid w:val="0052118F"/>
    <w:rsid w:val="0052140E"/>
    <w:rsid w:val="0052216D"/>
    <w:rsid w:val="0052243D"/>
    <w:rsid w:val="005226F2"/>
    <w:rsid w:val="00522C99"/>
    <w:rsid w:val="005230D5"/>
    <w:rsid w:val="005231B3"/>
    <w:rsid w:val="00523548"/>
    <w:rsid w:val="0052538C"/>
    <w:rsid w:val="005257B9"/>
    <w:rsid w:val="0052621A"/>
    <w:rsid w:val="0052670D"/>
    <w:rsid w:val="00526F37"/>
    <w:rsid w:val="00527272"/>
    <w:rsid w:val="00527465"/>
    <w:rsid w:val="00530671"/>
    <w:rsid w:val="00530892"/>
    <w:rsid w:val="00530983"/>
    <w:rsid w:val="00530C1D"/>
    <w:rsid w:val="00530F67"/>
    <w:rsid w:val="00531087"/>
    <w:rsid w:val="00531568"/>
    <w:rsid w:val="00532607"/>
    <w:rsid w:val="005328E2"/>
    <w:rsid w:val="00532AEE"/>
    <w:rsid w:val="00533788"/>
    <w:rsid w:val="00533935"/>
    <w:rsid w:val="0053451D"/>
    <w:rsid w:val="00534750"/>
    <w:rsid w:val="005347E8"/>
    <w:rsid w:val="0053537E"/>
    <w:rsid w:val="005353DB"/>
    <w:rsid w:val="00535F51"/>
    <w:rsid w:val="005363DA"/>
    <w:rsid w:val="0053650E"/>
    <w:rsid w:val="0053663A"/>
    <w:rsid w:val="005367CF"/>
    <w:rsid w:val="00536A0C"/>
    <w:rsid w:val="00536A60"/>
    <w:rsid w:val="00536DB2"/>
    <w:rsid w:val="00537526"/>
    <w:rsid w:val="00537A4D"/>
    <w:rsid w:val="00537E20"/>
    <w:rsid w:val="005402FF"/>
    <w:rsid w:val="005404A7"/>
    <w:rsid w:val="005404C4"/>
    <w:rsid w:val="00541874"/>
    <w:rsid w:val="005420B7"/>
    <w:rsid w:val="0054273F"/>
    <w:rsid w:val="00543B26"/>
    <w:rsid w:val="00544125"/>
    <w:rsid w:val="00544484"/>
    <w:rsid w:val="00544C35"/>
    <w:rsid w:val="005450B4"/>
    <w:rsid w:val="005450B7"/>
    <w:rsid w:val="00546829"/>
    <w:rsid w:val="0054693B"/>
    <w:rsid w:val="00546E64"/>
    <w:rsid w:val="00547227"/>
    <w:rsid w:val="0055041E"/>
    <w:rsid w:val="00550CA6"/>
    <w:rsid w:val="00550DCF"/>
    <w:rsid w:val="00550EF6"/>
    <w:rsid w:val="0055103F"/>
    <w:rsid w:val="00551879"/>
    <w:rsid w:val="00551DB6"/>
    <w:rsid w:val="00551F95"/>
    <w:rsid w:val="00552353"/>
    <w:rsid w:val="00552605"/>
    <w:rsid w:val="00552CD9"/>
    <w:rsid w:val="00552F94"/>
    <w:rsid w:val="005538EB"/>
    <w:rsid w:val="00553ECC"/>
    <w:rsid w:val="0055431B"/>
    <w:rsid w:val="00554597"/>
    <w:rsid w:val="0055577B"/>
    <w:rsid w:val="005557DE"/>
    <w:rsid w:val="005558A9"/>
    <w:rsid w:val="00555935"/>
    <w:rsid w:val="00555CC8"/>
    <w:rsid w:val="0055614E"/>
    <w:rsid w:val="005563D8"/>
    <w:rsid w:val="00556608"/>
    <w:rsid w:val="0055676C"/>
    <w:rsid w:val="0055764E"/>
    <w:rsid w:val="005577E0"/>
    <w:rsid w:val="0055787B"/>
    <w:rsid w:val="00557D05"/>
    <w:rsid w:val="00560097"/>
    <w:rsid w:val="0056026D"/>
    <w:rsid w:val="00560998"/>
    <w:rsid w:val="005609D9"/>
    <w:rsid w:val="00560E46"/>
    <w:rsid w:val="0056112E"/>
    <w:rsid w:val="00561639"/>
    <w:rsid w:val="00561D3A"/>
    <w:rsid w:val="005624CE"/>
    <w:rsid w:val="00562A34"/>
    <w:rsid w:val="00562A9E"/>
    <w:rsid w:val="005630DF"/>
    <w:rsid w:val="00563176"/>
    <w:rsid w:val="0056317E"/>
    <w:rsid w:val="005634F5"/>
    <w:rsid w:val="0056356F"/>
    <w:rsid w:val="00563A7D"/>
    <w:rsid w:val="00563E9C"/>
    <w:rsid w:val="0056414E"/>
    <w:rsid w:val="00564443"/>
    <w:rsid w:val="00564566"/>
    <w:rsid w:val="00564ACA"/>
    <w:rsid w:val="00564C68"/>
    <w:rsid w:val="00564D5C"/>
    <w:rsid w:val="00564E18"/>
    <w:rsid w:val="00565377"/>
    <w:rsid w:val="00565B14"/>
    <w:rsid w:val="00565D25"/>
    <w:rsid w:val="005664B4"/>
    <w:rsid w:val="0056669F"/>
    <w:rsid w:val="00567FA8"/>
    <w:rsid w:val="005704C6"/>
    <w:rsid w:val="005707CA"/>
    <w:rsid w:val="00571583"/>
    <w:rsid w:val="00571B1D"/>
    <w:rsid w:val="00571D57"/>
    <w:rsid w:val="00571DCF"/>
    <w:rsid w:val="00571E00"/>
    <w:rsid w:val="0057239F"/>
    <w:rsid w:val="00572F44"/>
    <w:rsid w:val="0057369D"/>
    <w:rsid w:val="00573AD2"/>
    <w:rsid w:val="00574173"/>
    <w:rsid w:val="0057423D"/>
    <w:rsid w:val="0057494E"/>
    <w:rsid w:val="005752B6"/>
    <w:rsid w:val="00575445"/>
    <w:rsid w:val="0057589A"/>
    <w:rsid w:val="00575BCF"/>
    <w:rsid w:val="00575D4C"/>
    <w:rsid w:val="00575EE4"/>
    <w:rsid w:val="00575FA8"/>
    <w:rsid w:val="0057753D"/>
    <w:rsid w:val="00577745"/>
    <w:rsid w:val="00577746"/>
    <w:rsid w:val="00577B3F"/>
    <w:rsid w:val="00580134"/>
    <w:rsid w:val="0058022B"/>
    <w:rsid w:val="00580259"/>
    <w:rsid w:val="00580349"/>
    <w:rsid w:val="00580814"/>
    <w:rsid w:val="005817FA"/>
    <w:rsid w:val="00581D6E"/>
    <w:rsid w:val="00582EA2"/>
    <w:rsid w:val="005836C0"/>
    <w:rsid w:val="00583E86"/>
    <w:rsid w:val="005840CB"/>
    <w:rsid w:val="00584293"/>
    <w:rsid w:val="00584F3B"/>
    <w:rsid w:val="0058529A"/>
    <w:rsid w:val="005854BF"/>
    <w:rsid w:val="005869B8"/>
    <w:rsid w:val="00587C4F"/>
    <w:rsid w:val="00590430"/>
    <w:rsid w:val="005907EC"/>
    <w:rsid w:val="00590E63"/>
    <w:rsid w:val="00591899"/>
    <w:rsid w:val="00591F95"/>
    <w:rsid w:val="0059241C"/>
    <w:rsid w:val="0059241D"/>
    <w:rsid w:val="005927DD"/>
    <w:rsid w:val="0059284B"/>
    <w:rsid w:val="00592D2A"/>
    <w:rsid w:val="00592E9D"/>
    <w:rsid w:val="00593E30"/>
    <w:rsid w:val="00594315"/>
    <w:rsid w:val="00594CDF"/>
    <w:rsid w:val="00595086"/>
    <w:rsid w:val="00595472"/>
    <w:rsid w:val="005955F9"/>
    <w:rsid w:val="0059560A"/>
    <w:rsid w:val="00595ABB"/>
    <w:rsid w:val="00595CC7"/>
    <w:rsid w:val="005961D6"/>
    <w:rsid w:val="00596309"/>
    <w:rsid w:val="0059636A"/>
    <w:rsid w:val="005963C8"/>
    <w:rsid w:val="00596CDE"/>
    <w:rsid w:val="005970FE"/>
    <w:rsid w:val="00597508"/>
    <w:rsid w:val="00597DE0"/>
    <w:rsid w:val="005A038E"/>
    <w:rsid w:val="005A0927"/>
    <w:rsid w:val="005A1729"/>
    <w:rsid w:val="005A1FAD"/>
    <w:rsid w:val="005A2443"/>
    <w:rsid w:val="005A263A"/>
    <w:rsid w:val="005A2E04"/>
    <w:rsid w:val="005A2EF1"/>
    <w:rsid w:val="005A33B7"/>
    <w:rsid w:val="005A4050"/>
    <w:rsid w:val="005A4631"/>
    <w:rsid w:val="005A46D8"/>
    <w:rsid w:val="005A4B2C"/>
    <w:rsid w:val="005A4CF0"/>
    <w:rsid w:val="005A563E"/>
    <w:rsid w:val="005A6B56"/>
    <w:rsid w:val="005A6B7C"/>
    <w:rsid w:val="005A6DA5"/>
    <w:rsid w:val="005B004D"/>
    <w:rsid w:val="005B071F"/>
    <w:rsid w:val="005B116E"/>
    <w:rsid w:val="005B241F"/>
    <w:rsid w:val="005B24A8"/>
    <w:rsid w:val="005B2763"/>
    <w:rsid w:val="005B286A"/>
    <w:rsid w:val="005B2DED"/>
    <w:rsid w:val="005B2F3B"/>
    <w:rsid w:val="005B320E"/>
    <w:rsid w:val="005B327C"/>
    <w:rsid w:val="005B349F"/>
    <w:rsid w:val="005B3AD8"/>
    <w:rsid w:val="005B405E"/>
    <w:rsid w:val="005B4535"/>
    <w:rsid w:val="005B4741"/>
    <w:rsid w:val="005B5325"/>
    <w:rsid w:val="005B53CB"/>
    <w:rsid w:val="005B5EC0"/>
    <w:rsid w:val="005B5EE8"/>
    <w:rsid w:val="005B645E"/>
    <w:rsid w:val="005B65A7"/>
    <w:rsid w:val="005B72C3"/>
    <w:rsid w:val="005B752C"/>
    <w:rsid w:val="005B7C63"/>
    <w:rsid w:val="005B7EBD"/>
    <w:rsid w:val="005B7F62"/>
    <w:rsid w:val="005C0CE8"/>
    <w:rsid w:val="005C0E5B"/>
    <w:rsid w:val="005C1ADC"/>
    <w:rsid w:val="005C2AE7"/>
    <w:rsid w:val="005C36B2"/>
    <w:rsid w:val="005C37A9"/>
    <w:rsid w:val="005C3F5A"/>
    <w:rsid w:val="005C452C"/>
    <w:rsid w:val="005C4838"/>
    <w:rsid w:val="005C523E"/>
    <w:rsid w:val="005C532C"/>
    <w:rsid w:val="005C5A1B"/>
    <w:rsid w:val="005C5B7C"/>
    <w:rsid w:val="005C5FDB"/>
    <w:rsid w:val="005C63D4"/>
    <w:rsid w:val="005C66CB"/>
    <w:rsid w:val="005C674D"/>
    <w:rsid w:val="005C675F"/>
    <w:rsid w:val="005C6BAD"/>
    <w:rsid w:val="005C6DB6"/>
    <w:rsid w:val="005C72A4"/>
    <w:rsid w:val="005C7344"/>
    <w:rsid w:val="005C773A"/>
    <w:rsid w:val="005C7CCE"/>
    <w:rsid w:val="005D0190"/>
    <w:rsid w:val="005D05AE"/>
    <w:rsid w:val="005D1927"/>
    <w:rsid w:val="005D1FD2"/>
    <w:rsid w:val="005D22C1"/>
    <w:rsid w:val="005D2617"/>
    <w:rsid w:val="005D2959"/>
    <w:rsid w:val="005D2E96"/>
    <w:rsid w:val="005D34A0"/>
    <w:rsid w:val="005D3D11"/>
    <w:rsid w:val="005D426D"/>
    <w:rsid w:val="005D4783"/>
    <w:rsid w:val="005D4845"/>
    <w:rsid w:val="005D4E8F"/>
    <w:rsid w:val="005D51B1"/>
    <w:rsid w:val="005D638D"/>
    <w:rsid w:val="005D68FA"/>
    <w:rsid w:val="005D6D17"/>
    <w:rsid w:val="005D73B9"/>
    <w:rsid w:val="005D7C33"/>
    <w:rsid w:val="005E0069"/>
    <w:rsid w:val="005E015E"/>
    <w:rsid w:val="005E0485"/>
    <w:rsid w:val="005E0CB9"/>
    <w:rsid w:val="005E2475"/>
    <w:rsid w:val="005E28A9"/>
    <w:rsid w:val="005E2AF8"/>
    <w:rsid w:val="005E30CF"/>
    <w:rsid w:val="005E3330"/>
    <w:rsid w:val="005E359F"/>
    <w:rsid w:val="005E3E3B"/>
    <w:rsid w:val="005E44D1"/>
    <w:rsid w:val="005E4C50"/>
    <w:rsid w:val="005E4E8C"/>
    <w:rsid w:val="005E561C"/>
    <w:rsid w:val="005E5690"/>
    <w:rsid w:val="005E6FC3"/>
    <w:rsid w:val="005E79BF"/>
    <w:rsid w:val="005F07F0"/>
    <w:rsid w:val="005F098E"/>
    <w:rsid w:val="005F12A7"/>
    <w:rsid w:val="005F1C03"/>
    <w:rsid w:val="005F2398"/>
    <w:rsid w:val="005F258E"/>
    <w:rsid w:val="005F276B"/>
    <w:rsid w:val="005F2925"/>
    <w:rsid w:val="005F2A0E"/>
    <w:rsid w:val="005F3DFB"/>
    <w:rsid w:val="005F45F2"/>
    <w:rsid w:val="005F5130"/>
    <w:rsid w:val="005F570F"/>
    <w:rsid w:val="005F5BA3"/>
    <w:rsid w:val="005F5BCF"/>
    <w:rsid w:val="005F6CAD"/>
    <w:rsid w:val="005F725D"/>
    <w:rsid w:val="005F7E2F"/>
    <w:rsid w:val="006000C2"/>
    <w:rsid w:val="0060081A"/>
    <w:rsid w:val="00600FEA"/>
    <w:rsid w:val="00601075"/>
    <w:rsid w:val="006012CA"/>
    <w:rsid w:val="00601381"/>
    <w:rsid w:val="00601958"/>
    <w:rsid w:val="00602176"/>
    <w:rsid w:val="00602427"/>
    <w:rsid w:val="00602B0A"/>
    <w:rsid w:val="006039FD"/>
    <w:rsid w:val="00603A6F"/>
    <w:rsid w:val="00603CC1"/>
    <w:rsid w:val="00604370"/>
    <w:rsid w:val="00604717"/>
    <w:rsid w:val="0060484D"/>
    <w:rsid w:val="00604FB1"/>
    <w:rsid w:val="00605683"/>
    <w:rsid w:val="00605944"/>
    <w:rsid w:val="00605BFA"/>
    <w:rsid w:val="00605E75"/>
    <w:rsid w:val="00606AB8"/>
    <w:rsid w:val="00606B17"/>
    <w:rsid w:val="00607C02"/>
    <w:rsid w:val="006100A5"/>
    <w:rsid w:val="006109E0"/>
    <w:rsid w:val="00610C36"/>
    <w:rsid w:val="00610EBF"/>
    <w:rsid w:val="00611795"/>
    <w:rsid w:val="00611AD9"/>
    <w:rsid w:val="00611AEC"/>
    <w:rsid w:val="006121D7"/>
    <w:rsid w:val="0061242D"/>
    <w:rsid w:val="0061287D"/>
    <w:rsid w:val="00612AF7"/>
    <w:rsid w:val="00612ECB"/>
    <w:rsid w:val="00613192"/>
    <w:rsid w:val="00613558"/>
    <w:rsid w:val="00614378"/>
    <w:rsid w:val="0061513C"/>
    <w:rsid w:val="00615D4A"/>
    <w:rsid w:val="00615F19"/>
    <w:rsid w:val="0061634F"/>
    <w:rsid w:val="00616A1A"/>
    <w:rsid w:val="00616DA7"/>
    <w:rsid w:val="00616E8A"/>
    <w:rsid w:val="00617F34"/>
    <w:rsid w:val="0062032D"/>
    <w:rsid w:val="00620439"/>
    <w:rsid w:val="0062072A"/>
    <w:rsid w:val="00620AE5"/>
    <w:rsid w:val="00620CB9"/>
    <w:rsid w:val="0062111A"/>
    <w:rsid w:val="006217BE"/>
    <w:rsid w:val="00621BA8"/>
    <w:rsid w:val="00622164"/>
    <w:rsid w:val="006229F3"/>
    <w:rsid w:val="00622D0D"/>
    <w:rsid w:val="00622F87"/>
    <w:rsid w:val="00623568"/>
    <w:rsid w:val="00623678"/>
    <w:rsid w:val="006237C3"/>
    <w:rsid w:val="00623B6B"/>
    <w:rsid w:val="00623DE9"/>
    <w:rsid w:val="006242E2"/>
    <w:rsid w:val="00624465"/>
    <w:rsid w:val="006248F4"/>
    <w:rsid w:val="00625185"/>
    <w:rsid w:val="00625E9A"/>
    <w:rsid w:val="006265A0"/>
    <w:rsid w:val="006265D5"/>
    <w:rsid w:val="00626B07"/>
    <w:rsid w:val="00627232"/>
    <w:rsid w:val="00627267"/>
    <w:rsid w:val="006273A1"/>
    <w:rsid w:val="00627459"/>
    <w:rsid w:val="00627921"/>
    <w:rsid w:val="00627EB4"/>
    <w:rsid w:val="0063026C"/>
    <w:rsid w:val="00630A34"/>
    <w:rsid w:val="00631618"/>
    <w:rsid w:val="006318BA"/>
    <w:rsid w:val="00632AF7"/>
    <w:rsid w:val="00632D2C"/>
    <w:rsid w:val="00632D2E"/>
    <w:rsid w:val="00632E4B"/>
    <w:rsid w:val="00633777"/>
    <w:rsid w:val="00633980"/>
    <w:rsid w:val="00633A29"/>
    <w:rsid w:val="00634899"/>
    <w:rsid w:val="00634F00"/>
    <w:rsid w:val="00635037"/>
    <w:rsid w:val="006352C7"/>
    <w:rsid w:val="00635820"/>
    <w:rsid w:val="006358DF"/>
    <w:rsid w:val="00635E18"/>
    <w:rsid w:val="0063606E"/>
    <w:rsid w:val="00636803"/>
    <w:rsid w:val="00636C9F"/>
    <w:rsid w:val="00637392"/>
    <w:rsid w:val="0063764F"/>
    <w:rsid w:val="00637B88"/>
    <w:rsid w:val="006401BD"/>
    <w:rsid w:val="00640257"/>
    <w:rsid w:val="00641870"/>
    <w:rsid w:val="006419C6"/>
    <w:rsid w:val="00641CFC"/>
    <w:rsid w:val="006422A7"/>
    <w:rsid w:val="00642338"/>
    <w:rsid w:val="006424D5"/>
    <w:rsid w:val="0064254E"/>
    <w:rsid w:val="0064260D"/>
    <w:rsid w:val="00642794"/>
    <w:rsid w:val="00643438"/>
    <w:rsid w:val="00643F56"/>
    <w:rsid w:val="00644385"/>
    <w:rsid w:val="006454BB"/>
    <w:rsid w:val="00645C8F"/>
    <w:rsid w:val="00646A01"/>
    <w:rsid w:val="006478E6"/>
    <w:rsid w:val="00650BD0"/>
    <w:rsid w:val="00650E84"/>
    <w:rsid w:val="00651BD0"/>
    <w:rsid w:val="00652058"/>
    <w:rsid w:val="006523E0"/>
    <w:rsid w:val="0065286F"/>
    <w:rsid w:val="00652CBE"/>
    <w:rsid w:val="00652CE4"/>
    <w:rsid w:val="006537CE"/>
    <w:rsid w:val="006538AA"/>
    <w:rsid w:val="00653EBB"/>
    <w:rsid w:val="00653FC0"/>
    <w:rsid w:val="006546BB"/>
    <w:rsid w:val="00654B3F"/>
    <w:rsid w:val="00654DF3"/>
    <w:rsid w:val="00655566"/>
    <w:rsid w:val="00655588"/>
    <w:rsid w:val="00655590"/>
    <w:rsid w:val="0065587A"/>
    <w:rsid w:val="00655B68"/>
    <w:rsid w:val="00655D06"/>
    <w:rsid w:val="00655E1E"/>
    <w:rsid w:val="00655E68"/>
    <w:rsid w:val="00655E8A"/>
    <w:rsid w:val="00656626"/>
    <w:rsid w:val="00656F81"/>
    <w:rsid w:val="00657567"/>
    <w:rsid w:val="00657AF6"/>
    <w:rsid w:val="00660632"/>
    <w:rsid w:val="00660D1A"/>
    <w:rsid w:val="00660D3F"/>
    <w:rsid w:val="00660E62"/>
    <w:rsid w:val="006612AA"/>
    <w:rsid w:val="006613CC"/>
    <w:rsid w:val="006619F0"/>
    <w:rsid w:val="00661A97"/>
    <w:rsid w:val="00661B91"/>
    <w:rsid w:val="006625B6"/>
    <w:rsid w:val="00662890"/>
    <w:rsid w:val="00662892"/>
    <w:rsid w:val="00663B6D"/>
    <w:rsid w:val="00664A29"/>
    <w:rsid w:val="00664C57"/>
    <w:rsid w:val="0066655B"/>
    <w:rsid w:val="00667406"/>
    <w:rsid w:val="0066779A"/>
    <w:rsid w:val="00667AE0"/>
    <w:rsid w:val="00667D15"/>
    <w:rsid w:val="00667F74"/>
    <w:rsid w:val="006702EF"/>
    <w:rsid w:val="00670E3C"/>
    <w:rsid w:val="0067145B"/>
    <w:rsid w:val="0067175A"/>
    <w:rsid w:val="006717EF"/>
    <w:rsid w:val="00671BAA"/>
    <w:rsid w:val="00672550"/>
    <w:rsid w:val="00672570"/>
    <w:rsid w:val="00672C92"/>
    <w:rsid w:val="0067303F"/>
    <w:rsid w:val="00673045"/>
    <w:rsid w:val="00673977"/>
    <w:rsid w:val="0067399D"/>
    <w:rsid w:val="00673D51"/>
    <w:rsid w:val="00673F5B"/>
    <w:rsid w:val="00674171"/>
    <w:rsid w:val="00674DF1"/>
    <w:rsid w:val="00674F7C"/>
    <w:rsid w:val="006750ED"/>
    <w:rsid w:val="006760BE"/>
    <w:rsid w:val="006762CE"/>
    <w:rsid w:val="00676663"/>
    <w:rsid w:val="00676D9F"/>
    <w:rsid w:val="00677DA6"/>
    <w:rsid w:val="006805E5"/>
    <w:rsid w:val="00680676"/>
    <w:rsid w:val="006807A2"/>
    <w:rsid w:val="00680997"/>
    <w:rsid w:val="00680E2C"/>
    <w:rsid w:val="006810CD"/>
    <w:rsid w:val="00681184"/>
    <w:rsid w:val="006817AC"/>
    <w:rsid w:val="00682360"/>
    <w:rsid w:val="00683726"/>
    <w:rsid w:val="00683917"/>
    <w:rsid w:val="00683D05"/>
    <w:rsid w:val="006850D5"/>
    <w:rsid w:val="00685453"/>
    <w:rsid w:val="00685CB6"/>
    <w:rsid w:val="00686CC7"/>
    <w:rsid w:val="00686D46"/>
    <w:rsid w:val="006870D6"/>
    <w:rsid w:val="00687515"/>
    <w:rsid w:val="00687685"/>
    <w:rsid w:val="00687A6B"/>
    <w:rsid w:val="00687E83"/>
    <w:rsid w:val="00690508"/>
    <w:rsid w:val="006906D3"/>
    <w:rsid w:val="00690DF6"/>
    <w:rsid w:val="0069116A"/>
    <w:rsid w:val="00691EE2"/>
    <w:rsid w:val="006927B0"/>
    <w:rsid w:val="006929B3"/>
    <w:rsid w:val="00692BD3"/>
    <w:rsid w:val="006934CC"/>
    <w:rsid w:val="0069384F"/>
    <w:rsid w:val="006942E3"/>
    <w:rsid w:val="00694324"/>
    <w:rsid w:val="00694458"/>
    <w:rsid w:val="0069471E"/>
    <w:rsid w:val="006949BE"/>
    <w:rsid w:val="00695392"/>
    <w:rsid w:val="0069577F"/>
    <w:rsid w:val="00695A15"/>
    <w:rsid w:val="00695E31"/>
    <w:rsid w:val="00696447"/>
    <w:rsid w:val="00696E71"/>
    <w:rsid w:val="00696ED4"/>
    <w:rsid w:val="00696FD8"/>
    <w:rsid w:val="006971F7"/>
    <w:rsid w:val="00697C98"/>
    <w:rsid w:val="00697FB9"/>
    <w:rsid w:val="006A07B8"/>
    <w:rsid w:val="006A09F0"/>
    <w:rsid w:val="006A0E38"/>
    <w:rsid w:val="006A11C0"/>
    <w:rsid w:val="006A19A6"/>
    <w:rsid w:val="006A1CA1"/>
    <w:rsid w:val="006A1DD5"/>
    <w:rsid w:val="006A226F"/>
    <w:rsid w:val="006A2780"/>
    <w:rsid w:val="006A305C"/>
    <w:rsid w:val="006A3F10"/>
    <w:rsid w:val="006A59C5"/>
    <w:rsid w:val="006A5E71"/>
    <w:rsid w:val="006A6623"/>
    <w:rsid w:val="006A67A2"/>
    <w:rsid w:val="006A67C2"/>
    <w:rsid w:val="006A69A1"/>
    <w:rsid w:val="006A76D1"/>
    <w:rsid w:val="006A76F6"/>
    <w:rsid w:val="006A7715"/>
    <w:rsid w:val="006A7A4C"/>
    <w:rsid w:val="006B0230"/>
    <w:rsid w:val="006B0940"/>
    <w:rsid w:val="006B0E21"/>
    <w:rsid w:val="006B1147"/>
    <w:rsid w:val="006B11A6"/>
    <w:rsid w:val="006B1478"/>
    <w:rsid w:val="006B15D7"/>
    <w:rsid w:val="006B1664"/>
    <w:rsid w:val="006B1DCD"/>
    <w:rsid w:val="006B22EF"/>
    <w:rsid w:val="006B4549"/>
    <w:rsid w:val="006B49B1"/>
    <w:rsid w:val="006B4A6D"/>
    <w:rsid w:val="006B4F32"/>
    <w:rsid w:val="006B4FAF"/>
    <w:rsid w:val="006B50AF"/>
    <w:rsid w:val="006B50C9"/>
    <w:rsid w:val="006B5420"/>
    <w:rsid w:val="006B5CF1"/>
    <w:rsid w:val="006B5FDA"/>
    <w:rsid w:val="006B63C8"/>
    <w:rsid w:val="006B69A2"/>
    <w:rsid w:val="006B6A49"/>
    <w:rsid w:val="006B6A4E"/>
    <w:rsid w:val="006B6BC7"/>
    <w:rsid w:val="006B6C1D"/>
    <w:rsid w:val="006B6E09"/>
    <w:rsid w:val="006B72BD"/>
    <w:rsid w:val="006B788C"/>
    <w:rsid w:val="006B7BEA"/>
    <w:rsid w:val="006B7EB4"/>
    <w:rsid w:val="006B7EDD"/>
    <w:rsid w:val="006C0770"/>
    <w:rsid w:val="006C078F"/>
    <w:rsid w:val="006C0B61"/>
    <w:rsid w:val="006C0BFC"/>
    <w:rsid w:val="006C0EFF"/>
    <w:rsid w:val="006C0FE8"/>
    <w:rsid w:val="006C1387"/>
    <w:rsid w:val="006C1CAD"/>
    <w:rsid w:val="006C1CF7"/>
    <w:rsid w:val="006C1D8A"/>
    <w:rsid w:val="006C27C3"/>
    <w:rsid w:val="006C2B1E"/>
    <w:rsid w:val="006C2CC4"/>
    <w:rsid w:val="006C2FCB"/>
    <w:rsid w:val="006C3676"/>
    <w:rsid w:val="006C3FC1"/>
    <w:rsid w:val="006C3FF3"/>
    <w:rsid w:val="006C44D1"/>
    <w:rsid w:val="006C4B6E"/>
    <w:rsid w:val="006C4E99"/>
    <w:rsid w:val="006C4F38"/>
    <w:rsid w:val="006C5795"/>
    <w:rsid w:val="006C5C77"/>
    <w:rsid w:val="006C5C95"/>
    <w:rsid w:val="006C631E"/>
    <w:rsid w:val="006C6323"/>
    <w:rsid w:val="006C7851"/>
    <w:rsid w:val="006C7B0F"/>
    <w:rsid w:val="006C7B14"/>
    <w:rsid w:val="006D0489"/>
    <w:rsid w:val="006D0BCA"/>
    <w:rsid w:val="006D1EA0"/>
    <w:rsid w:val="006D209E"/>
    <w:rsid w:val="006D2573"/>
    <w:rsid w:val="006D295F"/>
    <w:rsid w:val="006D3973"/>
    <w:rsid w:val="006D3E2D"/>
    <w:rsid w:val="006D408E"/>
    <w:rsid w:val="006D4261"/>
    <w:rsid w:val="006D49F8"/>
    <w:rsid w:val="006D506C"/>
    <w:rsid w:val="006D59BA"/>
    <w:rsid w:val="006D6573"/>
    <w:rsid w:val="006D6EDB"/>
    <w:rsid w:val="006D7BDF"/>
    <w:rsid w:val="006D7C9B"/>
    <w:rsid w:val="006E0033"/>
    <w:rsid w:val="006E0082"/>
    <w:rsid w:val="006E05BE"/>
    <w:rsid w:val="006E07A5"/>
    <w:rsid w:val="006E09AC"/>
    <w:rsid w:val="006E0B08"/>
    <w:rsid w:val="006E0F8A"/>
    <w:rsid w:val="006E117C"/>
    <w:rsid w:val="006E139F"/>
    <w:rsid w:val="006E2786"/>
    <w:rsid w:val="006E27BA"/>
    <w:rsid w:val="006E29E4"/>
    <w:rsid w:val="006E328F"/>
    <w:rsid w:val="006E35F3"/>
    <w:rsid w:val="006E379D"/>
    <w:rsid w:val="006E4006"/>
    <w:rsid w:val="006E4448"/>
    <w:rsid w:val="006E45BE"/>
    <w:rsid w:val="006E47C7"/>
    <w:rsid w:val="006E49AC"/>
    <w:rsid w:val="006E50AF"/>
    <w:rsid w:val="006E595C"/>
    <w:rsid w:val="006E5D16"/>
    <w:rsid w:val="006E64C2"/>
    <w:rsid w:val="006E7077"/>
    <w:rsid w:val="006E7B6F"/>
    <w:rsid w:val="006E7DC4"/>
    <w:rsid w:val="006F02EC"/>
    <w:rsid w:val="006F0B41"/>
    <w:rsid w:val="006F19E6"/>
    <w:rsid w:val="006F1C59"/>
    <w:rsid w:val="006F1DAB"/>
    <w:rsid w:val="006F2130"/>
    <w:rsid w:val="006F2320"/>
    <w:rsid w:val="006F2C53"/>
    <w:rsid w:val="006F3211"/>
    <w:rsid w:val="006F357A"/>
    <w:rsid w:val="006F3A75"/>
    <w:rsid w:val="006F3E22"/>
    <w:rsid w:val="006F3E68"/>
    <w:rsid w:val="006F3F0C"/>
    <w:rsid w:val="006F425D"/>
    <w:rsid w:val="006F4F97"/>
    <w:rsid w:val="006F51BD"/>
    <w:rsid w:val="006F55F8"/>
    <w:rsid w:val="006F56D2"/>
    <w:rsid w:val="006F57C9"/>
    <w:rsid w:val="006F6512"/>
    <w:rsid w:val="006F6723"/>
    <w:rsid w:val="006F6AC2"/>
    <w:rsid w:val="006F6C89"/>
    <w:rsid w:val="006F6E4A"/>
    <w:rsid w:val="006F7294"/>
    <w:rsid w:val="006F79F9"/>
    <w:rsid w:val="0070074E"/>
    <w:rsid w:val="007011F6"/>
    <w:rsid w:val="00701828"/>
    <w:rsid w:val="007034BD"/>
    <w:rsid w:val="00704804"/>
    <w:rsid w:val="007049D5"/>
    <w:rsid w:val="00704EE2"/>
    <w:rsid w:val="0070564D"/>
    <w:rsid w:val="00705875"/>
    <w:rsid w:val="00705FEB"/>
    <w:rsid w:val="0070630B"/>
    <w:rsid w:val="00706708"/>
    <w:rsid w:val="007072CD"/>
    <w:rsid w:val="007078FE"/>
    <w:rsid w:val="00707A1A"/>
    <w:rsid w:val="00707AD2"/>
    <w:rsid w:val="0071002B"/>
    <w:rsid w:val="0071093C"/>
    <w:rsid w:val="00710CDD"/>
    <w:rsid w:val="00712111"/>
    <w:rsid w:val="007129B2"/>
    <w:rsid w:val="00712B31"/>
    <w:rsid w:val="00712C7D"/>
    <w:rsid w:val="00713BFC"/>
    <w:rsid w:val="00714842"/>
    <w:rsid w:val="007148EE"/>
    <w:rsid w:val="00714CC8"/>
    <w:rsid w:val="00715602"/>
    <w:rsid w:val="00715B7D"/>
    <w:rsid w:val="00715FDC"/>
    <w:rsid w:val="00716090"/>
    <w:rsid w:val="00716884"/>
    <w:rsid w:val="00716CA9"/>
    <w:rsid w:val="00717159"/>
    <w:rsid w:val="00717BE7"/>
    <w:rsid w:val="007206BE"/>
    <w:rsid w:val="00720B0A"/>
    <w:rsid w:val="0072122C"/>
    <w:rsid w:val="00721489"/>
    <w:rsid w:val="00722149"/>
    <w:rsid w:val="00722BBE"/>
    <w:rsid w:val="00722C75"/>
    <w:rsid w:val="007232FB"/>
    <w:rsid w:val="007233D6"/>
    <w:rsid w:val="007240E2"/>
    <w:rsid w:val="007241ED"/>
    <w:rsid w:val="00724533"/>
    <w:rsid w:val="00724693"/>
    <w:rsid w:val="0072487E"/>
    <w:rsid w:val="007248F5"/>
    <w:rsid w:val="007252ED"/>
    <w:rsid w:val="007255D8"/>
    <w:rsid w:val="00726562"/>
    <w:rsid w:val="00726E08"/>
    <w:rsid w:val="0072738D"/>
    <w:rsid w:val="007300EC"/>
    <w:rsid w:val="00730125"/>
    <w:rsid w:val="00730A2F"/>
    <w:rsid w:val="00730B5B"/>
    <w:rsid w:val="00731E4F"/>
    <w:rsid w:val="00732045"/>
    <w:rsid w:val="00732052"/>
    <w:rsid w:val="0073316F"/>
    <w:rsid w:val="007331A5"/>
    <w:rsid w:val="007337D5"/>
    <w:rsid w:val="00733C66"/>
    <w:rsid w:val="00733FC5"/>
    <w:rsid w:val="00734AF8"/>
    <w:rsid w:val="00735015"/>
    <w:rsid w:val="00735556"/>
    <w:rsid w:val="007359DF"/>
    <w:rsid w:val="00735E5A"/>
    <w:rsid w:val="00736878"/>
    <w:rsid w:val="00740A73"/>
    <w:rsid w:val="00740BA7"/>
    <w:rsid w:val="00740D8E"/>
    <w:rsid w:val="00740E72"/>
    <w:rsid w:val="00741832"/>
    <w:rsid w:val="007418A6"/>
    <w:rsid w:val="00741F59"/>
    <w:rsid w:val="00742A4A"/>
    <w:rsid w:val="00742E7E"/>
    <w:rsid w:val="00742FA7"/>
    <w:rsid w:val="0074358F"/>
    <w:rsid w:val="00743DF1"/>
    <w:rsid w:val="00744370"/>
    <w:rsid w:val="00744437"/>
    <w:rsid w:val="007449DC"/>
    <w:rsid w:val="00744E01"/>
    <w:rsid w:val="00745249"/>
    <w:rsid w:val="007454CA"/>
    <w:rsid w:val="00745721"/>
    <w:rsid w:val="007459B2"/>
    <w:rsid w:val="007465AD"/>
    <w:rsid w:val="00746805"/>
    <w:rsid w:val="00746892"/>
    <w:rsid w:val="007476E6"/>
    <w:rsid w:val="00747802"/>
    <w:rsid w:val="007478A5"/>
    <w:rsid w:val="00747CA7"/>
    <w:rsid w:val="00747DD0"/>
    <w:rsid w:val="007501BF"/>
    <w:rsid w:val="00750211"/>
    <w:rsid w:val="00750762"/>
    <w:rsid w:val="007508CB"/>
    <w:rsid w:val="00751064"/>
    <w:rsid w:val="00751845"/>
    <w:rsid w:val="00751850"/>
    <w:rsid w:val="00751D5A"/>
    <w:rsid w:val="0075277E"/>
    <w:rsid w:val="007536C8"/>
    <w:rsid w:val="00753859"/>
    <w:rsid w:val="00753CE1"/>
    <w:rsid w:val="00753FBB"/>
    <w:rsid w:val="007542A5"/>
    <w:rsid w:val="00754369"/>
    <w:rsid w:val="0075472E"/>
    <w:rsid w:val="00754D2F"/>
    <w:rsid w:val="00754E81"/>
    <w:rsid w:val="00754EB6"/>
    <w:rsid w:val="00754FA3"/>
    <w:rsid w:val="00755082"/>
    <w:rsid w:val="007553E7"/>
    <w:rsid w:val="007555D5"/>
    <w:rsid w:val="00755621"/>
    <w:rsid w:val="00755A6C"/>
    <w:rsid w:val="0075630E"/>
    <w:rsid w:val="00756B81"/>
    <w:rsid w:val="00757098"/>
    <w:rsid w:val="0075753E"/>
    <w:rsid w:val="007576F6"/>
    <w:rsid w:val="00760FD6"/>
    <w:rsid w:val="007611FD"/>
    <w:rsid w:val="007615F4"/>
    <w:rsid w:val="007619D6"/>
    <w:rsid w:val="00762224"/>
    <w:rsid w:val="007622FC"/>
    <w:rsid w:val="0076234F"/>
    <w:rsid w:val="00762723"/>
    <w:rsid w:val="007628BA"/>
    <w:rsid w:val="00762FBF"/>
    <w:rsid w:val="007635D0"/>
    <w:rsid w:val="00763602"/>
    <w:rsid w:val="00763778"/>
    <w:rsid w:val="007637B2"/>
    <w:rsid w:val="007646B0"/>
    <w:rsid w:val="007653D4"/>
    <w:rsid w:val="00765657"/>
    <w:rsid w:val="00765D91"/>
    <w:rsid w:val="0076699F"/>
    <w:rsid w:val="00767060"/>
    <w:rsid w:val="007672E2"/>
    <w:rsid w:val="00767408"/>
    <w:rsid w:val="007674DD"/>
    <w:rsid w:val="0076770C"/>
    <w:rsid w:val="00770358"/>
    <w:rsid w:val="007708FD"/>
    <w:rsid w:val="00770BB1"/>
    <w:rsid w:val="00770CE9"/>
    <w:rsid w:val="0077109D"/>
    <w:rsid w:val="00772C3F"/>
    <w:rsid w:val="0077320A"/>
    <w:rsid w:val="00773F78"/>
    <w:rsid w:val="007742D7"/>
    <w:rsid w:val="0077431C"/>
    <w:rsid w:val="007746DE"/>
    <w:rsid w:val="00774A45"/>
    <w:rsid w:val="00774B4B"/>
    <w:rsid w:val="00775816"/>
    <w:rsid w:val="00775897"/>
    <w:rsid w:val="007759CD"/>
    <w:rsid w:val="00775C5B"/>
    <w:rsid w:val="007763BB"/>
    <w:rsid w:val="00776AFF"/>
    <w:rsid w:val="00777318"/>
    <w:rsid w:val="00777767"/>
    <w:rsid w:val="00777961"/>
    <w:rsid w:val="00777CDE"/>
    <w:rsid w:val="00777F09"/>
    <w:rsid w:val="007803DE"/>
    <w:rsid w:val="00780736"/>
    <w:rsid w:val="0078085B"/>
    <w:rsid w:val="00780A1C"/>
    <w:rsid w:val="00780E72"/>
    <w:rsid w:val="00780F4A"/>
    <w:rsid w:val="00780F50"/>
    <w:rsid w:val="00781C68"/>
    <w:rsid w:val="00782101"/>
    <w:rsid w:val="0078279D"/>
    <w:rsid w:val="007827FD"/>
    <w:rsid w:val="00783681"/>
    <w:rsid w:val="0078482E"/>
    <w:rsid w:val="00784987"/>
    <w:rsid w:val="00784E05"/>
    <w:rsid w:val="007852F3"/>
    <w:rsid w:val="00785C45"/>
    <w:rsid w:val="007864F6"/>
    <w:rsid w:val="00786911"/>
    <w:rsid w:val="00787407"/>
    <w:rsid w:val="007876DF"/>
    <w:rsid w:val="00787765"/>
    <w:rsid w:val="00787B56"/>
    <w:rsid w:val="00787D08"/>
    <w:rsid w:val="007906C9"/>
    <w:rsid w:val="00792168"/>
    <w:rsid w:val="00792D9F"/>
    <w:rsid w:val="00792FDA"/>
    <w:rsid w:val="007933E1"/>
    <w:rsid w:val="007938AD"/>
    <w:rsid w:val="00793D2B"/>
    <w:rsid w:val="00793D61"/>
    <w:rsid w:val="00793E97"/>
    <w:rsid w:val="00794404"/>
    <w:rsid w:val="0079463D"/>
    <w:rsid w:val="0079470A"/>
    <w:rsid w:val="0079535D"/>
    <w:rsid w:val="007959B1"/>
    <w:rsid w:val="00796216"/>
    <w:rsid w:val="00796E37"/>
    <w:rsid w:val="00797A96"/>
    <w:rsid w:val="00797EA0"/>
    <w:rsid w:val="00797FA9"/>
    <w:rsid w:val="007A0754"/>
    <w:rsid w:val="007A0968"/>
    <w:rsid w:val="007A0A0E"/>
    <w:rsid w:val="007A0AD2"/>
    <w:rsid w:val="007A0B1D"/>
    <w:rsid w:val="007A0B5C"/>
    <w:rsid w:val="007A0D9C"/>
    <w:rsid w:val="007A1585"/>
    <w:rsid w:val="007A1722"/>
    <w:rsid w:val="007A21DB"/>
    <w:rsid w:val="007A2BDC"/>
    <w:rsid w:val="007A2CCD"/>
    <w:rsid w:val="007A2FF6"/>
    <w:rsid w:val="007A3366"/>
    <w:rsid w:val="007A3D80"/>
    <w:rsid w:val="007A44C6"/>
    <w:rsid w:val="007A55BC"/>
    <w:rsid w:val="007A5729"/>
    <w:rsid w:val="007A57CC"/>
    <w:rsid w:val="007A58C3"/>
    <w:rsid w:val="007A5B50"/>
    <w:rsid w:val="007A5D34"/>
    <w:rsid w:val="007A6746"/>
    <w:rsid w:val="007A6918"/>
    <w:rsid w:val="007A6AFD"/>
    <w:rsid w:val="007A70CB"/>
    <w:rsid w:val="007A7116"/>
    <w:rsid w:val="007B0A3C"/>
    <w:rsid w:val="007B1A5E"/>
    <w:rsid w:val="007B1BFD"/>
    <w:rsid w:val="007B20B4"/>
    <w:rsid w:val="007B212C"/>
    <w:rsid w:val="007B2BF7"/>
    <w:rsid w:val="007B310B"/>
    <w:rsid w:val="007B320E"/>
    <w:rsid w:val="007B353A"/>
    <w:rsid w:val="007B3905"/>
    <w:rsid w:val="007B3E4C"/>
    <w:rsid w:val="007B3F88"/>
    <w:rsid w:val="007B450E"/>
    <w:rsid w:val="007B48BE"/>
    <w:rsid w:val="007B5075"/>
    <w:rsid w:val="007B50B7"/>
    <w:rsid w:val="007B554E"/>
    <w:rsid w:val="007B596B"/>
    <w:rsid w:val="007B6182"/>
    <w:rsid w:val="007B61E3"/>
    <w:rsid w:val="007B6959"/>
    <w:rsid w:val="007B6CB4"/>
    <w:rsid w:val="007B6D36"/>
    <w:rsid w:val="007B76F2"/>
    <w:rsid w:val="007C0488"/>
    <w:rsid w:val="007C04CC"/>
    <w:rsid w:val="007C112E"/>
    <w:rsid w:val="007C1354"/>
    <w:rsid w:val="007C1B6C"/>
    <w:rsid w:val="007C20E7"/>
    <w:rsid w:val="007C21A4"/>
    <w:rsid w:val="007C3731"/>
    <w:rsid w:val="007C3780"/>
    <w:rsid w:val="007C3CAE"/>
    <w:rsid w:val="007C53A2"/>
    <w:rsid w:val="007C556F"/>
    <w:rsid w:val="007C5680"/>
    <w:rsid w:val="007C5D2C"/>
    <w:rsid w:val="007C612E"/>
    <w:rsid w:val="007C617F"/>
    <w:rsid w:val="007C61C4"/>
    <w:rsid w:val="007C6276"/>
    <w:rsid w:val="007C6329"/>
    <w:rsid w:val="007C6739"/>
    <w:rsid w:val="007C686B"/>
    <w:rsid w:val="007C6DAA"/>
    <w:rsid w:val="007C734C"/>
    <w:rsid w:val="007D139F"/>
    <w:rsid w:val="007D159D"/>
    <w:rsid w:val="007D1B7E"/>
    <w:rsid w:val="007D2336"/>
    <w:rsid w:val="007D28BF"/>
    <w:rsid w:val="007D4268"/>
    <w:rsid w:val="007D47E6"/>
    <w:rsid w:val="007D53D9"/>
    <w:rsid w:val="007D5584"/>
    <w:rsid w:val="007D5629"/>
    <w:rsid w:val="007D6667"/>
    <w:rsid w:val="007D6668"/>
    <w:rsid w:val="007D68B0"/>
    <w:rsid w:val="007D6966"/>
    <w:rsid w:val="007D69E1"/>
    <w:rsid w:val="007D6EC3"/>
    <w:rsid w:val="007D758F"/>
    <w:rsid w:val="007D768E"/>
    <w:rsid w:val="007E0388"/>
    <w:rsid w:val="007E0428"/>
    <w:rsid w:val="007E067A"/>
    <w:rsid w:val="007E068D"/>
    <w:rsid w:val="007E0994"/>
    <w:rsid w:val="007E1A94"/>
    <w:rsid w:val="007E2423"/>
    <w:rsid w:val="007E313A"/>
    <w:rsid w:val="007E3243"/>
    <w:rsid w:val="007E3C77"/>
    <w:rsid w:val="007E4269"/>
    <w:rsid w:val="007E542C"/>
    <w:rsid w:val="007E54A2"/>
    <w:rsid w:val="007E5973"/>
    <w:rsid w:val="007E5B97"/>
    <w:rsid w:val="007E5BEF"/>
    <w:rsid w:val="007E5BF4"/>
    <w:rsid w:val="007E5DC8"/>
    <w:rsid w:val="007E5F08"/>
    <w:rsid w:val="007E62E5"/>
    <w:rsid w:val="007E6505"/>
    <w:rsid w:val="007E6FEC"/>
    <w:rsid w:val="007E73E1"/>
    <w:rsid w:val="007F0C3F"/>
    <w:rsid w:val="007F0DAC"/>
    <w:rsid w:val="007F1702"/>
    <w:rsid w:val="007F1B54"/>
    <w:rsid w:val="007F1D97"/>
    <w:rsid w:val="007F1E2F"/>
    <w:rsid w:val="007F1F8E"/>
    <w:rsid w:val="007F1FEC"/>
    <w:rsid w:val="007F23BC"/>
    <w:rsid w:val="007F24D3"/>
    <w:rsid w:val="007F27BE"/>
    <w:rsid w:val="007F2898"/>
    <w:rsid w:val="007F2C49"/>
    <w:rsid w:val="007F3A7E"/>
    <w:rsid w:val="007F3C29"/>
    <w:rsid w:val="007F3CDE"/>
    <w:rsid w:val="007F3ED9"/>
    <w:rsid w:val="007F4916"/>
    <w:rsid w:val="007F499C"/>
    <w:rsid w:val="007F518A"/>
    <w:rsid w:val="007F54BA"/>
    <w:rsid w:val="007F5770"/>
    <w:rsid w:val="007F6E94"/>
    <w:rsid w:val="007F739D"/>
    <w:rsid w:val="007F741C"/>
    <w:rsid w:val="007F7494"/>
    <w:rsid w:val="007F78C3"/>
    <w:rsid w:val="007F7B54"/>
    <w:rsid w:val="00800422"/>
    <w:rsid w:val="00800426"/>
    <w:rsid w:val="00800957"/>
    <w:rsid w:val="00800C50"/>
    <w:rsid w:val="00800FB0"/>
    <w:rsid w:val="00801288"/>
    <w:rsid w:val="0080214F"/>
    <w:rsid w:val="00802371"/>
    <w:rsid w:val="0080247F"/>
    <w:rsid w:val="0080249F"/>
    <w:rsid w:val="00802641"/>
    <w:rsid w:val="00803447"/>
    <w:rsid w:val="0080384E"/>
    <w:rsid w:val="00803B55"/>
    <w:rsid w:val="00803E86"/>
    <w:rsid w:val="008054C6"/>
    <w:rsid w:val="00805792"/>
    <w:rsid w:val="008058C8"/>
    <w:rsid w:val="00805E47"/>
    <w:rsid w:val="00806184"/>
    <w:rsid w:val="00806776"/>
    <w:rsid w:val="00806E40"/>
    <w:rsid w:val="0080710D"/>
    <w:rsid w:val="00807C62"/>
    <w:rsid w:val="00810619"/>
    <w:rsid w:val="00811B81"/>
    <w:rsid w:val="00811C1B"/>
    <w:rsid w:val="00812426"/>
    <w:rsid w:val="00812B23"/>
    <w:rsid w:val="008131A5"/>
    <w:rsid w:val="008133AB"/>
    <w:rsid w:val="0081341B"/>
    <w:rsid w:val="00813440"/>
    <w:rsid w:val="0081380A"/>
    <w:rsid w:val="00813923"/>
    <w:rsid w:val="0081406B"/>
    <w:rsid w:val="0081525B"/>
    <w:rsid w:val="00815724"/>
    <w:rsid w:val="0081594B"/>
    <w:rsid w:val="00816352"/>
    <w:rsid w:val="008167B8"/>
    <w:rsid w:val="00816980"/>
    <w:rsid w:val="00816A2F"/>
    <w:rsid w:val="00816EF7"/>
    <w:rsid w:val="00816FFD"/>
    <w:rsid w:val="008173B4"/>
    <w:rsid w:val="00817A6A"/>
    <w:rsid w:val="0082006F"/>
    <w:rsid w:val="008203B8"/>
    <w:rsid w:val="00820557"/>
    <w:rsid w:val="00821268"/>
    <w:rsid w:val="008217AA"/>
    <w:rsid w:val="008217B2"/>
    <w:rsid w:val="00821F89"/>
    <w:rsid w:val="008224EB"/>
    <w:rsid w:val="00822D7B"/>
    <w:rsid w:val="008239E4"/>
    <w:rsid w:val="00823B58"/>
    <w:rsid w:val="00824F16"/>
    <w:rsid w:val="00825B15"/>
    <w:rsid w:val="00825CC2"/>
    <w:rsid w:val="00826096"/>
    <w:rsid w:val="008262BC"/>
    <w:rsid w:val="008262EC"/>
    <w:rsid w:val="0082658D"/>
    <w:rsid w:val="008265F1"/>
    <w:rsid w:val="0082688E"/>
    <w:rsid w:val="00826A92"/>
    <w:rsid w:val="00826FE0"/>
    <w:rsid w:val="008272D7"/>
    <w:rsid w:val="00827E33"/>
    <w:rsid w:val="00830136"/>
    <w:rsid w:val="00830235"/>
    <w:rsid w:val="0083028D"/>
    <w:rsid w:val="00831418"/>
    <w:rsid w:val="00831D4E"/>
    <w:rsid w:val="00831F40"/>
    <w:rsid w:val="008321BC"/>
    <w:rsid w:val="00832615"/>
    <w:rsid w:val="00832EEC"/>
    <w:rsid w:val="00833D43"/>
    <w:rsid w:val="00834036"/>
    <w:rsid w:val="00834FF4"/>
    <w:rsid w:val="00835256"/>
    <w:rsid w:val="008352C8"/>
    <w:rsid w:val="008352E0"/>
    <w:rsid w:val="008367DB"/>
    <w:rsid w:val="00837B71"/>
    <w:rsid w:val="008402AB"/>
    <w:rsid w:val="00840343"/>
    <w:rsid w:val="00841541"/>
    <w:rsid w:val="00842072"/>
    <w:rsid w:val="00843331"/>
    <w:rsid w:val="00843493"/>
    <w:rsid w:val="008434D0"/>
    <w:rsid w:val="0084389B"/>
    <w:rsid w:val="00843AB9"/>
    <w:rsid w:val="00843C4A"/>
    <w:rsid w:val="008443E6"/>
    <w:rsid w:val="008445C0"/>
    <w:rsid w:val="00844D9F"/>
    <w:rsid w:val="00845CF5"/>
    <w:rsid w:val="008462B9"/>
    <w:rsid w:val="0084632D"/>
    <w:rsid w:val="00846C57"/>
    <w:rsid w:val="00846CB7"/>
    <w:rsid w:val="00846EF4"/>
    <w:rsid w:val="00847867"/>
    <w:rsid w:val="008479DB"/>
    <w:rsid w:val="00847EFA"/>
    <w:rsid w:val="008501C1"/>
    <w:rsid w:val="008502FE"/>
    <w:rsid w:val="008504F3"/>
    <w:rsid w:val="008509EB"/>
    <w:rsid w:val="00850D27"/>
    <w:rsid w:val="00851263"/>
    <w:rsid w:val="00851338"/>
    <w:rsid w:val="00851A46"/>
    <w:rsid w:val="00851D56"/>
    <w:rsid w:val="00852725"/>
    <w:rsid w:val="00852EFC"/>
    <w:rsid w:val="0085396B"/>
    <w:rsid w:val="00853984"/>
    <w:rsid w:val="00853A17"/>
    <w:rsid w:val="00853C68"/>
    <w:rsid w:val="00853FD3"/>
    <w:rsid w:val="00854BFA"/>
    <w:rsid w:val="00854BFF"/>
    <w:rsid w:val="0085558B"/>
    <w:rsid w:val="00855D5B"/>
    <w:rsid w:val="00855F59"/>
    <w:rsid w:val="00855F5F"/>
    <w:rsid w:val="00856572"/>
    <w:rsid w:val="0085722A"/>
    <w:rsid w:val="00857289"/>
    <w:rsid w:val="00857548"/>
    <w:rsid w:val="00860607"/>
    <w:rsid w:val="0086071C"/>
    <w:rsid w:val="00860930"/>
    <w:rsid w:val="0086135F"/>
    <w:rsid w:val="0086145A"/>
    <w:rsid w:val="0086160D"/>
    <w:rsid w:val="00861868"/>
    <w:rsid w:val="00861E9F"/>
    <w:rsid w:val="00861F38"/>
    <w:rsid w:val="00861F5C"/>
    <w:rsid w:val="0086311B"/>
    <w:rsid w:val="00863D2E"/>
    <w:rsid w:val="00864212"/>
    <w:rsid w:val="008645CA"/>
    <w:rsid w:val="008649FE"/>
    <w:rsid w:val="00865497"/>
    <w:rsid w:val="00865535"/>
    <w:rsid w:val="00865618"/>
    <w:rsid w:val="00865880"/>
    <w:rsid w:val="0086655A"/>
    <w:rsid w:val="008665D4"/>
    <w:rsid w:val="00866C53"/>
    <w:rsid w:val="00866CD3"/>
    <w:rsid w:val="00867267"/>
    <w:rsid w:val="00870986"/>
    <w:rsid w:val="008714B5"/>
    <w:rsid w:val="0087157A"/>
    <w:rsid w:val="0087195A"/>
    <w:rsid w:val="008719B3"/>
    <w:rsid w:val="008719E0"/>
    <w:rsid w:val="00871CCE"/>
    <w:rsid w:val="00871D79"/>
    <w:rsid w:val="00871FDD"/>
    <w:rsid w:val="008720E8"/>
    <w:rsid w:val="00872780"/>
    <w:rsid w:val="00872BD1"/>
    <w:rsid w:val="00874953"/>
    <w:rsid w:val="00874F7A"/>
    <w:rsid w:val="008750D5"/>
    <w:rsid w:val="008751F8"/>
    <w:rsid w:val="008757DF"/>
    <w:rsid w:val="0087617D"/>
    <w:rsid w:val="00876C79"/>
    <w:rsid w:val="00877744"/>
    <w:rsid w:val="00877A12"/>
    <w:rsid w:val="00877B82"/>
    <w:rsid w:val="00877BC2"/>
    <w:rsid w:val="00880800"/>
    <w:rsid w:val="00880B17"/>
    <w:rsid w:val="00880E01"/>
    <w:rsid w:val="0088192E"/>
    <w:rsid w:val="00881A37"/>
    <w:rsid w:val="00882242"/>
    <w:rsid w:val="00882556"/>
    <w:rsid w:val="0088258A"/>
    <w:rsid w:val="00882C72"/>
    <w:rsid w:val="00882D53"/>
    <w:rsid w:val="00882EED"/>
    <w:rsid w:val="00883D3C"/>
    <w:rsid w:val="0088432A"/>
    <w:rsid w:val="00884558"/>
    <w:rsid w:val="00884F4E"/>
    <w:rsid w:val="008853CF"/>
    <w:rsid w:val="00885CA0"/>
    <w:rsid w:val="00887544"/>
    <w:rsid w:val="00887C59"/>
    <w:rsid w:val="00887DBD"/>
    <w:rsid w:val="0089023D"/>
    <w:rsid w:val="0089051E"/>
    <w:rsid w:val="00890700"/>
    <w:rsid w:val="008909EE"/>
    <w:rsid w:val="00891CF5"/>
    <w:rsid w:val="00892000"/>
    <w:rsid w:val="008924DB"/>
    <w:rsid w:val="0089299E"/>
    <w:rsid w:val="00892CC9"/>
    <w:rsid w:val="00892D70"/>
    <w:rsid w:val="00892FA0"/>
    <w:rsid w:val="00893041"/>
    <w:rsid w:val="00893773"/>
    <w:rsid w:val="008941B1"/>
    <w:rsid w:val="008941F8"/>
    <w:rsid w:val="0089436E"/>
    <w:rsid w:val="00894BF7"/>
    <w:rsid w:val="00894E4A"/>
    <w:rsid w:val="00894E7F"/>
    <w:rsid w:val="00894ED9"/>
    <w:rsid w:val="008953A9"/>
    <w:rsid w:val="00895621"/>
    <w:rsid w:val="0089579C"/>
    <w:rsid w:val="00895B53"/>
    <w:rsid w:val="00895C69"/>
    <w:rsid w:val="0089778B"/>
    <w:rsid w:val="008977BD"/>
    <w:rsid w:val="0089794E"/>
    <w:rsid w:val="008A0C71"/>
    <w:rsid w:val="008A0F12"/>
    <w:rsid w:val="008A1470"/>
    <w:rsid w:val="008A201D"/>
    <w:rsid w:val="008A233A"/>
    <w:rsid w:val="008A23BB"/>
    <w:rsid w:val="008A2FB2"/>
    <w:rsid w:val="008A4754"/>
    <w:rsid w:val="008A491D"/>
    <w:rsid w:val="008A492C"/>
    <w:rsid w:val="008A4F5F"/>
    <w:rsid w:val="008A515D"/>
    <w:rsid w:val="008A584F"/>
    <w:rsid w:val="008A5F14"/>
    <w:rsid w:val="008A64A4"/>
    <w:rsid w:val="008A6C6B"/>
    <w:rsid w:val="008A7022"/>
    <w:rsid w:val="008B188F"/>
    <w:rsid w:val="008B1929"/>
    <w:rsid w:val="008B1A35"/>
    <w:rsid w:val="008B2574"/>
    <w:rsid w:val="008B263D"/>
    <w:rsid w:val="008B3148"/>
    <w:rsid w:val="008B339F"/>
    <w:rsid w:val="008B34D9"/>
    <w:rsid w:val="008B39B9"/>
    <w:rsid w:val="008B53E5"/>
    <w:rsid w:val="008B5803"/>
    <w:rsid w:val="008B5965"/>
    <w:rsid w:val="008B5FC3"/>
    <w:rsid w:val="008B66CF"/>
    <w:rsid w:val="008B68C8"/>
    <w:rsid w:val="008B7F0E"/>
    <w:rsid w:val="008C0220"/>
    <w:rsid w:val="008C0239"/>
    <w:rsid w:val="008C0409"/>
    <w:rsid w:val="008C07E2"/>
    <w:rsid w:val="008C17FB"/>
    <w:rsid w:val="008C26F5"/>
    <w:rsid w:val="008C3574"/>
    <w:rsid w:val="008C3930"/>
    <w:rsid w:val="008C3DA6"/>
    <w:rsid w:val="008C4728"/>
    <w:rsid w:val="008C473B"/>
    <w:rsid w:val="008C4B1C"/>
    <w:rsid w:val="008C5072"/>
    <w:rsid w:val="008C546C"/>
    <w:rsid w:val="008C5957"/>
    <w:rsid w:val="008C5EB1"/>
    <w:rsid w:val="008C60EC"/>
    <w:rsid w:val="008C686E"/>
    <w:rsid w:val="008C76D4"/>
    <w:rsid w:val="008C78D7"/>
    <w:rsid w:val="008C7916"/>
    <w:rsid w:val="008C7E58"/>
    <w:rsid w:val="008D035B"/>
    <w:rsid w:val="008D0394"/>
    <w:rsid w:val="008D0865"/>
    <w:rsid w:val="008D0E3D"/>
    <w:rsid w:val="008D216C"/>
    <w:rsid w:val="008D2CA6"/>
    <w:rsid w:val="008D3C91"/>
    <w:rsid w:val="008D3CFA"/>
    <w:rsid w:val="008D3E8A"/>
    <w:rsid w:val="008D4E63"/>
    <w:rsid w:val="008D4EAF"/>
    <w:rsid w:val="008D4FCF"/>
    <w:rsid w:val="008D5532"/>
    <w:rsid w:val="008D5696"/>
    <w:rsid w:val="008D6094"/>
    <w:rsid w:val="008D66B4"/>
    <w:rsid w:val="008D66FD"/>
    <w:rsid w:val="008D6EEC"/>
    <w:rsid w:val="008D732F"/>
    <w:rsid w:val="008D78A5"/>
    <w:rsid w:val="008D794B"/>
    <w:rsid w:val="008D7C65"/>
    <w:rsid w:val="008E01F5"/>
    <w:rsid w:val="008E0842"/>
    <w:rsid w:val="008E087A"/>
    <w:rsid w:val="008E08E5"/>
    <w:rsid w:val="008E0E85"/>
    <w:rsid w:val="008E1998"/>
    <w:rsid w:val="008E1F14"/>
    <w:rsid w:val="008E218E"/>
    <w:rsid w:val="008E22F1"/>
    <w:rsid w:val="008E24C8"/>
    <w:rsid w:val="008E2ED4"/>
    <w:rsid w:val="008E37E0"/>
    <w:rsid w:val="008E4749"/>
    <w:rsid w:val="008E51D2"/>
    <w:rsid w:val="008E5844"/>
    <w:rsid w:val="008E5ADB"/>
    <w:rsid w:val="008E5CC3"/>
    <w:rsid w:val="008E635F"/>
    <w:rsid w:val="008E6756"/>
    <w:rsid w:val="008E698C"/>
    <w:rsid w:val="008E6E5A"/>
    <w:rsid w:val="008E72F3"/>
    <w:rsid w:val="008E75C9"/>
    <w:rsid w:val="008E7B46"/>
    <w:rsid w:val="008E7BC5"/>
    <w:rsid w:val="008E7D52"/>
    <w:rsid w:val="008F063D"/>
    <w:rsid w:val="008F070D"/>
    <w:rsid w:val="008F0ADF"/>
    <w:rsid w:val="008F0C78"/>
    <w:rsid w:val="008F0C9A"/>
    <w:rsid w:val="008F1EEB"/>
    <w:rsid w:val="008F1F52"/>
    <w:rsid w:val="008F235D"/>
    <w:rsid w:val="008F282F"/>
    <w:rsid w:val="008F2CCB"/>
    <w:rsid w:val="008F2D9B"/>
    <w:rsid w:val="008F326B"/>
    <w:rsid w:val="008F391D"/>
    <w:rsid w:val="008F41EA"/>
    <w:rsid w:val="008F459E"/>
    <w:rsid w:val="008F4931"/>
    <w:rsid w:val="008F4C04"/>
    <w:rsid w:val="008F522C"/>
    <w:rsid w:val="008F5B5B"/>
    <w:rsid w:val="008F5D6C"/>
    <w:rsid w:val="008F5DAD"/>
    <w:rsid w:val="008F5F4C"/>
    <w:rsid w:val="008F633E"/>
    <w:rsid w:val="008F6577"/>
    <w:rsid w:val="008F6C4D"/>
    <w:rsid w:val="008F6CD6"/>
    <w:rsid w:val="008F7078"/>
    <w:rsid w:val="008F751B"/>
    <w:rsid w:val="008F7901"/>
    <w:rsid w:val="0090019F"/>
    <w:rsid w:val="00901A78"/>
    <w:rsid w:val="00901BC3"/>
    <w:rsid w:val="009024E6"/>
    <w:rsid w:val="009030AE"/>
    <w:rsid w:val="009034F6"/>
    <w:rsid w:val="00903738"/>
    <w:rsid w:val="00903F93"/>
    <w:rsid w:val="00904E22"/>
    <w:rsid w:val="009052AD"/>
    <w:rsid w:val="009052BA"/>
    <w:rsid w:val="0090535B"/>
    <w:rsid w:val="0090568C"/>
    <w:rsid w:val="009058AF"/>
    <w:rsid w:val="00905BEF"/>
    <w:rsid w:val="00905D77"/>
    <w:rsid w:val="00906250"/>
    <w:rsid w:val="00906295"/>
    <w:rsid w:val="0090655F"/>
    <w:rsid w:val="0090657D"/>
    <w:rsid w:val="009067A8"/>
    <w:rsid w:val="00907359"/>
    <w:rsid w:val="00907663"/>
    <w:rsid w:val="009076A0"/>
    <w:rsid w:val="00907768"/>
    <w:rsid w:val="009079AD"/>
    <w:rsid w:val="00907A33"/>
    <w:rsid w:val="00910405"/>
    <w:rsid w:val="00910843"/>
    <w:rsid w:val="00910E25"/>
    <w:rsid w:val="0091165C"/>
    <w:rsid w:val="00911817"/>
    <w:rsid w:val="00911BD9"/>
    <w:rsid w:val="00911D6B"/>
    <w:rsid w:val="00913245"/>
    <w:rsid w:val="00913296"/>
    <w:rsid w:val="00913553"/>
    <w:rsid w:val="00913744"/>
    <w:rsid w:val="00913959"/>
    <w:rsid w:val="009139D7"/>
    <w:rsid w:val="00913D73"/>
    <w:rsid w:val="00913E21"/>
    <w:rsid w:val="00914D97"/>
    <w:rsid w:val="00914E48"/>
    <w:rsid w:val="00914EC2"/>
    <w:rsid w:val="00915375"/>
    <w:rsid w:val="009157C8"/>
    <w:rsid w:val="009159A0"/>
    <w:rsid w:val="0091619A"/>
    <w:rsid w:val="0091619B"/>
    <w:rsid w:val="0091641C"/>
    <w:rsid w:val="00917184"/>
    <w:rsid w:val="0091728E"/>
    <w:rsid w:val="009173DB"/>
    <w:rsid w:val="009175E8"/>
    <w:rsid w:val="00917E74"/>
    <w:rsid w:val="00920128"/>
    <w:rsid w:val="00920384"/>
    <w:rsid w:val="00920CC9"/>
    <w:rsid w:val="00920D47"/>
    <w:rsid w:val="009215FD"/>
    <w:rsid w:val="00921FA6"/>
    <w:rsid w:val="009222F7"/>
    <w:rsid w:val="009222FB"/>
    <w:rsid w:val="00922319"/>
    <w:rsid w:val="009227DE"/>
    <w:rsid w:val="0092382B"/>
    <w:rsid w:val="00923984"/>
    <w:rsid w:val="00923C90"/>
    <w:rsid w:val="00924999"/>
    <w:rsid w:val="00924C51"/>
    <w:rsid w:val="00925596"/>
    <w:rsid w:val="00925B4D"/>
    <w:rsid w:val="00927160"/>
    <w:rsid w:val="00927528"/>
    <w:rsid w:val="00927572"/>
    <w:rsid w:val="00927D21"/>
    <w:rsid w:val="00930627"/>
    <w:rsid w:val="00930D0E"/>
    <w:rsid w:val="009314FA"/>
    <w:rsid w:val="0093164F"/>
    <w:rsid w:val="00931AB5"/>
    <w:rsid w:val="00931E78"/>
    <w:rsid w:val="00931EDA"/>
    <w:rsid w:val="0093397C"/>
    <w:rsid w:val="00933BF3"/>
    <w:rsid w:val="00933D54"/>
    <w:rsid w:val="00933FFD"/>
    <w:rsid w:val="00934569"/>
    <w:rsid w:val="00934772"/>
    <w:rsid w:val="009350C2"/>
    <w:rsid w:val="0093510C"/>
    <w:rsid w:val="00935267"/>
    <w:rsid w:val="009353E9"/>
    <w:rsid w:val="00935D4C"/>
    <w:rsid w:val="00936166"/>
    <w:rsid w:val="009363D9"/>
    <w:rsid w:val="009369FE"/>
    <w:rsid w:val="009370A4"/>
    <w:rsid w:val="00937177"/>
    <w:rsid w:val="0093728C"/>
    <w:rsid w:val="0093764E"/>
    <w:rsid w:val="009418AB"/>
    <w:rsid w:val="0094193A"/>
    <w:rsid w:val="00941A4C"/>
    <w:rsid w:val="00942F22"/>
    <w:rsid w:val="00942FA5"/>
    <w:rsid w:val="0094321E"/>
    <w:rsid w:val="0094346B"/>
    <w:rsid w:val="009436D8"/>
    <w:rsid w:val="009438C8"/>
    <w:rsid w:val="0094419A"/>
    <w:rsid w:val="0094460B"/>
    <w:rsid w:val="0094494A"/>
    <w:rsid w:val="0094496C"/>
    <w:rsid w:val="00944B8B"/>
    <w:rsid w:val="00944CE5"/>
    <w:rsid w:val="00945530"/>
    <w:rsid w:val="00945BE7"/>
    <w:rsid w:val="00945CA9"/>
    <w:rsid w:val="009460E9"/>
    <w:rsid w:val="00946356"/>
    <w:rsid w:val="00946380"/>
    <w:rsid w:val="009464F5"/>
    <w:rsid w:val="0094677C"/>
    <w:rsid w:val="009502AE"/>
    <w:rsid w:val="00950532"/>
    <w:rsid w:val="00951621"/>
    <w:rsid w:val="009517AF"/>
    <w:rsid w:val="00951A42"/>
    <w:rsid w:val="00952047"/>
    <w:rsid w:val="009520F9"/>
    <w:rsid w:val="0095276A"/>
    <w:rsid w:val="00952D77"/>
    <w:rsid w:val="00952E08"/>
    <w:rsid w:val="009532B7"/>
    <w:rsid w:val="00953400"/>
    <w:rsid w:val="009541EA"/>
    <w:rsid w:val="00954246"/>
    <w:rsid w:val="009547A1"/>
    <w:rsid w:val="00954929"/>
    <w:rsid w:val="00954C99"/>
    <w:rsid w:val="00954CF4"/>
    <w:rsid w:val="00954D2A"/>
    <w:rsid w:val="00954FC7"/>
    <w:rsid w:val="00955130"/>
    <w:rsid w:val="00955F31"/>
    <w:rsid w:val="00956366"/>
    <w:rsid w:val="009563D6"/>
    <w:rsid w:val="00956919"/>
    <w:rsid w:val="009579E8"/>
    <w:rsid w:val="00957FA7"/>
    <w:rsid w:val="009602DA"/>
    <w:rsid w:val="00960B0B"/>
    <w:rsid w:val="00961155"/>
    <w:rsid w:val="00961A2F"/>
    <w:rsid w:val="0096202E"/>
    <w:rsid w:val="00962075"/>
    <w:rsid w:val="009631B6"/>
    <w:rsid w:val="00963903"/>
    <w:rsid w:val="009652E6"/>
    <w:rsid w:val="00965648"/>
    <w:rsid w:val="0096581C"/>
    <w:rsid w:val="009659E1"/>
    <w:rsid w:val="009661A3"/>
    <w:rsid w:val="00966541"/>
    <w:rsid w:val="00966769"/>
    <w:rsid w:val="009669FA"/>
    <w:rsid w:val="00966EFE"/>
    <w:rsid w:val="00967A44"/>
    <w:rsid w:val="00967AEC"/>
    <w:rsid w:val="00967B4B"/>
    <w:rsid w:val="00967CC9"/>
    <w:rsid w:val="00967D17"/>
    <w:rsid w:val="009702C0"/>
    <w:rsid w:val="0097052C"/>
    <w:rsid w:val="0097091A"/>
    <w:rsid w:val="009715B9"/>
    <w:rsid w:val="00971F24"/>
    <w:rsid w:val="00972760"/>
    <w:rsid w:val="00972B86"/>
    <w:rsid w:val="00974D81"/>
    <w:rsid w:val="00974DB7"/>
    <w:rsid w:val="00974EC8"/>
    <w:rsid w:val="0097613F"/>
    <w:rsid w:val="00976ACD"/>
    <w:rsid w:val="009770A1"/>
    <w:rsid w:val="00977691"/>
    <w:rsid w:val="00977B45"/>
    <w:rsid w:val="00977FF5"/>
    <w:rsid w:val="00980CE3"/>
    <w:rsid w:val="00981159"/>
    <w:rsid w:val="0098186F"/>
    <w:rsid w:val="00981E09"/>
    <w:rsid w:val="009823B7"/>
    <w:rsid w:val="00982F0D"/>
    <w:rsid w:val="009831E4"/>
    <w:rsid w:val="0098330E"/>
    <w:rsid w:val="009834DD"/>
    <w:rsid w:val="00983F21"/>
    <w:rsid w:val="00984A77"/>
    <w:rsid w:val="00984CC8"/>
    <w:rsid w:val="009850A4"/>
    <w:rsid w:val="00985553"/>
    <w:rsid w:val="00985671"/>
    <w:rsid w:val="009857FC"/>
    <w:rsid w:val="009863DA"/>
    <w:rsid w:val="009864AE"/>
    <w:rsid w:val="00986861"/>
    <w:rsid w:val="00986C8D"/>
    <w:rsid w:val="0098701E"/>
    <w:rsid w:val="009874CA"/>
    <w:rsid w:val="00987500"/>
    <w:rsid w:val="0099013E"/>
    <w:rsid w:val="0099014A"/>
    <w:rsid w:val="00990611"/>
    <w:rsid w:val="00990CB5"/>
    <w:rsid w:val="00990D4D"/>
    <w:rsid w:val="00990E9F"/>
    <w:rsid w:val="00990EC4"/>
    <w:rsid w:val="0099103E"/>
    <w:rsid w:val="0099121D"/>
    <w:rsid w:val="009912A2"/>
    <w:rsid w:val="00991343"/>
    <w:rsid w:val="009913C2"/>
    <w:rsid w:val="009914B7"/>
    <w:rsid w:val="00991D1C"/>
    <w:rsid w:val="0099206F"/>
    <w:rsid w:val="00992458"/>
    <w:rsid w:val="0099272B"/>
    <w:rsid w:val="00993727"/>
    <w:rsid w:val="0099387B"/>
    <w:rsid w:val="00993890"/>
    <w:rsid w:val="00993A70"/>
    <w:rsid w:val="00993D9C"/>
    <w:rsid w:val="00993E56"/>
    <w:rsid w:val="00993F46"/>
    <w:rsid w:val="009941F6"/>
    <w:rsid w:val="0099463D"/>
    <w:rsid w:val="009949F7"/>
    <w:rsid w:val="00994C00"/>
    <w:rsid w:val="00994C46"/>
    <w:rsid w:val="00995D50"/>
    <w:rsid w:val="009960B9"/>
    <w:rsid w:val="009961B2"/>
    <w:rsid w:val="00996244"/>
    <w:rsid w:val="0099666E"/>
    <w:rsid w:val="00996721"/>
    <w:rsid w:val="00996D4C"/>
    <w:rsid w:val="0099706A"/>
    <w:rsid w:val="009975AF"/>
    <w:rsid w:val="00997A81"/>
    <w:rsid w:val="00997F77"/>
    <w:rsid w:val="009A02EA"/>
    <w:rsid w:val="009A0521"/>
    <w:rsid w:val="009A0B81"/>
    <w:rsid w:val="009A1660"/>
    <w:rsid w:val="009A166D"/>
    <w:rsid w:val="009A1880"/>
    <w:rsid w:val="009A1A92"/>
    <w:rsid w:val="009A1F0D"/>
    <w:rsid w:val="009A2384"/>
    <w:rsid w:val="009A2A86"/>
    <w:rsid w:val="009A313B"/>
    <w:rsid w:val="009A4298"/>
    <w:rsid w:val="009A42C8"/>
    <w:rsid w:val="009A4534"/>
    <w:rsid w:val="009A4CA8"/>
    <w:rsid w:val="009A4D05"/>
    <w:rsid w:val="009A4E4F"/>
    <w:rsid w:val="009A5422"/>
    <w:rsid w:val="009A57B3"/>
    <w:rsid w:val="009A685B"/>
    <w:rsid w:val="009A6862"/>
    <w:rsid w:val="009A68C6"/>
    <w:rsid w:val="009A6A14"/>
    <w:rsid w:val="009A6CF7"/>
    <w:rsid w:val="009A6EF4"/>
    <w:rsid w:val="009A70EB"/>
    <w:rsid w:val="009A72EA"/>
    <w:rsid w:val="009B0100"/>
    <w:rsid w:val="009B0F7F"/>
    <w:rsid w:val="009B14EA"/>
    <w:rsid w:val="009B1625"/>
    <w:rsid w:val="009B2859"/>
    <w:rsid w:val="009B2B3D"/>
    <w:rsid w:val="009B38D4"/>
    <w:rsid w:val="009B3BC8"/>
    <w:rsid w:val="009B4866"/>
    <w:rsid w:val="009B4CE9"/>
    <w:rsid w:val="009B50F6"/>
    <w:rsid w:val="009B5140"/>
    <w:rsid w:val="009B53B8"/>
    <w:rsid w:val="009B54CA"/>
    <w:rsid w:val="009B5501"/>
    <w:rsid w:val="009B573B"/>
    <w:rsid w:val="009B69CD"/>
    <w:rsid w:val="009B6D84"/>
    <w:rsid w:val="009B74E9"/>
    <w:rsid w:val="009C045F"/>
    <w:rsid w:val="009C0760"/>
    <w:rsid w:val="009C0B3B"/>
    <w:rsid w:val="009C0D24"/>
    <w:rsid w:val="009C0E2B"/>
    <w:rsid w:val="009C2148"/>
    <w:rsid w:val="009C255E"/>
    <w:rsid w:val="009C31CF"/>
    <w:rsid w:val="009C3DCA"/>
    <w:rsid w:val="009C431D"/>
    <w:rsid w:val="009C4626"/>
    <w:rsid w:val="009C4755"/>
    <w:rsid w:val="009C478A"/>
    <w:rsid w:val="009C4930"/>
    <w:rsid w:val="009C4C8A"/>
    <w:rsid w:val="009C4FCE"/>
    <w:rsid w:val="009C52F5"/>
    <w:rsid w:val="009C58DF"/>
    <w:rsid w:val="009C5A32"/>
    <w:rsid w:val="009C6248"/>
    <w:rsid w:val="009C675F"/>
    <w:rsid w:val="009C6A59"/>
    <w:rsid w:val="009C6B50"/>
    <w:rsid w:val="009C6C4E"/>
    <w:rsid w:val="009C6FE0"/>
    <w:rsid w:val="009C71B6"/>
    <w:rsid w:val="009C7341"/>
    <w:rsid w:val="009C7A81"/>
    <w:rsid w:val="009C7B37"/>
    <w:rsid w:val="009D063A"/>
    <w:rsid w:val="009D0A5B"/>
    <w:rsid w:val="009D0FEC"/>
    <w:rsid w:val="009D114C"/>
    <w:rsid w:val="009D146B"/>
    <w:rsid w:val="009D28D0"/>
    <w:rsid w:val="009D2ACD"/>
    <w:rsid w:val="009D2B15"/>
    <w:rsid w:val="009D2D37"/>
    <w:rsid w:val="009D3403"/>
    <w:rsid w:val="009D35F4"/>
    <w:rsid w:val="009D3896"/>
    <w:rsid w:val="009D3EAB"/>
    <w:rsid w:val="009D4130"/>
    <w:rsid w:val="009D422B"/>
    <w:rsid w:val="009D4288"/>
    <w:rsid w:val="009D4708"/>
    <w:rsid w:val="009D5288"/>
    <w:rsid w:val="009D55B5"/>
    <w:rsid w:val="009D6074"/>
    <w:rsid w:val="009D6114"/>
    <w:rsid w:val="009D6641"/>
    <w:rsid w:val="009D6735"/>
    <w:rsid w:val="009D68FE"/>
    <w:rsid w:val="009D799D"/>
    <w:rsid w:val="009D7CCE"/>
    <w:rsid w:val="009D7E39"/>
    <w:rsid w:val="009E078B"/>
    <w:rsid w:val="009E0BD7"/>
    <w:rsid w:val="009E119E"/>
    <w:rsid w:val="009E1277"/>
    <w:rsid w:val="009E1C48"/>
    <w:rsid w:val="009E1EE0"/>
    <w:rsid w:val="009E2916"/>
    <w:rsid w:val="009E2A6C"/>
    <w:rsid w:val="009E3121"/>
    <w:rsid w:val="009E321E"/>
    <w:rsid w:val="009E4078"/>
    <w:rsid w:val="009E4F9A"/>
    <w:rsid w:val="009E56AC"/>
    <w:rsid w:val="009E5A43"/>
    <w:rsid w:val="009E7321"/>
    <w:rsid w:val="009E7581"/>
    <w:rsid w:val="009F021F"/>
    <w:rsid w:val="009F0264"/>
    <w:rsid w:val="009F0772"/>
    <w:rsid w:val="009F1015"/>
    <w:rsid w:val="009F1621"/>
    <w:rsid w:val="009F171D"/>
    <w:rsid w:val="009F1786"/>
    <w:rsid w:val="009F1808"/>
    <w:rsid w:val="009F1B95"/>
    <w:rsid w:val="009F227E"/>
    <w:rsid w:val="009F28C1"/>
    <w:rsid w:val="009F2A2A"/>
    <w:rsid w:val="009F2A2B"/>
    <w:rsid w:val="009F40CF"/>
    <w:rsid w:val="009F4C50"/>
    <w:rsid w:val="009F5988"/>
    <w:rsid w:val="009F6460"/>
    <w:rsid w:val="009F7040"/>
    <w:rsid w:val="00A003E4"/>
    <w:rsid w:val="00A00614"/>
    <w:rsid w:val="00A00C7F"/>
    <w:rsid w:val="00A03244"/>
    <w:rsid w:val="00A0363D"/>
    <w:rsid w:val="00A03BE4"/>
    <w:rsid w:val="00A0429F"/>
    <w:rsid w:val="00A043A7"/>
    <w:rsid w:val="00A044F4"/>
    <w:rsid w:val="00A0499B"/>
    <w:rsid w:val="00A04CF0"/>
    <w:rsid w:val="00A04FFB"/>
    <w:rsid w:val="00A05117"/>
    <w:rsid w:val="00A051E0"/>
    <w:rsid w:val="00A0547A"/>
    <w:rsid w:val="00A05AE2"/>
    <w:rsid w:val="00A05B73"/>
    <w:rsid w:val="00A05BEB"/>
    <w:rsid w:val="00A05C55"/>
    <w:rsid w:val="00A05D52"/>
    <w:rsid w:val="00A06196"/>
    <w:rsid w:val="00A069E6"/>
    <w:rsid w:val="00A06E26"/>
    <w:rsid w:val="00A07740"/>
    <w:rsid w:val="00A07ACC"/>
    <w:rsid w:val="00A07FC4"/>
    <w:rsid w:val="00A109FB"/>
    <w:rsid w:val="00A10B8F"/>
    <w:rsid w:val="00A10F22"/>
    <w:rsid w:val="00A10F62"/>
    <w:rsid w:val="00A1112C"/>
    <w:rsid w:val="00A11569"/>
    <w:rsid w:val="00A11602"/>
    <w:rsid w:val="00A116B0"/>
    <w:rsid w:val="00A121E3"/>
    <w:rsid w:val="00A12738"/>
    <w:rsid w:val="00A12B3E"/>
    <w:rsid w:val="00A1473B"/>
    <w:rsid w:val="00A14CA2"/>
    <w:rsid w:val="00A1530E"/>
    <w:rsid w:val="00A15B42"/>
    <w:rsid w:val="00A15B48"/>
    <w:rsid w:val="00A16058"/>
    <w:rsid w:val="00A1634E"/>
    <w:rsid w:val="00A168C3"/>
    <w:rsid w:val="00A16B55"/>
    <w:rsid w:val="00A16ECC"/>
    <w:rsid w:val="00A17D88"/>
    <w:rsid w:val="00A202D3"/>
    <w:rsid w:val="00A203E4"/>
    <w:rsid w:val="00A2046B"/>
    <w:rsid w:val="00A213D9"/>
    <w:rsid w:val="00A2228C"/>
    <w:rsid w:val="00A2290C"/>
    <w:rsid w:val="00A22AED"/>
    <w:rsid w:val="00A22BE5"/>
    <w:rsid w:val="00A22FF5"/>
    <w:rsid w:val="00A232E8"/>
    <w:rsid w:val="00A2330E"/>
    <w:rsid w:val="00A23DBF"/>
    <w:rsid w:val="00A242FF"/>
    <w:rsid w:val="00A24FCE"/>
    <w:rsid w:val="00A253EB"/>
    <w:rsid w:val="00A25799"/>
    <w:rsid w:val="00A2599F"/>
    <w:rsid w:val="00A25AF0"/>
    <w:rsid w:val="00A25B2D"/>
    <w:rsid w:val="00A26A8E"/>
    <w:rsid w:val="00A26DED"/>
    <w:rsid w:val="00A26F82"/>
    <w:rsid w:val="00A2757D"/>
    <w:rsid w:val="00A277B2"/>
    <w:rsid w:val="00A30084"/>
    <w:rsid w:val="00A30580"/>
    <w:rsid w:val="00A310D6"/>
    <w:rsid w:val="00A317BB"/>
    <w:rsid w:val="00A319E5"/>
    <w:rsid w:val="00A31D25"/>
    <w:rsid w:val="00A33214"/>
    <w:rsid w:val="00A3349A"/>
    <w:rsid w:val="00A334B5"/>
    <w:rsid w:val="00A34690"/>
    <w:rsid w:val="00A34C5E"/>
    <w:rsid w:val="00A35B43"/>
    <w:rsid w:val="00A35D3B"/>
    <w:rsid w:val="00A3656A"/>
    <w:rsid w:val="00A36E97"/>
    <w:rsid w:val="00A37272"/>
    <w:rsid w:val="00A3744A"/>
    <w:rsid w:val="00A374E6"/>
    <w:rsid w:val="00A37871"/>
    <w:rsid w:val="00A37B15"/>
    <w:rsid w:val="00A37B78"/>
    <w:rsid w:val="00A37B7B"/>
    <w:rsid w:val="00A37F99"/>
    <w:rsid w:val="00A40301"/>
    <w:rsid w:val="00A404EC"/>
    <w:rsid w:val="00A40753"/>
    <w:rsid w:val="00A4098F"/>
    <w:rsid w:val="00A40D19"/>
    <w:rsid w:val="00A40D2F"/>
    <w:rsid w:val="00A40EFA"/>
    <w:rsid w:val="00A41728"/>
    <w:rsid w:val="00A419F4"/>
    <w:rsid w:val="00A41E31"/>
    <w:rsid w:val="00A423DF"/>
    <w:rsid w:val="00A426EA"/>
    <w:rsid w:val="00A428FC"/>
    <w:rsid w:val="00A42C93"/>
    <w:rsid w:val="00A43114"/>
    <w:rsid w:val="00A43BDF"/>
    <w:rsid w:val="00A43D36"/>
    <w:rsid w:val="00A43EE6"/>
    <w:rsid w:val="00A440DD"/>
    <w:rsid w:val="00A44686"/>
    <w:rsid w:val="00A4468D"/>
    <w:rsid w:val="00A46011"/>
    <w:rsid w:val="00A46424"/>
    <w:rsid w:val="00A46A56"/>
    <w:rsid w:val="00A46A57"/>
    <w:rsid w:val="00A47167"/>
    <w:rsid w:val="00A50833"/>
    <w:rsid w:val="00A50AE4"/>
    <w:rsid w:val="00A512D6"/>
    <w:rsid w:val="00A5139C"/>
    <w:rsid w:val="00A514DD"/>
    <w:rsid w:val="00A515DE"/>
    <w:rsid w:val="00A51616"/>
    <w:rsid w:val="00A51AB1"/>
    <w:rsid w:val="00A51EAB"/>
    <w:rsid w:val="00A5204E"/>
    <w:rsid w:val="00A533ED"/>
    <w:rsid w:val="00A538FE"/>
    <w:rsid w:val="00A54603"/>
    <w:rsid w:val="00A546B3"/>
    <w:rsid w:val="00A5548A"/>
    <w:rsid w:val="00A557A8"/>
    <w:rsid w:val="00A55F7C"/>
    <w:rsid w:val="00A5617F"/>
    <w:rsid w:val="00A56467"/>
    <w:rsid w:val="00A56C09"/>
    <w:rsid w:val="00A57313"/>
    <w:rsid w:val="00A57636"/>
    <w:rsid w:val="00A578CA"/>
    <w:rsid w:val="00A5793C"/>
    <w:rsid w:val="00A60238"/>
    <w:rsid w:val="00A60825"/>
    <w:rsid w:val="00A610C7"/>
    <w:rsid w:val="00A61C98"/>
    <w:rsid w:val="00A62365"/>
    <w:rsid w:val="00A624F2"/>
    <w:rsid w:val="00A62E6A"/>
    <w:rsid w:val="00A63E69"/>
    <w:rsid w:val="00A6401F"/>
    <w:rsid w:val="00A6437F"/>
    <w:rsid w:val="00A6551E"/>
    <w:rsid w:val="00A656B7"/>
    <w:rsid w:val="00A656E9"/>
    <w:rsid w:val="00A65C81"/>
    <w:rsid w:val="00A660D5"/>
    <w:rsid w:val="00A662E5"/>
    <w:rsid w:val="00A66B1E"/>
    <w:rsid w:val="00A67326"/>
    <w:rsid w:val="00A676A2"/>
    <w:rsid w:val="00A67AA7"/>
    <w:rsid w:val="00A707C7"/>
    <w:rsid w:val="00A716D0"/>
    <w:rsid w:val="00A72AB6"/>
    <w:rsid w:val="00A72B76"/>
    <w:rsid w:val="00A73048"/>
    <w:rsid w:val="00A73BC8"/>
    <w:rsid w:val="00A73ECF"/>
    <w:rsid w:val="00A746F2"/>
    <w:rsid w:val="00A75110"/>
    <w:rsid w:val="00A75316"/>
    <w:rsid w:val="00A75433"/>
    <w:rsid w:val="00A76249"/>
    <w:rsid w:val="00A76578"/>
    <w:rsid w:val="00A76D68"/>
    <w:rsid w:val="00A7728C"/>
    <w:rsid w:val="00A776AC"/>
    <w:rsid w:val="00A77F03"/>
    <w:rsid w:val="00A801E0"/>
    <w:rsid w:val="00A80B48"/>
    <w:rsid w:val="00A81107"/>
    <w:rsid w:val="00A811A9"/>
    <w:rsid w:val="00A82E75"/>
    <w:rsid w:val="00A83067"/>
    <w:rsid w:val="00A8315E"/>
    <w:rsid w:val="00A839FD"/>
    <w:rsid w:val="00A847E0"/>
    <w:rsid w:val="00A8490D"/>
    <w:rsid w:val="00A84F60"/>
    <w:rsid w:val="00A850ED"/>
    <w:rsid w:val="00A85489"/>
    <w:rsid w:val="00A8590F"/>
    <w:rsid w:val="00A85CE8"/>
    <w:rsid w:val="00A86103"/>
    <w:rsid w:val="00A8621F"/>
    <w:rsid w:val="00A863CE"/>
    <w:rsid w:val="00A86429"/>
    <w:rsid w:val="00A86705"/>
    <w:rsid w:val="00A86760"/>
    <w:rsid w:val="00A872B9"/>
    <w:rsid w:val="00A87379"/>
    <w:rsid w:val="00A87A00"/>
    <w:rsid w:val="00A87FAE"/>
    <w:rsid w:val="00A908DA"/>
    <w:rsid w:val="00A91C03"/>
    <w:rsid w:val="00A9300D"/>
    <w:rsid w:val="00A935D3"/>
    <w:rsid w:val="00A93992"/>
    <w:rsid w:val="00A93A7F"/>
    <w:rsid w:val="00A940FC"/>
    <w:rsid w:val="00A944B7"/>
    <w:rsid w:val="00A945A2"/>
    <w:rsid w:val="00A94892"/>
    <w:rsid w:val="00A94EE9"/>
    <w:rsid w:val="00A95309"/>
    <w:rsid w:val="00A95CBA"/>
    <w:rsid w:val="00A9636A"/>
    <w:rsid w:val="00A963B7"/>
    <w:rsid w:val="00A97806"/>
    <w:rsid w:val="00A97AC7"/>
    <w:rsid w:val="00A97EDF"/>
    <w:rsid w:val="00AA0069"/>
    <w:rsid w:val="00AA02E9"/>
    <w:rsid w:val="00AA0344"/>
    <w:rsid w:val="00AA08DE"/>
    <w:rsid w:val="00AA0927"/>
    <w:rsid w:val="00AA1352"/>
    <w:rsid w:val="00AA1538"/>
    <w:rsid w:val="00AA1607"/>
    <w:rsid w:val="00AA1908"/>
    <w:rsid w:val="00AA1C39"/>
    <w:rsid w:val="00AA1F87"/>
    <w:rsid w:val="00AA2181"/>
    <w:rsid w:val="00AA2724"/>
    <w:rsid w:val="00AA2A05"/>
    <w:rsid w:val="00AA300F"/>
    <w:rsid w:val="00AA45CD"/>
    <w:rsid w:val="00AA4824"/>
    <w:rsid w:val="00AA48C2"/>
    <w:rsid w:val="00AA4A16"/>
    <w:rsid w:val="00AA4DA9"/>
    <w:rsid w:val="00AA4DF1"/>
    <w:rsid w:val="00AA4F8D"/>
    <w:rsid w:val="00AA5252"/>
    <w:rsid w:val="00AA52CD"/>
    <w:rsid w:val="00AA5A23"/>
    <w:rsid w:val="00AA5B2B"/>
    <w:rsid w:val="00AA5D7C"/>
    <w:rsid w:val="00AA63FA"/>
    <w:rsid w:val="00AA650A"/>
    <w:rsid w:val="00AA6AF3"/>
    <w:rsid w:val="00AA7061"/>
    <w:rsid w:val="00AB0443"/>
    <w:rsid w:val="00AB066D"/>
    <w:rsid w:val="00AB104B"/>
    <w:rsid w:val="00AB1B3D"/>
    <w:rsid w:val="00AB20CE"/>
    <w:rsid w:val="00AB2193"/>
    <w:rsid w:val="00AB28F7"/>
    <w:rsid w:val="00AB2B28"/>
    <w:rsid w:val="00AB3000"/>
    <w:rsid w:val="00AB314F"/>
    <w:rsid w:val="00AB37F6"/>
    <w:rsid w:val="00AB40A5"/>
    <w:rsid w:val="00AB4286"/>
    <w:rsid w:val="00AB4A3E"/>
    <w:rsid w:val="00AB4E16"/>
    <w:rsid w:val="00AB53F4"/>
    <w:rsid w:val="00AB5407"/>
    <w:rsid w:val="00AB5515"/>
    <w:rsid w:val="00AB5CD1"/>
    <w:rsid w:val="00AB64EA"/>
    <w:rsid w:val="00AB6601"/>
    <w:rsid w:val="00AB66C9"/>
    <w:rsid w:val="00AB703E"/>
    <w:rsid w:val="00AB7487"/>
    <w:rsid w:val="00AB762D"/>
    <w:rsid w:val="00AB7BA9"/>
    <w:rsid w:val="00AC013A"/>
    <w:rsid w:val="00AC0461"/>
    <w:rsid w:val="00AC0B27"/>
    <w:rsid w:val="00AC118B"/>
    <w:rsid w:val="00AC2867"/>
    <w:rsid w:val="00AC311D"/>
    <w:rsid w:val="00AC3B38"/>
    <w:rsid w:val="00AC421D"/>
    <w:rsid w:val="00AC45D5"/>
    <w:rsid w:val="00AC49EA"/>
    <w:rsid w:val="00AC4A07"/>
    <w:rsid w:val="00AC4AB5"/>
    <w:rsid w:val="00AC4BC0"/>
    <w:rsid w:val="00AC4EB0"/>
    <w:rsid w:val="00AC52E4"/>
    <w:rsid w:val="00AC5436"/>
    <w:rsid w:val="00AC5609"/>
    <w:rsid w:val="00AC596D"/>
    <w:rsid w:val="00AC60C6"/>
    <w:rsid w:val="00AC667F"/>
    <w:rsid w:val="00AC67BF"/>
    <w:rsid w:val="00AC7A41"/>
    <w:rsid w:val="00AC7F0E"/>
    <w:rsid w:val="00AD00E2"/>
    <w:rsid w:val="00AD0369"/>
    <w:rsid w:val="00AD0D0B"/>
    <w:rsid w:val="00AD0F14"/>
    <w:rsid w:val="00AD1E66"/>
    <w:rsid w:val="00AD1F0E"/>
    <w:rsid w:val="00AD2A3B"/>
    <w:rsid w:val="00AD2D1C"/>
    <w:rsid w:val="00AD30C1"/>
    <w:rsid w:val="00AD3230"/>
    <w:rsid w:val="00AD45F0"/>
    <w:rsid w:val="00AD4A37"/>
    <w:rsid w:val="00AD4DCC"/>
    <w:rsid w:val="00AD4E93"/>
    <w:rsid w:val="00AD642D"/>
    <w:rsid w:val="00AD64D5"/>
    <w:rsid w:val="00AD6ACC"/>
    <w:rsid w:val="00AD6F66"/>
    <w:rsid w:val="00AE0A77"/>
    <w:rsid w:val="00AE1194"/>
    <w:rsid w:val="00AE211E"/>
    <w:rsid w:val="00AE28A8"/>
    <w:rsid w:val="00AE2CC8"/>
    <w:rsid w:val="00AE35BD"/>
    <w:rsid w:val="00AE36A3"/>
    <w:rsid w:val="00AE3FE8"/>
    <w:rsid w:val="00AE4834"/>
    <w:rsid w:val="00AE4965"/>
    <w:rsid w:val="00AE4BE3"/>
    <w:rsid w:val="00AE5332"/>
    <w:rsid w:val="00AE5AED"/>
    <w:rsid w:val="00AE6A36"/>
    <w:rsid w:val="00AE709A"/>
    <w:rsid w:val="00AE7EEE"/>
    <w:rsid w:val="00AF00F7"/>
    <w:rsid w:val="00AF0252"/>
    <w:rsid w:val="00AF077A"/>
    <w:rsid w:val="00AF09FE"/>
    <w:rsid w:val="00AF0B9A"/>
    <w:rsid w:val="00AF11AC"/>
    <w:rsid w:val="00AF1BC3"/>
    <w:rsid w:val="00AF1BCE"/>
    <w:rsid w:val="00AF1CDC"/>
    <w:rsid w:val="00AF2130"/>
    <w:rsid w:val="00AF2650"/>
    <w:rsid w:val="00AF2846"/>
    <w:rsid w:val="00AF2E72"/>
    <w:rsid w:val="00AF2E85"/>
    <w:rsid w:val="00AF3605"/>
    <w:rsid w:val="00AF3759"/>
    <w:rsid w:val="00AF3983"/>
    <w:rsid w:val="00AF3C11"/>
    <w:rsid w:val="00AF40A2"/>
    <w:rsid w:val="00AF4470"/>
    <w:rsid w:val="00AF4609"/>
    <w:rsid w:val="00AF4735"/>
    <w:rsid w:val="00AF4BF2"/>
    <w:rsid w:val="00AF4F9D"/>
    <w:rsid w:val="00AF5656"/>
    <w:rsid w:val="00AF581C"/>
    <w:rsid w:val="00AF5858"/>
    <w:rsid w:val="00AF5AA6"/>
    <w:rsid w:val="00AF5C39"/>
    <w:rsid w:val="00AF6878"/>
    <w:rsid w:val="00AF7288"/>
    <w:rsid w:val="00B004A6"/>
    <w:rsid w:val="00B00AAC"/>
    <w:rsid w:val="00B02312"/>
    <w:rsid w:val="00B02471"/>
    <w:rsid w:val="00B039D9"/>
    <w:rsid w:val="00B03E9D"/>
    <w:rsid w:val="00B03FB8"/>
    <w:rsid w:val="00B05305"/>
    <w:rsid w:val="00B05526"/>
    <w:rsid w:val="00B055F1"/>
    <w:rsid w:val="00B05870"/>
    <w:rsid w:val="00B05B1D"/>
    <w:rsid w:val="00B05C4E"/>
    <w:rsid w:val="00B060C3"/>
    <w:rsid w:val="00B062FD"/>
    <w:rsid w:val="00B064B8"/>
    <w:rsid w:val="00B069E1"/>
    <w:rsid w:val="00B06EC1"/>
    <w:rsid w:val="00B07156"/>
    <w:rsid w:val="00B07804"/>
    <w:rsid w:val="00B07AE8"/>
    <w:rsid w:val="00B07BDB"/>
    <w:rsid w:val="00B1093D"/>
    <w:rsid w:val="00B10A5F"/>
    <w:rsid w:val="00B1113E"/>
    <w:rsid w:val="00B111DA"/>
    <w:rsid w:val="00B117C0"/>
    <w:rsid w:val="00B11C62"/>
    <w:rsid w:val="00B122E7"/>
    <w:rsid w:val="00B13AF3"/>
    <w:rsid w:val="00B14929"/>
    <w:rsid w:val="00B14CAA"/>
    <w:rsid w:val="00B14EA9"/>
    <w:rsid w:val="00B1572F"/>
    <w:rsid w:val="00B16937"/>
    <w:rsid w:val="00B16E13"/>
    <w:rsid w:val="00B17541"/>
    <w:rsid w:val="00B17BAA"/>
    <w:rsid w:val="00B20860"/>
    <w:rsid w:val="00B21655"/>
    <w:rsid w:val="00B21E5A"/>
    <w:rsid w:val="00B21F09"/>
    <w:rsid w:val="00B227E1"/>
    <w:rsid w:val="00B2390E"/>
    <w:rsid w:val="00B23A8C"/>
    <w:rsid w:val="00B23AA4"/>
    <w:rsid w:val="00B23B35"/>
    <w:rsid w:val="00B240F9"/>
    <w:rsid w:val="00B24429"/>
    <w:rsid w:val="00B250A5"/>
    <w:rsid w:val="00B25A03"/>
    <w:rsid w:val="00B26113"/>
    <w:rsid w:val="00B26981"/>
    <w:rsid w:val="00B269A9"/>
    <w:rsid w:val="00B26D09"/>
    <w:rsid w:val="00B26E6C"/>
    <w:rsid w:val="00B273A9"/>
    <w:rsid w:val="00B276DB"/>
    <w:rsid w:val="00B27C5B"/>
    <w:rsid w:val="00B27D35"/>
    <w:rsid w:val="00B27D84"/>
    <w:rsid w:val="00B27D99"/>
    <w:rsid w:val="00B27F45"/>
    <w:rsid w:val="00B27F4A"/>
    <w:rsid w:val="00B30760"/>
    <w:rsid w:val="00B30A67"/>
    <w:rsid w:val="00B30A8B"/>
    <w:rsid w:val="00B31012"/>
    <w:rsid w:val="00B310AC"/>
    <w:rsid w:val="00B3154E"/>
    <w:rsid w:val="00B31DBC"/>
    <w:rsid w:val="00B31FD1"/>
    <w:rsid w:val="00B3276C"/>
    <w:rsid w:val="00B32D77"/>
    <w:rsid w:val="00B32F76"/>
    <w:rsid w:val="00B330A9"/>
    <w:rsid w:val="00B333A6"/>
    <w:rsid w:val="00B34114"/>
    <w:rsid w:val="00B348F0"/>
    <w:rsid w:val="00B34FBA"/>
    <w:rsid w:val="00B35AC0"/>
    <w:rsid w:val="00B35EF5"/>
    <w:rsid w:val="00B362A2"/>
    <w:rsid w:val="00B363B3"/>
    <w:rsid w:val="00B36508"/>
    <w:rsid w:val="00B36616"/>
    <w:rsid w:val="00B36636"/>
    <w:rsid w:val="00B36672"/>
    <w:rsid w:val="00B36A4B"/>
    <w:rsid w:val="00B36A58"/>
    <w:rsid w:val="00B36BB8"/>
    <w:rsid w:val="00B3744A"/>
    <w:rsid w:val="00B37697"/>
    <w:rsid w:val="00B37810"/>
    <w:rsid w:val="00B37B8F"/>
    <w:rsid w:val="00B40730"/>
    <w:rsid w:val="00B40911"/>
    <w:rsid w:val="00B40CB2"/>
    <w:rsid w:val="00B410AB"/>
    <w:rsid w:val="00B41BAA"/>
    <w:rsid w:val="00B41DDE"/>
    <w:rsid w:val="00B42013"/>
    <w:rsid w:val="00B43B71"/>
    <w:rsid w:val="00B43E70"/>
    <w:rsid w:val="00B44867"/>
    <w:rsid w:val="00B44C9C"/>
    <w:rsid w:val="00B459FA"/>
    <w:rsid w:val="00B47133"/>
    <w:rsid w:val="00B47EE3"/>
    <w:rsid w:val="00B47F05"/>
    <w:rsid w:val="00B502BE"/>
    <w:rsid w:val="00B50765"/>
    <w:rsid w:val="00B50956"/>
    <w:rsid w:val="00B521BD"/>
    <w:rsid w:val="00B52B6F"/>
    <w:rsid w:val="00B532B7"/>
    <w:rsid w:val="00B53D55"/>
    <w:rsid w:val="00B541C3"/>
    <w:rsid w:val="00B54557"/>
    <w:rsid w:val="00B54ED3"/>
    <w:rsid w:val="00B55096"/>
    <w:rsid w:val="00B5574A"/>
    <w:rsid w:val="00B557A3"/>
    <w:rsid w:val="00B56216"/>
    <w:rsid w:val="00B5674C"/>
    <w:rsid w:val="00B56889"/>
    <w:rsid w:val="00B570F0"/>
    <w:rsid w:val="00B5712D"/>
    <w:rsid w:val="00B574B9"/>
    <w:rsid w:val="00B575A9"/>
    <w:rsid w:val="00B57627"/>
    <w:rsid w:val="00B57CD1"/>
    <w:rsid w:val="00B604AE"/>
    <w:rsid w:val="00B6082F"/>
    <w:rsid w:val="00B60A2E"/>
    <w:rsid w:val="00B60BB8"/>
    <w:rsid w:val="00B60D8A"/>
    <w:rsid w:val="00B6132A"/>
    <w:rsid w:val="00B61A32"/>
    <w:rsid w:val="00B61E41"/>
    <w:rsid w:val="00B62BEC"/>
    <w:rsid w:val="00B62E75"/>
    <w:rsid w:val="00B630B3"/>
    <w:rsid w:val="00B63411"/>
    <w:rsid w:val="00B63A88"/>
    <w:rsid w:val="00B641C1"/>
    <w:rsid w:val="00B64518"/>
    <w:rsid w:val="00B6451A"/>
    <w:rsid w:val="00B64CB5"/>
    <w:rsid w:val="00B64CC7"/>
    <w:rsid w:val="00B64D08"/>
    <w:rsid w:val="00B655FF"/>
    <w:rsid w:val="00B65850"/>
    <w:rsid w:val="00B65D13"/>
    <w:rsid w:val="00B66234"/>
    <w:rsid w:val="00B664FA"/>
    <w:rsid w:val="00B67B48"/>
    <w:rsid w:val="00B67D13"/>
    <w:rsid w:val="00B67DD5"/>
    <w:rsid w:val="00B70250"/>
    <w:rsid w:val="00B7075C"/>
    <w:rsid w:val="00B718BD"/>
    <w:rsid w:val="00B71C37"/>
    <w:rsid w:val="00B72103"/>
    <w:rsid w:val="00B722BA"/>
    <w:rsid w:val="00B73231"/>
    <w:rsid w:val="00B73B06"/>
    <w:rsid w:val="00B73C60"/>
    <w:rsid w:val="00B74B20"/>
    <w:rsid w:val="00B74DB7"/>
    <w:rsid w:val="00B751D6"/>
    <w:rsid w:val="00B7545C"/>
    <w:rsid w:val="00B75AC5"/>
    <w:rsid w:val="00B75D9D"/>
    <w:rsid w:val="00B76214"/>
    <w:rsid w:val="00B76A16"/>
    <w:rsid w:val="00B770A4"/>
    <w:rsid w:val="00B7732E"/>
    <w:rsid w:val="00B7744A"/>
    <w:rsid w:val="00B775F0"/>
    <w:rsid w:val="00B77B21"/>
    <w:rsid w:val="00B809DB"/>
    <w:rsid w:val="00B81787"/>
    <w:rsid w:val="00B81C60"/>
    <w:rsid w:val="00B8226C"/>
    <w:rsid w:val="00B822DE"/>
    <w:rsid w:val="00B82A46"/>
    <w:rsid w:val="00B82C52"/>
    <w:rsid w:val="00B83947"/>
    <w:rsid w:val="00B83D5B"/>
    <w:rsid w:val="00B847B8"/>
    <w:rsid w:val="00B849CE"/>
    <w:rsid w:val="00B8523E"/>
    <w:rsid w:val="00B8539A"/>
    <w:rsid w:val="00B85880"/>
    <w:rsid w:val="00B86C16"/>
    <w:rsid w:val="00B86DE8"/>
    <w:rsid w:val="00B87609"/>
    <w:rsid w:val="00B87AB2"/>
    <w:rsid w:val="00B90A25"/>
    <w:rsid w:val="00B912F8"/>
    <w:rsid w:val="00B917E0"/>
    <w:rsid w:val="00B9191D"/>
    <w:rsid w:val="00B921E7"/>
    <w:rsid w:val="00B9286F"/>
    <w:rsid w:val="00B93147"/>
    <w:rsid w:val="00B9333D"/>
    <w:rsid w:val="00B9377B"/>
    <w:rsid w:val="00B945A0"/>
    <w:rsid w:val="00B94714"/>
    <w:rsid w:val="00B9514E"/>
    <w:rsid w:val="00B958DA"/>
    <w:rsid w:val="00B9625B"/>
    <w:rsid w:val="00B9675C"/>
    <w:rsid w:val="00B968AF"/>
    <w:rsid w:val="00B96F12"/>
    <w:rsid w:val="00B97131"/>
    <w:rsid w:val="00B97356"/>
    <w:rsid w:val="00B9799F"/>
    <w:rsid w:val="00BA1587"/>
    <w:rsid w:val="00BA1801"/>
    <w:rsid w:val="00BA1AAB"/>
    <w:rsid w:val="00BA21E9"/>
    <w:rsid w:val="00BA2348"/>
    <w:rsid w:val="00BA2AD1"/>
    <w:rsid w:val="00BA2B4E"/>
    <w:rsid w:val="00BA30EF"/>
    <w:rsid w:val="00BA36B9"/>
    <w:rsid w:val="00BA3EC4"/>
    <w:rsid w:val="00BA3ECF"/>
    <w:rsid w:val="00BA3F55"/>
    <w:rsid w:val="00BA4AFA"/>
    <w:rsid w:val="00BA4F90"/>
    <w:rsid w:val="00BA4FC5"/>
    <w:rsid w:val="00BA537B"/>
    <w:rsid w:val="00BA58FA"/>
    <w:rsid w:val="00BA5B7A"/>
    <w:rsid w:val="00BA5C97"/>
    <w:rsid w:val="00BA6228"/>
    <w:rsid w:val="00BA64B0"/>
    <w:rsid w:val="00BA67DB"/>
    <w:rsid w:val="00BA69A2"/>
    <w:rsid w:val="00BA6DB6"/>
    <w:rsid w:val="00BA6E8E"/>
    <w:rsid w:val="00BB15F2"/>
    <w:rsid w:val="00BB1EC6"/>
    <w:rsid w:val="00BB20ED"/>
    <w:rsid w:val="00BB23F1"/>
    <w:rsid w:val="00BB2457"/>
    <w:rsid w:val="00BB2AD2"/>
    <w:rsid w:val="00BB307B"/>
    <w:rsid w:val="00BB38B1"/>
    <w:rsid w:val="00BB3BAE"/>
    <w:rsid w:val="00BB448F"/>
    <w:rsid w:val="00BB4873"/>
    <w:rsid w:val="00BB5B15"/>
    <w:rsid w:val="00BB5ED5"/>
    <w:rsid w:val="00BB5FD1"/>
    <w:rsid w:val="00BB615A"/>
    <w:rsid w:val="00BB622F"/>
    <w:rsid w:val="00BB6570"/>
    <w:rsid w:val="00BB6EF3"/>
    <w:rsid w:val="00BB6FEC"/>
    <w:rsid w:val="00BB7240"/>
    <w:rsid w:val="00BB79B7"/>
    <w:rsid w:val="00BC0192"/>
    <w:rsid w:val="00BC0553"/>
    <w:rsid w:val="00BC0A02"/>
    <w:rsid w:val="00BC0CA0"/>
    <w:rsid w:val="00BC1406"/>
    <w:rsid w:val="00BC1A5D"/>
    <w:rsid w:val="00BC1D18"/>
    <w:rsid w:val="00BC259D"/>
    <w:rsid w:val="00BC28D8"/>
    <w:rsid w:val="00BC350F"/>
    <w:rsid w:val="00BC3781"/>
    <w:rsid w:val="00BC3D0A"/>
    <w:rsid w:val="00BC3F22"/>
    <w:rsid w:val="00BC3F5D"/>
    <w:rsid w:val="00BC41D0"/>
    <w:rsid w:val="00BC4CD9"/>
    <w:rsid w:val="00BC53C6"/>
    <w:rsid w:val="00BC5DE1"/>
    <w:rsid w:val="00BC5E14"/>
    <w:rsid w:val="00BC5FC6"/>
    <w:rsid w:val="00BC6550"/>
    <w:rsid w:val="00BC6806"/>
    <w:rsid w:val="00BC6A29"/>
    <w:rsid w:val="00BC6F30"/>
    <w:rsid w:val="00BC7077"/>
    <w:rsid w:val="00BC745B"/>
    <w:rsid w:val="00BC74EA"/>
    <w:rsid w:val="00BC766C"/>
    <w:rsid w:val="00BC7D7E"/>
    <w:rsid w:val="00BD0DA4"/>
    <w:rsid w:val="00BD2336"/>
    <w:rsid w:val="00BD239A"/>
    <w:rsid w:val="00BD2453"/>
    <w:rsid w:val="00BD32F8"/>
    <w:rsid w:val="00BD3328"/>
    <w:rsid w:val="00BD4CB3"/>
    <w:rsid w:val="00BD4D3C"/>
    <w:rsid w:val="00BD511E"/>
    <w:rsid w:val="00BD557E"/>
    <w:rsid w:val="00BD56EB"/>
    <w:rsid w:val="00BD5B67"/>
    <w:rsid w:val="00BD5EDB"/>
    <w:rsid w:val="00BD5F0B"/>
    <w:rsid w:val="00BD652B"/>
    <w:rsid w:val="00BD67B1"/>
    <w:rsid w:val="00BD67C0"/>
    <w:rsid w:val="00BD681D"/>
    <w:rsid w:val="00BD694B"/>
    <w:rsid w:val="00BD6B08"/>
    <w:rsid w:val="00BD717F"/>
    <w:rsid w:val="00BD721C"/>
    <w:rsid w:val="00BD7D58"/>
    <w:rsid w:val="00BD7DCF"/>
    <w:rsid w:val="00BD7F32"/>
    <w:rsid w:val="00BE0BCA"/>
    <w:rsid w:val="00BE0BE5"/>
    <w:rsid w:val="00BE0C12"/>
    <w:rsid w:val="00BE1374"/>
    <w:rsid w:val="00BE1692"/>
    <w:rsid w:val="00BE16FB"/>
    <w:rsid w:val="00BE17B5"/>
    <w:rsid w:val="00BE1B71"/>
    <w:rsid w:val="00BE1FF7"/>
    <w:rsid w:val="00BE24A2"/>
    <w:rsid w:val="00BE2B51"/>
    <w:rsid w:val="00BE33C3"/>
    <w:rsid w:val="00BE3BD8"/>
    <w:rsid w:val="00BE40F2"/>
    <w:rsid w:val="00BE55F5"/>
    <w:rsid w:val="00BE5D92"/>
    <w:rsid w:val="00BE65AA"/>
    <w:rsid w:val="00BE6BBA"/>
    <w:rsid w:val="00BE6D64"/>
    <w:rsid w:val="00BE6DA4"/>
    <w:rsid w:val="00BE73B4"/>
    <w:rsid w:val="00BF052A"/>
    <w:rsid w:val="00BF0C8B"/>
    <w:rsid w:val="00BF0D88"/>
    <w:rsid w:val="00BF0DC8"/>
    <w:rsid w:val="00BF1388"/>
    <w:rsid w:val="00BF22EC"/>
    <w:rsid w:val="00BF27DA"/>
    <w:rsid w:val="00BF2829"/>
    <w:rsid w:val="00BF31EB"/>
    <w:rsid w:val="00BF32C3"/>
    <w:rsid w:val="00BF3589"/>
    <w:rsid w:val="00BF4978"/>
    <w:rsid w:val="00BF4E92"/>
    <w:rsid w:val="00BF5190"/>
    <w:rsid w:val="00BF5900"/>
    <w:rsid w:val="00BF69D0"/>
    <w:rsid w:val="00BF6C6A"/>
    <w:rsid w:val="00BF6DEA"/>
    <w:rsid w:val="00BF6F01"/>
    <w:rsid w:val="00BF719C"/>
    <w:rsid w:val="00BF71D8"/>
    <w:rsid w:val="00BF75D8"/>
    <w:rsid w:val="00BF79D4"/>
    <w:rsid w:val="00C00181"/>
    <w:rsid w:val="00C00805"/>
    <w:rsid w:val="00C008F6"/>
    <w:rsid w:val="00C00C49"/>
    <w:rsid w:val="00C00D11"/>
    <w:rsid w:val="00C01286"/>
    <w:rsid w:val="00C01C78"/>
    <w:rsid w:val="00C01CF5"/>
    <w:rsid w:val="00C02BD7"/>
    <w:rsid w:val="00C02DE8"/>
    <w:rsid w:val="00C03065"/>
    <w:rsid w:val="00C0307C"/>
    <w:rsid w:val="00C033E2"/>
    <w:rsid w:val="00C03542"/>
    <w:rsid w:val="00C035F2"/>
    <w:rsid w:val="00C04423"/>
    <w:rsid w:val="00C04955"/>
    <w:rsid w:val="00C04A0F"/>
    <w:rsid w:val="00C04A8F"/>
    <w:rsid w:val="00C05361"/>
    <w:rsid w:val="00C055AD"/>
    <w:rsid w:val="00C05B10"/>
    <w:rsid w:val="00C05B5C"/>
    <w:rsid w:val="00C05FCA"/>
    <w:rsid w:val="00C0627F"/>
    <w:rsid w:val="00C06F27"/>
    <w:rsid w:val="00C0738B"/>
    <w:rsid w:val="00C10AC2"/>
    <w:rsid w:val="00C10D57"/>
    <w:rsid w:val="00C10DD0"/>
    <w:rsid w:val="00C11033"/>
    <w:rsid w:val="00C118D5"/>
    <w:rsid w:val="00C11A63"/>
    <w:rsid w:val="00C132DA"/>
    <w:rsid w:val="00C13D1A"/>
    <w:rsid w:val="00C15523"/>
    <w:rsid w:val="00C156D3"/>
    <w:rsid w:val="00C15933"/>
    <w:rsid w:val="00C1695F"/>
    <w:rsid w:val="00C1697C"/>
    <w:rsid w:val="00C1721A"/>
    <w:rsid w:val="00C174BC"/>
    <w:rsid w:val="00C177AF"/>
    <w:rsid w:val="00C17CA5"/>
    <w:rsid w:val="00C204FD"/>
    <w:rsid w:val="00C20721"/>
    <w:rsid w:val="00C2074C"/>
    <w:rsid w:val="00C2101D"/>
    <w:rsid w:val="00C21043"/>
    <w:rsid w:val="00C21353"/>
    <w:rsid w:val="00C21CA4"/>
    <w:rsid w:val="00C22CA7"/>
    <w:rsid w:val="00C234FD"/>
    <w:rsid w:val="00C23D37"/>
    <w:rsid w:val="00C242D9"/>
    <w:rsid w:val="00C246A4"/>
    <w:rsid w:val="00C2522D"/>
    <w:rsid w:val="00C25445"/>
    <w:rsid w:val="00C259FA"/>
    <w:rsid w:val="00C25BDD"/>
    <w:rsid w:val="00C25E60"/>
    <w:rsid w:val="00C2686F"/>
    <w:rsid w:val="00C272B6"/>
    <w:rsid w:val="00C27851"/>
    <w:rsid w:val="00C278AF"/>
    <w:rsid w:val="00C308DE"/>
    <w:rsid w:val="00C30A20"/>
    <w:rsid w:val="00C31522"/>
    <w:rsid w:val="00C31BE9"/>
    <w:rsid w:val="00C3233E"/>
    <w:rsid w:val="00C327DC"/>
    <w:rsid w:val="00C32DAD"/>
    <w:rsid w:val="00C3302B"/>
    <w:rsid w:val="00C33048"/>
    <w:rsid w:val="00C33681"/>
    <w:rsid w:val="00C3373A"/>
    <w:rsid w:val="00C33EFF"/>
    <w:rsid w:val="00C33F76"/>
    <w:rsid w:val="00C341F4"/>
    <w:rsid w:val="00C343D2"/>
    <w:rsid w:val="00C349FB"/>
    <w:rsid w:val="00C34C7E"/>
    <w:rsid w:val="00C3514B"/>
    <w:rsid w:val="00C352B6"/>
    <w:rsid w:val="00C35360"/>
    <w:rsid w:val="00C354C9"/>
    <w:rsid w:val="00C355EE"/>
    <w:rsid w:val="00C362BE"/>
    <w:rsid w:val="00C36639"/>
    <w:rsid w:val="00C3673E"/>
    <w:rsid w:val="00C372EA"/>
    <w:rsid w:val="00C40FD2"/>
    <w:rsid w:val="00C41627"/>
    <w:rsid w:val="00C41F17"/>
    <w:rsid w:val="00C422A6"/>
    <w:rsid w:val="00C42455"/>
    <w:rsid w:val="00C42A1C"/>
    <w:rsid w:val="00C42CD0"/>
    <w:rsid w:val="00C42D4E"/>
    <w:rsid w:val="00C431C9"/>
    <w:rsid w:val="00C43510"/>
    <w:rsid w:val="00C43FB4"/>
    <w:rsid w:val="00C44186"/>
    <w:rsid w:val="00C448D6"/>
    <w:rsid w:val="00C44AE7"/>
    <w:rsid w:val="00C4500D"/>
    <w:rsid w:val="00C45260"/>
    <w:rsid w:val="00C47001"/>
    <w:rsid w:val="00C476E1"/>
    <w:rsid w:val="00C501B2"/>
    <w:rsid w:val="00C505A7"/>
    <w:rsid w:val="00C5061B"/>
    <w:rsid w:val="00C51478"/>
    <w:rsid w:val="00C51805"/>
    <w:rsid w:val="00C51AC2"/>
    <w:rsid w:val="00C51C40"/>
    <w:rsid w:val="00C52246"/>
    <w:rsid w:val="00C533F1"/>
    <w:rsid w:val="00C53DA5"/>
    <w:rsid w:val="00C54447"/>
    <w:rsid w:val="00C546A7"/>
    <w:rsid w:val="00C5498E"/>
    <w:rsid w:val="00C54B79"/>
    <w:rsid w:val="00C54E56"/>
    <w:rsid w:val="00C5526E"/>
    <w:rsid w:val="00C55A32"/>
    <w:rsid w:val="00C56318"/>
    <w:rsid w:val="00C56AA8"/>
    <w:rsid w:val="00C5704D"/>
    <w:rsid w:val="00C572AF"/>
    <w:rsid w:val="00C5768F"/>
    <w:rsid w:val="00C57A33"/>
    <w:rsid w:val="00C57BCC"/>
    <w:rsid w:val="00C6030C"/>
    <w:rsid w:val="00C60808"/>
    <w:rsid w:val="00C60962"/>
    <w:rsid w:val="00C613F9"/>
    <w:rsid w:val="00C615F1"/>
    <w:rsid w:val="00C6265C"/>
    <w:rsid w:val="00C62E4D"/>
    <w:rsid w:val="00C63261"/>
    <w:rsid w:val="00C645B8"/>
    <w:rsid w:val="00C64805"/>
    <w:rsid w:val="00C64A88"/>
    <w:rsid w:val="00C64D80"/>
    <w:rsid w:val="00C6551E"/>
    <w:rsid w:val="00C65DD5"/>
    <w:rsid w:val="00C66105"/>
    <w:rsid w:val="00C665E8"/>
    <w:rsid w:val="00C66E65"/>
    <w:rsid w:val="00C67360"/>
    <w:rsid w:val="00C67862"/>
    <w:rsid w:val="00C67AEE"/>
    <w:rsid w:val="00C7066A"/>
    <w:rsid w:val="00C70DAA"/>
    <w:rsid w:val="00C70FC0"/>
    <w:rsid w:val="00C718A3"/>
    <w:rsid w:val="00C71A14"/>
    <w:rsid w:val="00C71FBA"/>
    <w:rsid w:val="00C73874"/>
    <w:rsid w:val="00C74190"/>
    <w:rsid w:val="00C75810"/>
    <w:rsid w:val="00C75AE0"/>
    <w:rsid w:val="00C7677B"/>
    <w:rsid w:val="00C76AEC"/>
    <w:rsid w:val="00C77927"/>
    <w:rsid w:val="00C77B59"/>
    <w:rsid w:val="00C77B6D"/>
    <w:rsid w:val="00C77C53"/>
    <w:rsid w:val="00C77E30"/>
    <w:rsid w:val="00C806B7"/>
    <w:rsid w:val="00C815B1"/>
    <w:rsid w:val="00C81740"/>
    <w:rsid w:val="00C81845"/>
    <w:rsid w:val="00C81903"/>
    <w:rsid w:val="00C81C41"/>
    <w:rsid w:val="00C82B1B"/>
    <w:rsid w:val="00C83199"/>
    <w:rsid w:val="00C83A14"/>
    <w:rsid w:val="00C84541"/>
    <w:rsid w:val="00C8465D"/>
    <w:rsid w:val="00C84692"/>
    <w:rsid w:val="00C849D1"/>
    <w:rsid w:val="00C84A2F"/>
    <w:rsid w:val="00C84DCB"/>
    <w:rsid w:val="00C853B7"/>
    <w:rsid w:val="00C86286"/>
    <w:rsid w:val="00C86292"/>
    <w:rsid w:val="00C86876"/>
    <w:rsid w:val="00C86D92"/>
    <w:rsid w:val="00C87265"/>
    <w:rsid w:val="00C874C9"/>
    <w:rsid w:val="00C901A9"/>
    <w:rsid w:val="00C901C8"/>
    <w:rsid w:val="00C90D2D"/>
    <w:rsid w:val="00C90E5D"/>
    <w:rsid w:val="00C90FD9"/>
    <w:rsid w:val="00C911FB"/>
    <w:rsid w:val="00C91347"/>
    <w:rsid w:val="00C91373"/>
    <w:rsid w:val="00C914E6"/>
    <w:rsid w:val="00C91AD5"/>
    <w:rsid w:val="00C91FDD"/>
    <w:rsid w:val="00C92448"/>
    <w:rsid w:val="00C92855"/>
    <w:rsid w:val="00C92C8C"/>
    <w:rsid w:val="00C92EEC"/>
    <w:rsid w:val="00C9335E"/>
    <w:rsid w:val="00C93834"/>
    <w:rsid w:val="00C93FD4"/>
    <w:rsid w:val="00C9434D"/>
    <w:rsid w:val="00C94FD2"/>
    <w:rsid w:val="00C963B4"/>
    <w:rsid w:val="00C966CD"/>
    <w:rsid w:val="00C97225"/>
    <w:rsid w:val="00C972D3"/>
    <w:rsid w:val="00C972F4"/>
    <w:rsid w:val="00CA1396"/>
    <w:rsid w:val="00CA1BD4"/>
    <w:rsid w:val="00CA1FA0"/>
    <w:rsid w:val="00CA22AE"/>
    <w:rsid w:val="00CA2703"/>
    <w:rsid w:val="00CA3804"/>
    <w:rsid w:val="00CA41FF"/>
    <w:rsid w:val="00CA422F"/>
    <w:rsid w:val="00CA448F"/>
    <w:rsid w:val="00CA455D"/>
    <w:rsid w:val="00CA47FB"/>
    <w:rsid w:val="00CA57E1"/>
    <w:rsid w:val="00CA6350"/>
    <w:rsid w:val="00CA6B97"/>
    <w:rsid w:val="00CA6BA4"/>
    <w:rsid w:val="00CA7236"/>
    <w:rsid w:val="00CA7AFF"/>
    <w:rsid w:val="00CA7E2E"/>
    <w:rsid w:val="00CA7F95"/>
    <w:rsid w:val="00CB04A5"/>
    <w:rsid w:val="00CB06CD"/>
    <w:rsid w:val="00CB0CC1"/>
    <w:rsid w:val="00CB0ED7"/>
    <w:rsid w:val="00CB1289"/>
    <w:rsid w:val="00CB15CC"/>
    <w:rsid w:val="00CB21E3"/>
    <w:rsid w:val="00CB2645"/>
    <w:rsid w:val="00CB2985"/>
    <w:rsid w:val="00CB2C71"/>
    <w:rsid w:val="00CB30D9"/>
    <w:rsid w:val="00CB33BE"/>
    <w:rsid w:val="00CB38E5"/>
    <w:rsid w:val="00CB3B7C"/>
    <w:rsid w:val="00CB3DDC"/>
    <w:rsid w:val="00CB3EE5"/>
    <w:rsid w:val="00CB3EF2"/>
    <w:rsid w:val="00CB4392"/>
    <w:rsid w:val="00CB4E2C"/>
    <w:rsid w:val="00CB57B2"/>
    <w:rsid w:val="00CB58F5"/>
    <w:rsid w:val="00CB61D4"/>
    <w:rsid w:val="00CB69DA"/>
    <w:rsid w:val="00CB6A53"/>
    <w:rsid w:val="00CB73D5"/>
    <w:rsid w:val="00CB782A"/>
    <w:rsid w:val="00CC00CB"/>
    <w:rsid w:val="00CC0872"/>
    <w:rsid w:val="00CC0CBF"/>
    <w:rsid w:val="00CC0E01"/>
    <w:rsid w:val="00CC1344"/>
    <w:rsid w:val="00CC1785"/>
    <w:rsid w:val="00CC1913"/>
    <w:rsid w:val="00CC193E"/>
    <w:rsid w:val="00CC195A"/>
    <w:rsid w:val="00CC1D42"/>
    <w:rsid w:val="00CC1DFD"/>
    <w:rsid w:val="00CC2AA6"/>
    <w:rsid w:val="00CC2AEC"/>
    <w:rsid w:val="00CC2FE6"/>
    <w:rsid w:val="00CC3828"/>
    <w:rsid w:val="00CC469A"/>
    <w:rsid w:val="00CC4AC7"/>
    <w:rsid w:val="00CC51BE"/>
    <w:rsid w:val="00CC5231"/>
    <w:rsid w:val="00CC5A78"/>
    <w:rsid w:val="00CC5C08"/>
    <w:rsid w:val="00CC5D9B"/>
    <w:rsid w:val="00CC653C"/>
    <w:rsid w:val="00CC6677"/>
    <w:rsid w:val="00CC6B6F"/>
    <w:rsid w:val="00CC6CFF"/>
    <w:rsid w:val="00CC75DC"/>
    <w:rsid w:val="00CD02BC"/>
    <w:rsid w:val="00CD030C"/>
    <w:rsid w:val="00CD08F2"/>
    <w:rsid w:val="00CD0996"/>
    <w:rsid w:val="00CD0F1C"/>
    <w:rsid w:val="00CD1482"/>
    <w:rsid w:val="00CD24A4"/>
    <w:rsid w:val="00CD2546"/>
    <w:rsid w:val="00CD280C"/>
    <w:rsid w:val="00CD38A2"/>
    <w:rsid w:val="00CD39FF"/>
    <w:rsid w:val="00CD3AFE"/>
    <w:rsid w:val="00CD3CCA"/>
    <w:rsid w:val="00CD3CDE"/>
    <w:rsid w:val="00CD3DE2"/>
    <w:rsid w:val="00CD3EB6"/>
    <w:rsid w:val="00CD3F42"/>
    <w:rsid w:val="00CD46BD"/>
    <w:rsid w:val="00CD4726"/>
    <w:rsid w:val="00CD480E"/>
    <w:rsid w:val="00CD48BB"/>
    <w:rsid w:val="00CD5792"/>
    <w:rsid w:val="00CD6051"/>
    <w:rsid w:val="00CD6090"/>
    <w:rsid w:val="00CD6389"/>
    <w:rsid w:val="00CD7852"/>
    <w:rsid w:val="00CD78F3"/>
    <w:rsid w:val="00CE062B"/>
    <w:rsid w:val="00CE08EB"/>
    <w:rsid w:val="00CE0B44"/>
    <w:rsid w:val="00CE1304"/>
    <w:rsid w:val="00CE132B"/>
    <w:rsid w:val="00CE2552"/>
    <w:rsid w:val="00CE27DE"/>
    <w:rsid w:val="00CE283B"/>
    <w:rsid w:val="00CE28BE"/>
    <w:rsid w:val="00CE37FE"/>
    <w:rsid w:val="00CE3DB6"/>
    <w:rsid w:val="00CE4678"/>
    <w:rsid w:val="00CE4C2C"/>
    <w:rsid w:val="00CE4C32"/>
    <w:rsid w:val="00CE4DCF"/>
    <w:rsid w:val="00CE4E14"/>
    <w:rsid w:val="00CE5B90"/>
    <w:rsid w:val="00CE5FC2"/>
    <w:rsid w:val="00CE618E"/>
    <w:rsid w:val="00CE61C0"/>
    <w:rsid w:val="00CE6938"/>
    <w:rsid w:val="00CE7051"/>
    <w:rsid w:val="00CE7164"/>
    <w:rsid w:val="00CE77D9"/>
    <w:rsid w:val="00CE77F6"/>
    <w:rsid w:val="00CE7B07"/>
    <w:rsid w:val="00CE7DAA"/>
    <w:rsid w:val="00CF0630"/>
    <w:rsid w:val="00CF073B"/>
    <w:rsid w:val="00CF0D39"/>
    <w:rsid w:val="00CF2CAA"/>
    <w:rsid w:val="00CF36B1"/>
    <w:rsid w:val="00CF3A43"/>
    <w:rsid w:val="00CF4B1B"/>
    <w:rsid w:val="00CF5132"/>
    <w:rsid w:val="00CF51B1"/>
    <w:rsid w:val="00CF52A7"/>
    <w:rsid w:val="00CF5BDF"/>
    <w:rsid w:val="00CF5F2B"/>
    <w:rsid w:val="00CF6163"/>
    <w:rsid w:val="00CF6212"/>
    <w:rsid w:val="00CF6220"/>
    <w:rsid w:val="00CF6AC3"/>
    <w:rsid w:val="00CF6AE0"/>
    <w:rsid w:val="00CF6EE7"/>
    <w:rsid w:val="00CF7107"/>
    <w:rsid w:val="00CF717A"/>
    <w:rsid w:val="00CF72AA"/>
    <w:rsid w:val="00CF76C3"/>
    <w:rsid w:val="00CF7CF0"/>
    <w:rsid w:val="00D0021E"/>
    <w:rsid w:val="00D00930"/>
    <w:rsid w:val="00D009D1"/>
    <w:rsid w:val="00D019B5"/>
    <w:rsid w:val="00D02546"/>
    <w:rsid w:val="00D02B77"/>
    <w:rsid w:val="00D02FEA"/>
    <w:rsid w:val="00D032B6"/>
    <w:rsid w:val="00D03634"/>
    <w:rsid w:val="00D0370F"/>
    <w:rsid w:val="00D03B81"/>
    <w:rsid w:val="00D03BA0"/>
    <w:rsid w:val="00D045FF"/>
    <w:rsid w:val="00D046DB"/>
    <w:rsid w:val="00D048FA"/>
    <w:rsid w:val="00D0502A"/>
    <w:rsid w:val="00D0519B"/>
    <w:rsid w:val="00D054CB"/>
    <w:rsid w:val="00D056EF"/>
    <w:rsid w:val="00D0596F"/>
    <w:rsid w:val="00D05F3C"/>
    <w:rsid w:val="00D064FE"/>
    <w:rsid w:val="00D06A74"/>
    <w:rsid w:val="00D06E51"/>
    <w:rsid w:val="00D06F55"/>
    <w:rsid w:val="00D076AB"/>
    <w:rsid w:val="00D078CF"/>
    <w:rsid w:val="00D105D4"/>
    <w:rsid w:val="00D114E5"/>
    <w:rsid w:val="00D1159D"/>
    <w:rsid w:val="00D11BE2"/>
    <w:rsid w:val="00D11DF5"/>
    <w:rsid w:val="00D11F4C"/>
    <w:rsid w:val="00D124A1"/>
    <w:rsid w:val="00D1251C"/>
    <w:rsid w:val="00D1317B"/>
    <w:rsid w:val="00D132E3"/>
    <w:rsid w:val="00D134A7"/>
    <w:rsid w:val="00D134C7"/>
    <w:rsid w:val="00D13677"/>
    <w:rsid w:val="00D13EC1"/>
    <w:rsid w:val="00D14BE9"/>
    <w:rsid w:val="00D1584C"/>
    <w:rsid w:val="00D16693"/>
    <w:rsid w:val="00D16EF0"/>
    <w:rsid w:val="00D17063"/>
    <w:rsid w:val="00D1708C"/>
    <w:rsid w:val="00D17DA7"/>
    <w:rsid w:val="00D17EE4"/>
    <w:rsid w:val="00D20B60"/>
    <w:rsid w:val="00D22016"/>
    <w:rsid w:val="00D2237C"/>
    <w:rsid w:val="00D22677"/>
    <w:rsid w:val="00D2280F"/>
    <w:rsid w:val="00D2309B"/>
    <w:rsid w:val="00D233A2"/>
    <w:rsid w:val="00D233A9"/>
    <w:rsid w:val="00D233F9"/>
    <w:rsid w:val="00D24222"/>
    <w:rsid w:val="00D243C8"/>
    <w:rsid w:val="00D2455E"/>
    <w:rsid w:val="00D24994"/>
    <w:rsid w:val="00D2575B"/>
    <w:rsid w:val="00D25C88"/>
    <w:rsid w:val="00D26578"/>
    <w:rsid w:val="00D268D8"/>
    <w:rsid w:val="00D26F73"/>
    <w:rsid w:val="00D3010C"/>
    <w:rsid w:val="00D30263"/>
    <w:rsid w:val="00D305B8"/>
    <w:rsid w:val="00D30D79"/>
    <w:rsid w:val="00D313DD"/>
    <w:rsid w:val="00D313E8"/>
    <w:rsid w:val="00D31615"/>
    <w:rsid w:val="00D32C5E"/>
    <w:rsid w:val="00D33180"/>
    <w:rsid w:val="00D33BBB"/>
    <w:rsid w:val="00D349FF"/>
    <w:rsid w:val="00D34B0A"/>
    <w:rsid w:val="00D34D7D"/>
    <w:rsid w:val="00D35773"/>
    <w:rsid w:val="00D35FE9"/>
    <w:rsid w:val="00D360EC"/>
    <w:rsid w:val="00D369D0"/>
    <w:rsid w:val="00D36A3E"/>
    <w:rsid w:val="00D36F29"/>
    <w:rsid w:val="00D37988"/>
    <w:rsid w:val="00D37A72"/>
    <w:rsid w:val="00D37E1E"/>
    <w:rsid w:val="00D37E7D"/>
    <w:rsid w:val="00D37FC0"/>
    <w:rsid w:val="00D4171A"/>
    <w:rsid w:val="00D423DA"/>
    <w:rsid w:val="00D42C05"/>
    <w:rsid w:val="00D439D7"/>
    <w:rsid w:val="00D43F75"/>
    <w:rsid w:val="00D440BA"/>
    <w:rsid w:val="00D44280"/>
    <w:rsid w:val="00D445A6"/>
    <w:rsid w:val="00D445AD"/>
    <w:rsid w:val="00D447E6"/>
    <w:rsid w:val="00D44B6D"/>
    <w:rsid w:val="00D44D7F"/>
    <w:rsid w:val="00D45575"/>
    <w:rsid w:val="00D4639E"/>
    <w:rsid w:val="00D466BF"/>
    <w:rsid w:val="00D47E14"/>
    <w:rsid w:val="00D50012"/>
    <w:rsid w:val="00D505A7"/>
    <w:rsid w:val="00D50FCB"/>
    <w:rsid w:val="00D5113F"/>
    <w:rsid w:val="00D51336"/>
    <w:rsid w:val="00D5245D"/>
    <w:rsid w:val="00D524B2"/>
    <w:rsid w:val="00D5282A"/>
    <w:rsid w:val="00D52C28"/>
    <w:rsid w:val="00D53106"/>
    <w:rsid w:val="00D53A93"/>
    <w:rsid w:val="00D53AC0"/>
    <w:rsid w:val="00D53B56"/>
    <w:rsid w:val="00D53E87"/>
    <w:rsid w:val="00D54D74"/>
    <w:rsid w:val="00D55297"/>
    <w:rsid w:val="00D558C8"/>
    <w:rsid w:val="00D560E5"/>
    <w:rsid w:val="00D561DC"/>
    <w:rsid w:val="00D56508"/>
    <w:rsid w:val="00D56533"/>
    <w:rsid w:val="00D57CA1"/>
    <w:rsid w:val="00D601E7"/>
    <w:rsid w:val="00D60404"/>
    <w:rsid w:val="00D61FEF"/>
    <w:rsid w:val="00D62057"/>
    <w:rsid w:val="00D623A2"/>
    <w:rsid w:val="00D62FF6"/>
    <w:rsid w:val="00D634A9"/>
    <w:rsid w:val="00D63790"/>
    <w:rsid w:val="00D63C2E"/>
    <w:rsid w:val="00D63CC0"/>
    <w:rsid w:val="00D65369"/>
    <w:rsid w:val="00D657D2"/>
    <w:rsid w:val="00D65A74"/>
    <w:rsid w:val="00D65C45"/>
    <w:rsid w:val="00D6667E"/>
    <w:rsid w:val="00D6680F"/>
    <w:rsid w:val="00D66D3C"/>
    <w:rsid w:val="00D671E8"/>
    <w:rsid w:val="00D67512"/>
    <w:rsid w:val="00D67792"/>
    <w:rsid w:val="00D6785B"/>
    <w:rsid w:val="00D6785D"/>
    <w:rsid w:val="00D70741"/>
    <w:rsid w:val="00D70C1C"/>
    <w:rsid w:val="00D71055"/>
    <w:rsid w:val="00D712B9"/>
    <w:rsid w:val="00D71364"/>
    <w:rsid w:val="00D7189A"/>
    <w:rsid w:val="00D7199F"/>
    <w:rsid w:val="00D71BD6"/>
    <w:rsid w:val="00D71F38"/>
    <w:rsid w:val="00D724E6"/>
    <w:rsid w:val="00D72702"/>
    <w:rsid w:val="00D72DA7"/>
    <w:rsid w:val="00D73351"/>
    <w:rsid w:val="00D752AF"/>
    <w:rsid w:val="00D75D88"/>
    <w:rsid w:val="00D75EF7"/>
    <w:rsid w:val="00D76A41"/>
    <w:rsid w:val="00D76A42"/>
    <w:rsid w:val="00D778A7"/>
    <w:rsid w:val="00D80231"/>
    <w:rsid w:val="00D80996"/>
    <w:rsid w:val="00D80CAB"/>
    <w:rsid w:val="00D811D3"/>
    <w:rsid w:val="00D817AF"/>
    <w:rsid w:val="00D82205"/>
    <w:rsid w:val="00D82EAA"/>
    <w:rsid w:val="00D83233"/>
    <w:rsid w:val="00D832A4"/>
    <w:rsid w:val="00D832D0"/>
    <w:rsid w:val="00D83629"/>
    <w:rsid w:val="00D83734"/>
    <w:rsid w:val="00D83A7D"/>
    <w:rsid w:val="00D83B6C"/>
    <w:rsid w:val="00D83DEE"/>
    <w:rsid w:val="00D8427C"/>
    <w:rsid w:val="00D84288"/>
    <w:rsid w:val="00D84CB4"/>
    <w:rsid w:val="00D85881"/>
    <w:rsid w:val="00D85B9B"/>
    <w:rsid w:val="00D85EAC"/>
    <w:rsid w:val="00D86A3C"/>
    <w:rsid w:val="00D86D94"/>
    <w:rsid w:val="00D86F3D"/>
    <w:rsid w:val="00D87408"/>
    <w:rsid w:val="00D9016D"/>
    <w:rsid w:val="00D902BE"/>
    <w:rsid w:val="00D90B8E"/>
    <w:rsid w:val="00D90D59"/>
    <w:rsid w:val="00D913A4"/>
    <w:rsid w:val="00D91EF5"/>
    <w:rsid w:val="00D92599"/>
    <w:rsid w:val="00D9265E"/>
    <w:rsid w:val="00D933A4"/>
    <w:rsid w:val="00D94090"/>
    <w:rsid w:val="00D94255"/>
    <w:rsid w:val="00D947C8"/>
    <w:rsid w:val="00D9505A"/>
    <w:rsid w:val="00D95E68"/>
    <w:rsid w:val="00D963A7"/>
    <w:rsid w:val="00D9670B"/>
    <w:rsid w:val="00D96B47"/>
    <w:rsid w:val="00D96C44"/>
    <w:rsid w:val="00D96CDF"/>
    <w:rsid w:val="00D971F0"/>
    <w:rsid w:val="00D975BB"/>
    <w:rsid w:val="00D977D0"/>
    <w:rsid w:val="00D978D8"/>
    <w:rsid w:val="00D97FFD"/>
    <w:rsid w:val="00DA0DAC"/>
    <w:rsid w:val="00DA0E86"/>
    <w:rsid w:val="00DA0F1D"/>
    <w:rsid w:val="00DA1490"/>
    <w:rsid w:val="00DA191E"/>
    <w:rsid w:val="00DA1EDD"/>
    <w:rsid w:val="00DA2307"/>
    <w:rsid w:val="00DA2730"/>
    <w:rsid w:val="00DA2E47"/>
    <w:rsid w:val="00DA35D7"/>
    <w:rsid w:val="00DA3A84"/>
    <w:rsid w:val="00DA3CED"/>
    <w:rsid w:val="00DA4136"/>
    <w:rsid w:val="00DA4989"/>
    <w:rsid w:val="00DA5356"/>
    <w:rsid w:val="00DA5547"/>
    <w:rsid w:val="00DA5679"/>
    <w:rsid w:val="00DA598A"/>
    <w:rsid w:val="00DA5D09"/>
    <w:rsid w:val="00DA5FCA"/>
    <w:rsid w:val="00DA6454"/>
    <w:rsid w:val="00DA6888"/>
    <w:rsid w:val="00DA7314"/>
    <w:rsid w:val="00DA78F5"/>
    <w:rsid w:val="00DA7A20"/>
    <w:rsid w:val="00DA7E16"/>
    <w:rsid w:val="00DB0108"/>
    <w:rsid w:val="00DB0691"/>
    <w:rsid w:val="00DB1066"/>
    <w:rsid w:val="00DB177A"/>
    <w:rsid w:val="00DB1D55"/>
    <w:rsid w:val="00DB36A5"/>
    <w:rsid w:val="00DB3B78"/>
    <w:rsid w:val="00DB50B5"/>
    <w:rsid w:val="00DB654D"/>
    <w:rsid w:val="00DB76F6"/>
    <w:rsid w:val="00DB7CC8"/>
    <w:rsid w:val="00DB7DFA"/>
    <w:rsid w:val="00DC0522"/>
    <w:rsid w:val="00DC05C4"/>
    <w:rsid w:val="00DC0959"/>
    <w:rsid w:val="00DC12CA"/>
    <w:rsid w:val="00DC2E77"/>
    <w:rsid w:val="00DC3FA1"/>
    <w:rsid w:val="00DC59F8"/>
    <w:rsid w:val="00DC5A56"/>
    <w:rsid w:val="00DC63B8"/>
    <w:rsid w:val="00DC68E9"/>
    <w:rsid w:val="00DC6BDB"/>
    <w:rsid w:val="00DC70EA"/>
    <w:rsid w:val="00DC79B0"/>
    <w:rsid w:val="00DC7ABF"/>
    <w:rsid w:val="00DC7BCC"/>
    <w:rsid w:val="00DD00D9"/>
    <w:rsid w:val="00DD048D"/>
    <w:rsid w:val="00DD05C0"/>
    <w:rsid w:val="00DD0BA5"/>
    <w:rsid w:val="00DD0D44"/>
    <w:rsid w:val="00DD0DA4"/>
    <w:rsid w:val="00DD0DBD"/>
    <w:rsid w:val="00DD2649"/>
    <w:rsid w:val="00DD2A60"/>
    <w:rsid w:val="00DD2D97"/>
    <w:rsid w:val="00DD301E"/>
    <w:rsid w:val="00DD3163"/>
    <w:rsid w:val="00DD38B6"/>
    <w:rsid w:val="00DD4603"/>
    <w:rsid w:val="00DD4854"/>
    <w:rsid w:val="00DD4932"/>
    <w:rsid w:val="00DD49EB"/>
    <w:rsid w:val="00DD4C80"/>
    <w:rsid w:val="00DD4D6B"/>
    <w:rsid w:val="00DD520B"/>
    <w:rsid w:val="00DD59C0"/>
    <w:rsid w:val="00DD7191"/>
    <w:rsid w:val="00DD72F3"/>
    <w:rsid w:val="00DE009F"/>
    <w:rsid w:val="00DE0FC3"/>
    <w:rsid w:val="00DE0FD3"/>
    <w:rsid w:val="00DE19DC"/>
    <w:rsid w:val="00DE1BFC"/>
    <w:rsid w:val="00DE302F"/>
    <w:rsid w:val="00DE3953"/>
    <w:rsid w:val="00DE39D7"/>
    <w:rsid w:val="00DE43FF"/>
    <w:rsid w:val="00DE468C"/>
    <w:rsid w:val="00DE4924"/>
    <w:rsid w:val="00DE4D97"/>
    <w:rsid w:val="00DE5007"/>
    <w:rsid w:val="00DE5D22"/>
    <w:rsid w:val="00DE6EBE"/>
    <w:rsid w:val="00DE6FFA"/>
    <w:rsid w:val="00DE7158"/>
    <w:rsid w:val="00DE744A"/>
    <w:rsid w:val="00DE74D5"/>
    <w:rsid w:val="00DE793E"/>
    <w:rsid w:val="00DF00F0"/>
    <w:rsid w:val="00DF0120"/>
    <w:rsid w:val="00DF0E87"/>
    <w:rsid w:val="00DF137A"/>
    <w:rsid w:val="00DF15BD"/>
    <w:rsid w:val="00DF1BB5"/>
    <w:rsid w:val="00DF269B"/>
    <w:rsid w:val="00DF28EE"/>
    <w:rsid w:val="00DF2A3F"/>
    <w:rsid w:val="00DF2B66"/>
    <w:rsid w:val="00DF2EF3"/>
    <w:rsid w:val="00DF3802"/>
    <w:rsid w:val="00DF40B6"/>
    <w:rsid w:val="00DF40E8"/>
    <w:rsid w:val="00DF4D3C"/>
    <w:rsid w:val="00DF56CE"/>
    <w:rsid w:val="00DF5931"/>
    <w:rsid w:val="00DF681B"/>
    <w:rsid w:val="00DF68A8"/>
    <w:rsid w:val="00DF6B79"/>
    <w:rsid w:val="00DF6B9F"/>
    <w:rsid w:val="00DF6F04"/>
    <w:rsid w:val="00DF701F"/>
    <w:rsid w:val="00DF79EF"/>
    <w:rsid w:val="00DF7AD3"/>
    <w:rsid w:val="00DF7C2E"/>
    <w:rsid w:val="00E0096B"/>
    <w:rsid w:val="00E00AFB"/>
    <w:rsid w:val="00E00FC5"/>
    <w:rsid w:val="00E01723"/>
    <w:rsid w:val="00E02422"/>
    <w:rsid w:val="00E02B1E"/>
    <w:rsid w:val="00E03398"/>
    <w:rsid w:val="00E038E3"/>
    <w:rsid w:val="00E045C8"/>
    <w:rsid w:val="00E04B6E"/>
    <w:rsid w:val="00E05802"/>
    <w:rsid w:val="00E05A10"/>
    <w:rsid w:val="00E05BE3"/>
    <w:rsid w:val="00E06205"/>
    <w:rsid w:val="00E0640C"/>
    <w:rsid w:val="00E066DC"/>
    <w:rsid w:val="00E0695B"/>
    <w:rsid w:val="00E07562"/>
    <w:rsid w:val="00E10020"/>
    <w:rsid w:val="00E10989"/>
    <w:rsid w:val="00E1123B"/>
    <w:rsid w:val="00E11DA8"/>
    <w:rsid w:val="00E1201C"/>
    <w:rsid w:val="00E127F8"/>
    <w:rsid w:val="00E12B79"/>
    <w:rsid w:val="00E12FC1"/>
    <w:rsid w:val="00E13ADD"/>
    <w:rsid w:val="00E14517"/>
    <w:rsid w:val="00E14C18"/>
    <w:rsid w:val="00E14DFE"/>
    <w:rsid w:val="00E14E63"/>
    <w:rsid w:val="00E1507A"/>
    <w:rsid w:val="00E1559D"/>
    <w:rsid w:val="00E15E35"/>
    <w:rsid w:val="00E168D0"/>
    <w:rsid w:val="00E16992"/>
    <w:rsid w:val="00E16A9F"/>
    <w:rsid w:val="00E16E19"/>
    <w:rsid w:val="00E17043"/>
    <w:rsid w:val="00E17510"/>
    <w:rsid w:val="00E17983"/>
    <w:rsid w:val="00E17BF1"/>
    <w:rsid w:val="00E17FD8"/>
    <w:rsid w:val="00E203E7"/>
    <w:rsid w:val="00E208F6"/>
    <w:rsid w:val="00E22089"/>
    <w:rsid w:val="00E221CB"/>
    <w:rsid w:val="00E22868"/>
    <w:rsid w:val="00E22ACB"/>
    <w:rsid w:val="00E22EFE"/>
    <w:rsid w:val="00E23240"/>
    <w:rsid w:val="00E23AB2"/>
    <w:rsid w:val="00E2407F"/>
    <w:rsid w:val="00E2438B"/>
    <w:rsid w:val="00E249BA"/>
    <w:rsid w:val="00E24E8C"/>
    <w:rsid w:val="00E2514C"/>
    <w:rsid w:val="00E265D7"/>
    <w:rsid w:val="00E26D51"/>
    <w:rsid w:val="00E27233"/>
    <w:rsid w:val="00E30012"/>
    <w:rsid w:val="00E3002C"/>
    <w:rsid w:val="00E30AAE"/>
    <w:rsid w:val="00E30EF8"/>
    <w:rsid w:val="00E311E9"/>
    <w:rsid w:val="00E312CE"/>
    <w:rsid w:val="00E316BF"/>
    <w:rsid w:val="00E3226A"/>
    <w:rsid w:val="00E32438"/>
    <w:rsid w:val="00E33126"/>
    <w:rsid w:val="00E33331"/>
    <w:rsid w:val="00E33568"/>
    <w:rsid w:val="00E342CD"/>
    <w:rsid w:val="00E344FA"/>
    <w:rsid w:val="00E34777"/>
    <w:rsid w:val="00E34C89"/>
    <w:rsid w:val="00E34CCD"/>
    <w:rsid w:val="00E34D8B"/>
    <w:rsid w:val="00E3522F"/>
    <w:rsid w:val="00E35526"/>
    <w:rsid w:val="00E35840"/>
    <w:rsid w:val="00E35AFE"/>
    <w:rsid w:val="00E36487"/>
    <w:rsid w:val="00E36741"/>
    <w:rsid w:val="00E37FD3"/>
    <w:rsid w:val="00E4029A"/>
    <w:rsid w:val="00E4044A"/>
    <w:rsid w:val="00E40737"/>
    <w:rsid w:val="00E40E7C"/>
    <w:rsid w:val="00E4120F"/>
    <w:rsid w:val="00E41499"/>
    <w:rsid w:val="00E4169C"/>
    <w:rsid w:val="00E416E1"/>
    <w:rsid w:val="00E4199B"/>
    <w:rsid w:val="00E41D89"/>
    <w:rsid w:val="00E42A72"/>
    <w:rsid w:val="00E42F9C"/>
    <w:rsid w:val="00E4347B"/>
    <w:rsid w:val="00E4361B"/>
    <w:rsid w:val="00E43784"/>
    <w:rsid w:val="00E44791"/>
    <w:rsid w:val="00E44E0B"/>
    <w:rsid w:val="00E45894"/>
    <w:rsid w:val="00E4660D"/>
    <w:rsid w:val="00E46E59"/>
    <w:rsid w:val="00E46F8C"/>
    <w:rsid w:val="00E47240"/>
    <w:rsid w:val="00E4734E"/>
    <w:rsid w:val="00E477F2"/>
    <w:rsid w:val="00E47959"/>
    <w:rsid w:val="00E50593"/>
    <w:rsid w:val="00E51230"/>
    <w:rsid w:val="00E514D0"/>
    <w:rsid w:val="00E51944"/>
    <w:rsid w:val="00E519ED"/>
    <w:rsid w:val="00E51B19"/>
    <w:rsid w:val="00E51D65"/>
    <w:rsid w:val="00E521AA"/>
    <w:rsid w:val="00E52381"/>
    <w:rsid w:val="00E52D60"/>
    <w:rsid w:val="00E530FC"/>
    <w:rsid w:val="00E53135"/>
    <w:rsid w:val="00E5376A"/>
    <w:rsid w:val="00E54036"/>
    <w:rsid w:val="00E544C6"/>
    <w:rsid w:val="00E5488F"/>
    <w:rsid w:val="00E5494C"/>
    <w:rsid w:val="00E54B90"/>
    <w:rsid w:val="00E554A8"/>
    <w:rsid w:val="00E55714"/>
    <w:rsid w:val="00E55F52"/>
    <w:rsid w:val="00E56305"/>
    <w:rsid w:val="00E5701D"/>
    <w:rsid w:val="00E57116"/>
    <w:rsid w:val="00E5728A"/>
    <w:rsid w:val="00E60993"/>
    <w:rsid w:val="00E60F2C"/>
    <w:rsid w:val="00E61548"/>
    <w:rsid w:val="00E61D36"/>
    <w:rsid w:val="00E62170"/>
    <w:rsid w:val="00E62563"/>
    <w:rsid w:val="00E629DF"/>
    <w:rsid w:val="00E62EC8"/>
    <w:rsid w:val="00E63929"/>
    <w:rsid w:val="00E63970"/>
    <w:rsid w:val="00E63B1D"/>
    <w:rsid w:val="00E64255"/>
    <w:rsid w:val="00E64667"/>
    <w:rsid w:val="00E64C3F"/>
    <w:rsid w:val="00E65103"/>
    <w:rsid w:val="00E65686"/>
    <w:rsid w:val="00E659F3"/>
    <w:rsid w:val="00E66063"/>
    <w:rsid w:val="00E6641E"/>
    <w:rsid w:val="00E67109"/>
    <w:rsid w:val="00E6734F"/>
    <w:rsid w:val="00E67786"/>
    <w:rsid w:val="00E67898"/>
    <w:rsid w:val="00E711A0"/>
    <w:rsid w:val="00E71299"/>
    <w:rsid w:val="00E713F8"/>
    <w:rsid w:val="00E7144C"/>
    <w:rsid w:val="00E7270F"/>
    <w:rsid w:val="00E7324C"/>
    <w:rsid w:val="00E733C9"/>
    <w:rsid w:val="00E73663"/>
    <w:rsid w:val="00E7385B"/>
    <w:rsid w:val="00E73F97"/>
    <w:rsid w:val="00E74047"/>
    <w:rsid w:val="00E7421B"/>
    <w:rsid w:val="00E74A4D"/>
    <w:rsid w:val="00E74FAE"/>
    <w:rsid w:val="00E7509F"/>
    <w:rsid w:val="00E75148"/>
    <w:rsid w:val="00E7540C"/>
    <w:rsid w:val="00E759CB"/>
    <w:rsid w:val="00E75BF7"/>
    <w:rsid w:val="00E75F60"/>
    <w:rsid w:val="00E76965"/>
    <w:rsid w:val="00E8058F"/>
    <w:rsid w:val="00E80776"/>
    <w:rsid w:val="00E80AA0"/>
    <w:rsid w:val="00E812A6"/>
    <w:rsid w:val="00E812CA"/>
    <w:rsid w:val="00E81858"/>
    <w:rsid w:val="00E819E8"/>
    <w:rsid w:val="00E81B81"/>
    <w:rsid w:val="00E81CFC"/>
    <w:rsid w:val="00E81FC8"/>
    <w:rsid w:val="00E82028"/>
    <w:rsid w:val="00E820F8"/>
    <w:rsid w:val="00E82468"/>
    <w:rsid w:val="00E82477"/>
    <w:rsid w:val="00E82938"/>
    <w:rsid w:val="00E82F8C"/>
    <w:rsid w:val="00E84130"/>
    <w:rsid w:val="00E84658"/>
    <w:rsid w:val="00E847F8"/>
    <w:rsid w:val="00E84C7C"/>
    <w:rsid w:val="00E86006"/>
    <w:rsid w:val="00E86142"/>
    <w:rsid w:val="00E86AE8"/>
    <w:rsid w:val="00E86C5D"/>
    <w:rsid w:val="00E86D27"/>
    <w:rsid w:val="00E86DEF"/>
    <w:rsid w:val="00E86F2E"/>
    <w:rsid w:val="00E8798F"/>
    <w:rsid w:val="00E879CC"/>
    <w:rsid w:val="00E87D03"/>
    <w:rsid w:val="00E87DF8"/>
    <w:rsid w:val="00E90344"/>
    <w:rsid w:val="00E90AB5"/>
    <w:rsid w:val="00E9138F"/>
    <w:rsid w:val="00E9195C"/>
    <w:rsid w:val="00E91A3C"/>
    <w:rsid w:val="00E91C93"/>
    <w:rsid w:val="00E91FC9"/>
    <w:rsid w:val="00E92C3E"/>
    <w:rsid w:val="00E92EC3"/>
    <w:rsid w:val="00E93178"/>
    <w:rsid w:val="00E93555"/>
    <w:rsid w:val="00E939B7"/>
    <w:rsid w:val="00E93DA4"/>
    <w:rsid w:val="00E94BB1"/>
    <w:rsid w:val="00E94C0D"/>
    <w:rsid w:val="00E94C31"/>
    <w:rsid w:val="00E950E9"/>
    <w:rsid w:val="00E9570A"/>
    <w:rsid w:val="00E957BB"/>
    <w:rsid w:val="00E95ABD"/>
    <w:rsid w:val="00E95B16"/>
    <w:rsid w:val="00E9653B"/>
    <w:rsid w:val="00E96FD5"/>
    <w:rsid w:val="00E976F4"/>
    <w:rsid w:val="00EA0391"/>
    <w:rsid w:val="00EA0A0A"/>
    <w:rsid w:val="00EA195A"/>
    <w:rsid w:val="00EA1AE9"/>
    <w:rsid w:val="00EA2CBC"/>
    <w:rsid w:val="00EA331A"/>
    <w:rsid w:val="00EA3D0C"/>
    <w:rsid w:val="00EA4896"/>
    <w:rsid w:val="00EA59C2"/>
    <w:rsid w:val="00EA5DDD"/>
    <w:rsid w:val="00EA71ED"/>
    <w:rsid w:val="00EA735B"/>
    <w:rsid w:val="00EA767B"/>
    <w:rsid w:val="00EA7A6B"/>
    <w:rsid w:val="00EB0726"/>
    <w:rsid w:val="00EB07ED"/>
    <w:rsid w:val="00EB088B"/>
    <w:rsid w:val="00EB0DB4"/>
    <w:rsid w:val="00EB104D"/>
    <w:rsid w:val="00EB1190"/>
    <w:rsid w:val="00EB17F9"/>
    <w:rsid w:val="00EB1B85"/>
    <w:rsid w:val="00EB2564"/>
    <w:rsid w:val="00EB3301"/>
    <w:rsid w:val="00EB337E"/>
    <w:rsid w:val="00EB393F"/>
    <w:rsid w:val="00EB4308"/>
    <w:rsid w:val="00EB4329"/>
    <w:rsid w:val="00EB53C8"/>
    <w:rsid w:val="00EB63CF"/>
    <w:rsid w:val="00EB6FE5"/>
    <w:rsid w:val="00EB76BB"/>
    <w:rsid w:val="00EC00B0"/>
    <w:rsid w:val="00EC0CE3"/>
    <w:rsid w:val="00EC0F07"/>
    <w:rsid w:val="00EC1150"/>
    <w:rsid w:val="00EC12AA"/>
    <w:rsid w:val="00EC140E"/>
    <w:rsid w:val="00EC161D"/>
    <w:rsid w:val="00EC23F1"/>
    <w:rsid w:val="00EC2D10"/>
    <w:rsid w:val="00EC3F05"/>
    <w:rsid w:val="00EC414E"/>
    <w:rsid w:val="00EC4187"/>
    <w:rsid w:val="00EC43EA"/>
    <w:rsid w:val="00EC44AA"/>
    <w:rsid w:val="00EC4D57"/>
    <w:rsid w:val="00EC4E0D"/>
    <w:rsid w:val="00EC5392"/>
    <w:rsid w:val="00EC5FC7"/>
    <w:rsid w:val="00EC605C"/>
    <w:rsid w:val="00EC6333"/>
    <w:rsid w:val="00EC6B37"/>
    <w:rsid w:val="00EC6E5E"/>
    <w:rsid w:val="00EC7683"/>
    <w:rsid w:val="00EC7CB7"/>
    <w:rsid w:val="00EC7E75"/>
    <w:rsid w:val="00ED057D"/>
    <w:rsid w:val="00ED0B71"/>
    <w:rsid w:val="00ED0B98"/>
    <w:rsid w:val="00ED0EB5"/>
    <w:rsid w:val="00ED0EF1"/>
    <w:rsid w:val="00ED0F36"/>
    <w:rsid w:val="00ED1B1F"/>
    <w:rsid w:val="00ED1E61"/>
    <w:rsid w:val="00ED2694"/>
    <w:rsid w:val="00ED2C27"/>
    <w:rsid w:val="00ED2FED"/>
    <w:rsid w:val="00ED3BEC"/>
    <w:rsid w:val="00ED4176"/>
    <w:rsid w:val="00ED42C8"/>
    <w:rsid w:val="00ED4C87"/>
    <w:rsid w:val="00ED5091"/>
    <w:rsid w:val="00ED5317"/>
    <w:rsid w:val="00ED539F"/>
    <w:rsid w:val="00ED53B2"/>
    <w:rsid w:val="00ED5B18"/>
    <w:rsid w:val="00ED610B"/>
    <w:rsid w:val="00ED61FC"/>
    <w:rsid w:val="00ED624B"/>
    <w:rsid w:val="00ED6482"/>
    <w:rsid w:val="00ED680D"/>
    <w:rsid w:val="00ED696F"/>
    <w:rsid w:val="00ED6F97"/>
    <w:rsid w:val="00ED7A00"/>
    <w:rsid w:val="00ED7C42"/>
    <w:rsid w:val="00EE07F5"/>
    <w:rsid w:val="00EE0D18"/>
    <w:rsid w:val="00EE124F"/>
    <w:rsid w:val="00EE1313"/>
    <w:rsid w:val="00EE187A"/>
    <w:rsid w:val="00EE1915"/>
    <w:rsid w:val="00EE25A3"/>
    <w:rsid w:val="00EE2762"/>
    <w:rsid w:val="00EE2768"/>
    <w:rsid w:val="00EE2DCD"/>
    <w:rsid w:val="00EE3872"/>
    <w:rsid w:val="00EE3904"/>
    <w:rsid w:val="00EE3C85"/>
    <w:rsid w:val="00EE45AD"/>
    <w:rsid w:val="00EE4D28"/>
    <w:rsid w:val="00EE551E"/>
    <w:rsid w:val="00EE64C7"/>
    <w:rsid w:val="00EE71AB"/>
    <w:rsid w:val="00EE7499"/>
    <w:rsid w:val="00EE7F05"/>
    <w:rsid w:val="00EF05ED"/>
    <w:rsid w:val="00EF09E4"/>
    <w:rsid w:val="00EF12DF"/>
    <w:rsid w:val="00EF1781"/>
    <w:rsid w:val="00EF1AA3"/>
    <w:rsid w:val="00EF268C"/>
    <w:rsid w:val="00EF2771"/>
    <w:rsid w:val="00EF31EB"/>
    <w:rsid w:val="00EF3443"/>
    <w:rsid w:val="00EF360C"/>
    <w:rsid w:val="00EF3DE6"/>
    <w:rsid w:val="00EF42C7"/>
    <w:rsid w:val="00EF490E"/>
    <w:rsid w:val="00EF494A"/>
    <w:rsid w:val="00EF4BF9"/>
    <w:rsid w:val="00EF4C09"/>
    <w:rsid w:val="00EF4D84"/>
    <w:rsid w:val="00EF5855"/>
    <w:rsid w:val="00EF5ACD"/>
    <w:rsid w:val="00EF5BD8"/>
    <w:rsid w:val="00EF61D4"/>
    <w:rsid w:val="00EF6909"/>
    <w:rsid w:val="00EF6E91"/>
    <w:rsid w:val="00EF7112"/>
    <w:rsid w:val="00EF7844"/>
    <w:rsid w:val="00EF78A3"/>
    <w:rsid w:val="00EF78AD"/>
    <w:rsid w:val="00EF7A22"/>
    <w:rsid w:val="00EF7AC2"/>
    <w:rsid w:val="00EF7FAB"/>
    <w:rsid w:val="00F00492"/>
    <w:rsid w:val="00F00B34"/>
    <w:rsid w:val="00F01394"/>
    <w:rsid w:val="00F01459"/>
    <w:rsid w:val="00F01F6A"/>
    <w:rsid w:val="00F02832"/>
    <w:rsid w:val="00F02CBA"/>
    <w:rsid w:val="00F03192"/>
    <w:rsid w:val="00F03261"/>
    <w:rsid w:val="00F03599"/>
    <w:rsid w:val="00F0441C"/>
    <w:rsid w:val="00F04BC9"/>
    <w:rsid w:val="00F05E83"/>
    <w:rsid w:val="00F066AA"/>
    <w:rsid w:val="00F067D7"/>
    <w:rsid w:val="00F06ED4"/>
    <w:rsid w:val="00F07D8B"/>
    <w:rsid w:val="00F1007C"/>
    <w:rsid w:val="00F106D2"/>
    <w:rsid w:val="00F10757"/>
    <w:rsid w:val="00F1098D"/>
    <w:rsid w:val="00F122B1"/>
    <w:rsid w:val="00F1281B"/>
    <w:rsid w:val="00F12B67"/>
    <w:rsid w:val="00F132A3"/>
    <w:rsid w:val="00F136AB"/>
    <w:rsid w:val="00F138D5"/>
    <w:rsid w:val="00F13D3D"/>
    <w:rsid w:val="00F13E2E"/>
    <w:rsid w:val="00F14060"/>
    <w:rsid w:val="00F14168"/>
    <w:rsid w:val="00F143E6"/>
    <w:rsid w:val="00F14D8A"/>
    <w:rsid w:val="00F1549D"/>
    <w:rsid w:val="00F15652"/>
    <w:rsid w:val="00F1589F"/>
    <w:rsid w:val="00F1674B"/>
    <w:rsid w:val="00F16CCC"/>
    <w:rsid w:val="00F16CE3"/>
    <w:rsid w:val="00F1701F"/>
    <w:rsid w:val="00F17270"/>
    <w:rsid w:val="00F172D0"/>
    <w:rsid w:val="00F17982"/>
    <w:rsid w:val="00F20443"/>
    <w:rsid w:val="00F2044E"/>
    <w:rsid w:val="00F2049A"/>
    <w:rsid w:val="00F20D57"/>
    <w:rsid w:val="00F231F9"/>
    <w:rsid w:val="00F2365B"/>
    <w:rsid w:val="00F24BA0"/>
    <w:rsid w:val="00F24EFC"/>
    <w:rsid w:val="00F25CD0"/>
    <w:rsid w:val="00F25F5C"/>
    <w:rsid w:val="00F2618C"/>
    <w:rsid w:val="00F26E16"/>
    <w:rsid w:val="00F26E86"/>
    <w:rsid w:val="00F27343"/>
    <w:rsid w:val="00F27F8F"/>
    <w:rsid w:val="00F30432"/>
    <w:rsid w:val="00F30A69"/>
    <w:rsid w:val="00F30FF8"/>
    <w:rsid w:val="00F31769"/>
    <w:rsid w:val="00F322D1"/>
    <w:rsid w:val="00F32402"/>
    <w:rsid w:val="00F32546"/>
    <w:rsid w:val="00F331F1"/>
    <w:rsid w:val="00F33711"/>
    <w:rsid w:val="00F337C1"/>
    <w:rsid w:val="00F33E71"/>
    <w:rsid w:val="00F348B8"/>
    <w:rsid w:val="00F3556A"/>
    <w:rsid w:val="00F3574D"/>
    <w:rsid w:val="00F359A1"/>
    <w:rsid w:val="00F36A46"/>
    <w:rsid w:val="00F36C62"/>
    <w:rsid w:val="00F36FF7"/>
    <w:rsid w:val="00F378AC"/>
    <w:rsid w:val="00F37D45"/>
    <w:rsid w:val="00F37DD5"/>
    <w:rsid w:val="00F402F2"/>
    <w:rsid w:val="00F40CEF"/>
    <w:rsid w:val="00F411B5"/>
    <w:rsid w:val="00F41EA0"/>
    <w:rsid w:val="00F43146"/>
    <w:rsid w:val="00F431AD"/>
    <w:rsid w:val="00F431DA"/>
    <w:rsid w:val="00F4395F"/>
    <w:rsid w:val="00F43AF2"/>
    <w:rsid w:val="00F4429A"/>
    <w:rsid w:val="00F44692"/>
    <w:rsid w:val="00F44F78"/>
    <w:rsid w:val="00F44FF5"/>
    <w:rsid w:val="00F4515D"/>
    <w:rsid w:val="00F45927"/>
    <w:rsid w:val="00F461A7"/>
    <w:rsid w:val="00F46C43"/>
    <w:rsid w:val="00F4767D"/>
    <w:rsid w:val="00F502EB"/>
    <w:rsid w:val="00F50304"/>
    <w:rsid w:val="00F51149"/>
    <w:rsid w:val="00F51478"/>
    <w:rsid w:val="00F51967"/>
    <w:rsid w:val="00F528B8"/>
    <w:rsid w:val="00F53198"/>
    <w:rsid w:val="00F53617"/>
    <w:rsid w:val="00F546C0"/>
    <w:rsid w:val="00F549E0"/>
    <w:rsid w:val="00F55133"/>
    <w:rsid w:val="00F55928"/>
    <w:rsid w:val="00F55E99"/>
    <w:rsid w:val="00F563D6"/>
    <w:rsid w:val="00F56AE7"/>
    <w:rsid w:val="00F56C9D"/>
    <w:rsid w:val="00F579F2"/>
    <w:rsid w:val="00F57C3A"/>
    <w:rsid w:val="00F6011B"/>
    <w:rsid w:val="00F601A0"/>
    <w:rsid w:val="00F607AD"/>
    <w:rsid w:val="00F60B28"/>
    <w:rsid w:val="00F61D76"/>
    <w:rsid w:val="00F62616"/>
    <w:rsid w:val="00F6291D"/>
    <w:rsid w:val="00F62DB9"/>
    <w:rsid w:val="00F62F77"/>
    <w:rsid w:val="00F63181"/>
    <w:rsid w:val="00F63189"/>
    <w:rsid w:val="00F635CC"/>
    <w:rsid w:val="00F63926"/>
    <w:rsid w:val="00F63A8F"/>
    <w:rsid w:val="00F6438E"/>
    <w:rsid w:val="00F645C7"/>
    <w:rsid w:val="00F64844"/>
    <w:rsid w:val="00F6502D"/>
    <w:rsid w:val="00F659C3"/>
    <w:rsid w:val="00F65B40"/>
    <w:rsid w:val="00F65E5F"/>
    <w:rsid w:val="00F666D0"/>
    <w:rsid w:val="00F66979"/>
    <w:rsid w:val="00F66D5F"/>
    <w:rsid w:val="00F66EA4"/>
    <w:rsid w:val="00F66F43"/>
    <w:rsid w:val="00F66FE9"/>
    <w:rsid w:val="00F6700A"/>
    <w:rsid w:val="00F6756B"/>
    <w:rsid w:val="00F67663"/>
    <w:rsid w:val="00F67E58"/>
    <w:rsid w:val="00F7027B"/>
    <w:rsid w:val="00F706C7"/>
    <w:rsid w:val="00F70CCF"/>
    <w:rsid w:val="00F71116"/>
    <w:rsid w:val="00F714B7"/>
    <w:rsid w:val="00F71D37"/>
    <w:rsid w:val="00F721BC"/>
    <w:rsid w:val="00F72ABD"/>
    <w:rsid w:val="00F72B5D"/>
    <w:rsid w:val="00F730F6"/>
    <w:rsid w:val="00F7338E"/>
    <w:rsid w:val="00F73990"/>
    <w:rsid w:val="00F73AE8"/>
    <w:rsid w:val="00F73B79"/>
    <w:rsid w:val="00F74F81"/>
    <w:rsid w:val="00F76650"/>
    <w:rsid w:val="00F768A4"/>
    <w:rsid w:val="00F77487"/>
    <w:rsid w:val="00F77C52"/>
    <w:rsid w:val="00F77CE7"/>
    <w:rsid w:val="00F77FC5"/>
    <w:rsid w:val="00F80B10"/>
    <w:rsid w:val="00F80B83"/>
    <w:rsid w:val="00F8140C"/>
    <w:rsid w:val="00F81D94"/>
    <w:rsid w:val="00F82754"/>
    <w:rsid w:val="00F827EC"/>
    <w:rsid w:val="00F8423D"/>
    <w:rsid w:val="00F847B6"/>
    <w:rsid w:val="00F847F7"/>
    <w:rsid w:val="00F8510B"/>
    <w:rsid w:val="00F85656"/>
    <w:rsid w:val="00F86021"/>
    <w:rsid w:val="00F8608C"/>
    <w:rsid w:val="00F8645B"/>
    <w:rsid w:val="00F867BD"/>
    <w:rsid w:val="00F86C50"/>
    <w:rsid w:val="00F86F07"/>
    <w:rsid w:val="00F87828"/>
    <w:rsid w:val="00F900A9"/>
    <w:rsid w:val="00F901C1"/>
    <w:rsid w:val="00F92AA1"/>
    <w:rsid w:val="00F92BF0"/>
    <w:rsid w:val="00F92C2B"/>
    <w:rsid w:val="00F92EF6"/>
    <w:rsid w:val="00F93191"/>
    <w:rsid w:val="00F936E0"/>
    <w:rsid w:val="00F93B5F"/>
    <w:rsid w:val="00F93FF0"/>
    <w:rsid w:val="00F947C3"/>
    <w:rsid w:val="00F95221"/>
    <w:rsid w:val="00F95A35"/>
    <w:rsid w:val="00F96387"/>
    <w:rsid w:val="00F964C1"/>
    <w:rsid w:val="00F965AF"/>
    <w:rsid w:val="00F96C22"/>
    <w:rsid w:val="00F96C24"/>
    <w:rsid w:val="00F96EE0"/>
    <w:rsid w:val="00F9760A"/>
    <w:rsid w:val="00F97642"/>
    <w:rsid w:val="00F978DC"/>
    <w:rsid w:val="00F97B9E"/>
    <w:rsid w:val="00F97C49"/>
    <w:rsid w:val="00FA032D"/>
    <w:rsid w:val="00FA03B5"/>
    <w:rsid w:val="00FA0E73"/>
    <w:rsid w:val="00FA10CC"/>
    <w:rsid w:val="00FA2201"/>
    <w:rsid w:val="00FA2484"/>
    <w:rsid w:val="00FA25AD"/>
    <w:rsid w:val="00FA2A61"/>
    <w:rsid w:val="00FA2C37"/>
    <w:rsid w:val="00FA3B90"/>
    <w:rsid w:val="00FA3BB1"/>
    <w:rsid w:val="00FA3CFB"/>
    <w:rsid w:val="00FA421C"/>
    <w:rsid w:val="00FA43D0"/>
    <w:rsid w:val="00FA4526"/>
    <w:rsid w:val="00FA46DA"/>
    <w:rsid w:val="00FA4AA7"/>
    <w:rsid w:val="00FA4D75"/>
    <w:rsid w:val="00FA53CC"/>
    <w:rsid w:val="00FA5A53"/>
    <w:rsid w:val="00FA5E74"/>
    <w:rsid w:val="00FA682F"/>
    <w:rsid w:val="00FA695F"/>
    <w:rsid w:val="00FA6D80"/>
    <w:rsid w:val="00FA6E4B"/>
    <w:rsid w:val="00FA749F"/>
    <w:rsid w:val="00FA751E"/>
    <w:rsid w:val="00FB02E6"/>
    <w:rsid w:val="00FB02F3"/>
    <w:rsid w:val="00FB1399"/>
    <w:rsid w:val="00FB1A6E"/>
    <w:rsid w:val="00FB1D7F"/>
    <w:rsid w:val="00FB2783"/>
    <w:rsid w:val="00FB2811"/>
    <w:rsid w:val="00FB2E11"/>
    <w:rsid w:val="00FB3166"/>
    <w:rsid w:val="00FB3BA7"/>
    <w:rsid w:val="00FB41F8"/>
    <w:rsid w:val="00FB4391"/>
    <w:rsid w:val="00FB5CC5"/>
    <w:rsid w:val="00FB5F36"/>
    <w:rsid w:val="00FB61CA"/>
    <w:rsid w:val="00FB664C"/>
    <w:rsid w:val="00FB77A9"/>
    <w:rsid w:val="00FC006E"/>
    <w:rsid w:val="00FC02BA"/>
    <w:rsid w:val="00FC0805"/>
    <w:rsid w:val="00FC1390"/>
    <w:rsid w:val="00FC1A9D"/>
    <w:rsid w:val="00FC1F88"/>
    <w:rsid w:val="00FC21FA"/>
    <w:rsid w:val="00FC260B"/>
    <w:rsid w:val="00FC26E7"/>
    <w:rsid w:val="00FC27E2"/>
    <w:rsid w:val="00FC3075"/>
    <w:rsid w:val="00FC30AD"/>
    <w:rsid w:val="00FC38BE"/>
    <w:rsid w:val="00FC4415"/>
    <w:rsid w:val="00FC448F"/>
    <w:rsid w:val="00FC48F3"/>
    <w:rsid w:val="00FC4FFE"/>
    <w:rsid w:val="00FC5600"/>
    <w:rsid w:val="00FC5652"/>
    <w:rsid w:val="00FC59D3"/>
    <w:rsid w:val="00FC5BBA"/>
    <w:rsid w:val="00FC649D"/>
    <w:rsid w:val="00FC6566"/>
    <w:rsid w:val="00FC7D29"/>
    <w:rsid w:val="00FD01DD"/>
    <w:rsid w:val="00FD03A5"/>
    <w:rsid w:val="00FD051C"/>
    <w:rsid w:val="00FD1953"/>
    <w:rsid w:val="00FD1D8A"/>
    <w:rsid w:val="00FD230E"/>
    <w:rsid w:val="00FD23E0"/>
    <w:rsid w:val="00FD24A6"/>
    <w:rsid w:val="00FD2895"/>
    <w:rsid w:val="00FD29EA"/>
    <w:rsid w:val="00FD2E25"/>
    <w:rsid w:val="00FD2E4A"/>
    <w:rsid w:val="00FD342F"/>
    <w:rsid w:val="00FD3758"/>
    <w:rsid w:val="00FD3B62"/>
    <w:rsid w:val="00FD3EBA"/>
    <w:rsid w:val="00FD40AD"/>
    <w:rsid w:val="00FD431B"/>
    <w:rsid w:val="00FD4EA0"/>
    <w:rsid w:val="00FD5069"/>
    <w:rsid w:val="00FD51FD"/>
    <w:rsid w:val="00FD5D5A"/>
    <w:rsid w:val="00FD65B4"/>
    <w:rsid w:val="00FD6665"/>
    <w:rsid w:val="00FD7400"/>
    <w:rsid w:val="00FD748E"/>
    <w:rsid w:val="00FD786F"/>
    <w:rsid w:val="00FD78C7"/>
    <w:rsid w:val="00FD7D05"/>
    <w:rsid w:val="00FE0B0F"/>
    <w:rsid w:val="00FE102A"/>
    <w:rsid w:val="00FE10EA"/>
    <w:rsid w:val="00FE1297"/>
    <w:rsid w:val="00FE14F0"/>
    <w:rsid w:val="00FE1659"/>
    <w:rsid w:val="00FE165C"/>
    <w:rsid w:val="00FE1BDC"/>
    <w:rsid w:val="00FE23BE"/>
    <w:rsid w:val="00FE3669"/>
    <w:rsid w:val="00FE49DB"/>
    <w:rsid w:val="00FE538B"/>
    <w:rsid w:val="00FE5A95"/>
    <w:rsid w:val="00FE663E"/>
    <w:rsid w:val="00FE6D10"/>
    <w:rsid w:val="00FE735D"/>
    <w:rsid w:val="00FE7383"/>
    <w:rsid w:val="00FE7652"/>
    <w:rsid w:val="00FF01F2"/>
    <w:rsid w:val="00FF0698"/>
    <w:rsid w:val="00FF1805"/>
    <w:rsid w:val="00FF217D"/>
    <w:rsid w:val="00FF29D7"/>
    <w:rsid w:val="00FF2AAF"/>
    <w:rsid w:val="00FF3527"/>
    <w:rsid w:val="00FF3F4E"/>
    <w:rsid w:val="00FF41A2"/>
    <w:rsid w:val="00FF43C9"/>
    <w:rsid w:val="00FF4D7B"/>
    <w:rsid w:val="00FF5130"/>
    <w:rsid w:val="00FF52EC"/>
    <w:rsid w:val="00FF5892"/>
    <w:rsid w:val="00FF5DCF"/>
    <w:rsid w:val="00FF65DF"/>
    <w:rsid w:val="00FF66E3"/>
    <w:rsid w:val="00FF771B"/>
    <w:rsid w:val="00FF7810"/>
    <w:rsid w:val="00FF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3E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1C3E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917</Words>
  <Characters>5232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sidorchukmv</dc:creator>
  <cp:keywords/>
  <dc:description/>
  <cp:lastModifiedBy>User</cp:lastModifiedBy>
  <cp:revision>2</cp:revision>
  <cp:lastPrinted>2016-11-22T12:42:00Z</cp:lastPrinted>
  <dcterms:created xsi:type="dcterms:W3CDTF">2016-12-05T12:19:00Z</dcterms:created>
  <dcterms:modified xsi:type="dcterms:W3CDTF">2016-12-05T12:19:00Z</dcterms:modified>
</cp:coreProperties>
</file>