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CCE" w:rsidRPr="003F73AE" w:rsidRDefault="00BE1CCE" w:rsidP="006B28C0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герб Октябрьского района (для бланка)" style="position:absolute;margin-left:222pt;margin-top:-27pt;width:39pt;height:48.75pt;z-index:251658240;visibility:visible">
            <v:imagedata r:id="rId5" o:title=""/>
          </v:shape>
        </w:pict>
      </w:r>
    </w:p>
    <w:tbl>
      <w:tblPr>
        <w:tblW w:w="5000" w:type="pct"/>
        <w:tblLook w:val="01E0"/>
      </w:tblPr>
      <w:tblGrid>
        <w:gridCol w:w="223"/>
        <w:gridCol w:w="599"/>
        <w:gridCol w:w="236"/>
        <w:gridCol w:w="1559"/>
        <w:gridCol w:w="359"/>
        <w:gridCol w:w="359"/>
        <w:gridCol w:w="236"/>
        <w:gridCol w:w="3977"/>
        <w:gridCol w:w="446"/>
        <w:gridCol w:w="1822"/>
      </w:tblGrid>
      <w:tr w:rsidR="00BE1CCE" w:rsidTr="00A35636">
        <w:trPr>
          <w:trHeight w:hRule="exact" w:val="284"/>
        </w:trPr>
        <w:tc>
          <w:tcPr>
            <w:tcW w:w="5000" w:type="pct"/>
            <w:gridSpan w:val="10"/>
          </w:tcPr>
          <w:p w:rsidR="00BE1CCE" w:rsidRDefault="00BE1CCE" w:rsidP="00A35636">
            <w:pPr>
              <w:ind w:firstLine="7560"/>
              <w:rPr>
                <w:rFonts w:ascii="Georgia" w:hAnsi="Georgia"/>
                <w:b/>
              </w:rPr>
            </w:pPr>
          </w:p>
        </w:tc>
      </w:tr>
      <w:tr w:rsidR="00BE1CCE" w:rsidTr="00A35636">
        <w:trPr>
          <w:trHeight w:hRule="exact" w:val="1361"/>
        </w:trPr>
        <w:tc>
          <w:tcPr>
            <w:tcW w:w="5000" w:type="pct"/>
            <w:gridSpan w:val="10"/>
          </w:tcPr>
          <w:p w:rsidR="00BE1CCE" w:rsidRDefault="00BE1CCE" w:rsidP="00A35636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</w:t>
            </w:r>
          </w:p>
          <w:p w:rsidR="00BE1CCE" w:rsidRDefault="00BE1CCE" w:rsidP="00A35636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Октябрьский район</w:t>
            </w:r>
          </w:p>
          <w:p w:rsidR="00BE1CCE" w:rsidRDefault="00BE1CCE" w:rsidP="00A35636">
            <w:pPr>
              <w:jc w:val="center"/>
              <w:rPr>
                <w:rFonts w:ascii="Georgia" w:hAnsi="Georgia"/>
                <w:sz w:val="8"/>
                <w:szCs w:val="8"/>
              </w:rPr>
            </w:pPr>
          </w:p>
          <w:p w:rsidR="00BE1CCE" w:rsidRDefault="00BE1CCE" w:rsidP="00A3563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ДУМА</w:t>
            </w:r>
          </w:p>
          <w:p w:rsidR="00BE1CCE" w:rsidRDefault="00BE1CCE" w:rsidP="00A35636">
            <w:pPr>
              <w:jc w:val="center"/>
              <w:rPr>
                <w:b/>
                <w:spacing w:val="40"/>
                <w:sz w:val="12"/>
                <w:szCs w:val="12"/>
              </w:rPr>
            </w:pPr>
          </w:p>
          <w:p w:rsidR="00BE1CCE" w:rsidRDefault="00BE1CCE" w:rsidP="00A35636">
            <w:pPr>
              <w:jc w:val="center"/>
              <w:rPr>
                <w:b/>
                <w:spacing w:val="40"/>
                <w:sz w:val="26"/>
                <w:szCs w:val="26"/>
              </w:rPr>
            </w:pPr>
            <w:r>
              <w:rPr>
                <w:b/>
                <w:spacing w:val="40"/>
                <w:sz w:val="26"/>
                <w:szCs w:val="26"/>
              </w:rPr>
              <w:t>РЕШЕНИЕ</w:t>
            </w:r>
          </w:p>
        </w:tc>
      </w:tr>
      <w:tr w:rsidR="00BE1CCE" w:rsidTr="00A35636">
        <w:trPr>
          <w:trHeight w:hRule="exact" w:val="454"/>
        </w:trPr>
        <w:tc>
          <w:tcPr>
            <w:tcW w:w="114" w:type="pct"/>
            <w:tcMar>
              <w:left w:w="0" w:type="dxa"/>
              <w:right w:w="0" w:type="dxa"/>
            </w:tcMar>
            <w:vAlign w:val="bottom"/>
          </w:tcPr>
          <w:p w:rsidR="00BE1CCE" w:rsidRDefault="00BE1CCE" w:rsidP="00A35636">
            <w:pPr>
              <w:jc w:val="right"/>
            </w:pPr>
            <w:r>
              <w:t>«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vAlign w:val="bottom"/>
          </w:tcPr>
          <w:p w:rsidR="00BE1CCE" w:rsidRDefault="00BE1CCE" w:rsidP="00A35636">
            <w:pPr>
              <w:jc w:val="center"/>
            </w:pPr>
            <w:r>
              <w:t>14</w:t>
            </w: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BE1CCE" w:rsidRDefault="00BE1CCE" w:rsidP="00A35636">
            <w:r>
              <w:t>»</w:t>
            </w:r>
          </w:p>
        </w:tc>
        <w:tc>
          <w:tcPr>
            <w:tcW w:w="794" w:type="pct"/>
            <w:tcBorders>
              <w:bottom w:val="single" w:sz="4" w:space="0" w:color="auto"/>
            </w:tcBorders>
            <w:vAlign w:val="bottom"/>
          </w:tcPr>
          <w:p w:rsidR="00BE1CCE" w:rsidRDefault="00BE1CCE" w:rsidP="00A35636">
            <w:pPr>
              <w:jc w:val="center"/>
            </w:pPr>
            <w:r>
              <w:t>апреля</w:t>
            </w:r>
          </w:p>
        </w:tc>
        <w:tc>
          <w:tcPr>
            <w:tcW w:w="183" w:type="pct"/>
            <w:vAlign w:val="bottom"/>
          </w:tcPr>
          <w:p w:rsidR="00BE1CCE" w:rsidRDefault="00BE1CCE" w:rsidP="00A35636">
            <w:pPr>
              <w:ind w:left="-98" w:right="-108"/>
              <w:jc w:val="right"/>
            </w:pPr>
            <w:r>
              <w:t>20</w:t>
            </w:r>
          </w:p>
        </w:tc>
        <w:tc>
          <w:tcPr>
            <w:tcW w:w="183" w:type="pct"/>
            <w:tcMar>
              <w:left w:w="0" w:type="dxa"/>
              <w:right w:w="0" w:type="dxa"/>
            </w:tcMar>
            <w:vAlign w:val="bottom"/>
          </w:tcPr>
          <w:p w:rsidR="00BE1CCE" w:rsidRPr="00DB5EDB" w:rsidRDefault="00BE1CCE" w:rsidP="00A35636">
            <w:r>
              <w:t>15</w:t>
            </w: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BE1CCE" w:rsidRDefault="00BE1CCE" w:rsidP="00A35636">
            <w:r>
              <w:t>г.</w:t>
            </w:r>
          </w:p>
        </w:tc>
        <w:tc>
          <w:tcPr>
            <w:tcW w:w="2026" w:type="pct"/>
            <w:vAlign w:val="bottom"/>
          </w:tcPr>
          <w:p w:rsidR="00BE1CCE" w:rsidRDefault="00BE1CCE" w:rsidP="00A35636"/>
        </w:tc>
        <w:tc>
          <w:tcPr>
            <w:tcW w:w="227" w:type="pct"/>
            <w:vAlign w:val="bottom"/>
          </w:tcPr>
          <w:p w:rsidR="00BE1CCE" w:rsidRDefault="00BE1CCE" w:rsidP="00A35636">
            <w:pPr>
              <w:jc w:val="center"/>
            </w:pPr>
            <w:r>
              <w:t>№</w:t>
            </w:r>
          </w:p>
        </w:tc>
        <w:tc>
          <w:tcPr>
            <w:tcW w:w="927" w:type="pct"/>
            <w:tcBorders>
              <w:bottom w:val="single" w:sz="4" w:space="0" w:color="auto"/>
            </w:tcBorders>
            <w:vAlign w:val="bottom"/>
          </w:tcPr>
          <w:p w:rsidR="00BE1CCE" w:rsidRDefault="00BE1CCE" w:rsidP="00A35636">
            <w:pPr>
              <w:jc w:val="center"/>
            </w:pPr>
            <w:r>
              <w:t>574</w:t>
            </w:r>
          </w:p>
        </w:tc>
      </w:tr>
      <w:tr w:rsidR="00BE1CCE" w:rsidTr="00A35636">
        <w:trPr>
          <w:trHeight w:hRule="exact" w:val="567"/>
        </w:trPr>
        <w:tc>
          <w:tcPr>
            <w:tcW w:w="5000" w:type="pct"/>
            <w:gridSpan w:val="10"/>
          </w:tcPr>
          <w:p w:rsidR="00BE1CCE" w:rsidRDefault="00BE1CCE" w:rsidP="00A35636">
            <w:pPr>
              <w:jc w:val="center"/>
              <w:rPr>
                <w:sz w:val="16"/>
                <w:szCs w:val="16"/>
              </w:rPr>
            </w:pPr>
          </w:p>
          <w:p w:rsidR="00BE1CCE" w:rsidRDefault="00BE1CCE" w:rsidP="00A35636">
            <w:r>
              <w:t>пгт. Октябрьское</w:t>
            </w:r>
          </w:p>
        </w:tc>
      </w:tr>
    </w:tbl>
    <w:p w:rsidR="00BE1CCE" w:rsidRDefault="00BE1CCE" w:rsidP="006B28C0">
      <w:pPr>
        <w:autoSpaceDE w:val="0"/>
        <w:autoSpaceDN w:val="0"/>
        <w:adjustRightInd w:val="0"/>
        <w:ind w:firstLine="540"/>
        <w:jc w:val="both"/>
      </w:pPr>
    </w:p>
    <w:p w:rsidR="00BE1CCE" w:rsidRDefault="00BE1CCE" w:rsidP="006B28C0">
      <w:pPr>
        <w:autoSpaceDE w:val="0"/>
        <w:autoSpaceDN w:val="0"/>
        <w:adjustRightInd w:val="0"/>
        <w:jc w:val="both"/>
      </w:pPr>
      <w:r>
        <w:t>О внесении изменений и дополнений</w:t>
      </w:r>
    </w:p>
    <w:p w:rsidR="00BE1CCE" w:rsidRDefault="00BE1CCE" w:rsidP="006B28C0">
      <w:pPr>
        <w:autoSpaceDE w:val="0"/>
        <w:autoSpaceDN w:val="0"/>
        <w:adjustRightInd w:val="0"/>
        <w:jc w:val="both"/>
      </w:pPr>
      <w:r>
        <w:t>в устав Октябрьского района</w:t>
      </w:r>
    </w:p>
    <w:p w:rsidR="00BE1CCE" w:rsidRDefault="00BE1CCE" w:rsidP="006B28C0">
      <w:pPr>
        <w:autoSpaceDE w:val="0"/>
        <w:autoSpaceDN w:val="0"/>
        <w:adjustRightInd w:val="0"/>
        <w:ind w:firstLine="540"/>
        <w:jc w:val="both"/>
      </w:pPr>
    </w:p>
    <w:p w:rsidR="00BE1CCE" w:rsidRDefault="00BE1CCE" w:rsidP="006B28C0">
      <w:pPr>
        <w:autoSpaceDE w:val="0"/>
        <w:autoSpaceDN w:val="0"/>
        <w:adjustRightInd w:val="0"/>
        <w:ind w:firstLine="540"/>
        <w:jc w:val="both"/>
      </w:pPr>
    </w:p>
    <w:p w:rsidR="00BE1CCE" w:rsidRPr="00453AD8" w:rsidRDefault="00BE1CCE" w:rsidP="006B28C0">
      <w:pPr>
        <w:autoSpaceDE w:val="0"/>
        <w:autoSpaceDN w:val="0"/>
        <w:adjustRightInd w:val="0"/>
        <w:ind w:firstLine="540"/>
        <w:jc w:val="both"/>
      </w:pPr>
      <w:r>
        <w:t xml:space="preserve">Рассмотрев проект решения Думы Октябрьского района «О внесении изменений и дополнений в устав Октябрьского района», в </w:t>
      </w:r>
      <w:r w:rsidRPr="00453AD8">
        <w:t xml:space="preserve">соответствии с Федеральным </w:t>
      </w:r>
      <w:hyperlink r:id="rId6" w:history="1">
        <w:r w:rsidRPr="00453AD8">
          <w:t>законом</w:t>
        </w:r>
      </w:hyperlink>
      <w:r w:rsidRPr="00453AD8">
        <w:t xml:space="preserve"> </w:t>
      </w:r>
      <w:r>
        <w:t xml:space="preserve">                     </w:t>
      </w:r>
      <w:r w:rsidRPr="00453AD8">
        <w:t xml:space="preserve">от 06.10.2003 </w:t>
      </w:r>
      <w:r>
        <w:t>№</w:t>
      </w:r>
      <w:r w:rsidRPr="00453AD8">
        <w:t xml:space="preserve"> 131-ФЗ </w:t>
      </w:r>
      <w:r>
        <w:t>«</w:t>
      </w:r>
      <w:r w:rsidRPr="00453AD8">
        <w:t>Об общих принципах организации местного самоуправления в Российской Федерации</w:t>
      </w:r>
      <w:r>
        <w:t>»</w:t>
      </w:r>
      <w:r w:rsidRPr="00453AD8">
        <w:t xml:space="preserve">, учитывая результаты публичных слушаний, руководствуясь </w:t>
      </w:r>
      <w:hyperlink r:id="rId7" w:history="1">
        <w:r>
          <w:t>у</w:t>
        </w:r>
        <w:r w:rsidRPr="00453AD8">
          <w:t>ставом</w:t>
        </w:r>
      </w:hyperlink>
      <w:r w:rsidRPr="00453AD8">
        <w:t xml:space="preserve"> Октябрьского района, Дума Октябрьского района </w:t>
      </w:r>
      <w:r>
        <w:t>РЕШИЛА</w:t>
      </w:r>
      <w:r w:rsidRPr="00453AD8">
        <w:t>:</w:t>
      </w:r>
    </w:p>
    <w:p w:rsidR="00BE1CCE" w:rsidRPr="00453AD8" w:rsidRDefault="00BE1CCE" w:rsidP="006B28C0">
      <w:pPr>
        <w:autoSpaceDE w:val="0"/>
        <w:autoSpaceDN w:val="0"/>
        <w:adjustRightInd w:val="0"/>
        <w:ind w:firstLine="540"/>
        <w:jc w:val="both"/>
      </w:pPr>
      <w:r w:rsidRPr="00453AD8">
        <w:t xml:space="preserve">1. Внести в </w:t>
      </w:r>
      <w:hyperlink r:id="rId8" w:history="1">
        <w:r>
          <w:t>у</w:t>
        </w:r>
        <w:r w:rsidRPr="00453AD8">
          <w:t>став</w:t>
        </w:r>
      </w:hyperlink>
      <w:r w:rsidRPr="00453AD8">
        <w:t xml:space="preserve"> Окт</w:t>
      </w:r>
      <w:bookmarkStart w:id="0" w:name="_GoBack"/>
      <w:bookmarkEnd w:id="0"/>
      <w:r w:rsidRPr="00453AD8">
        <w:t xml:space="preserve">ябрьского района, принятый </w:t>
      </w:r>
      <w:hyperlink r:id="rId9" w:history="1">
        <w:r w:rsidRPr="00453AD8">
          <w:t>решением</w:t>
        </w:r>
      </w:hyperlink>
      <w:r w:rsidRPr="00453AD8">
        <w:t xml:space="preserve"> Думы Октябрьского района от 02.12.2011 </w:t>
      </w:r>
      <w:r>
        <w:t>№</w:t>
      </w:r>
      <w:r w:rsidRPr="00453AD8">
        <w:t xml:space="preserve"> 207, изменения</w:t>
      </w:r>
      <w:r>
        <w:t xml:space="preserve"> и дополнения</w:t>
      </w:r>
      <w:r w:rsidRPr="00453AD8">
        <w:t xml:space="preserve"> </w:t>
      </w:r>
      <w:r>
        <w:t>согласно приложению.</w:t>
      </w:r>
    </w:p>
    <w:p w:rsidR="00BE1CCE" w:rsidRPr="00453AD8" w:rsidRDefault="00BE1CCE" w:rsidP="006B28C0">
      <w:pPr>
        <w:autoSpaceDE w:val="0"/>
        <w:autoSpaceDN w:val="0"/>
        <w:adjustRightInd w:val="0"/>
        <w:ind w:firstLine="540"/>
        <w:jc w:val="both"/>
      </w:pPr>
      <w:r w:rsidRPr="00453AD8">
        <w:t>2. Направить настоящее решение в соответствующий территориальный орган уполномоченного федерального органа исполнительной власти в сфере регистрации уставов муниципальных образований для государственной регистрации.</w:t>
      </w:r>
    </w:p>
    <w:p w:rsidR="00BE1CCE" w:rsidRPr="00453AD8" w:rsidRDefault="00BE1CCE" w:rsidP="006B28C0">
      <w:pPr>
        <w:autoSpaceDE w:val="0"/>
        <w:autoSpaceDN w:val="0"/>
        <w:adjustRightInd w:val="0"/>
        <w:ind w:firstLine="540"/>
        <w:jc w:val="both"/>
      </w:pPr>
      <w:r w:rsidRPr="00453AD8">
        <w:t xml:space="preserve">3. </w:t>
      </w:r>
      <w:r>
        <w:t>Г</w:t>
      </w:r>
      <w:r w:rsidRPr="00453AD8">
        <w:t>лав</w:t>
      </w:r>
      <w:r>
        <w:t>е</w:t>
      </w:r>
      <w:r w:rsidRPr="00453AD8">
        <w:t xml:space="preserve"> Октябрьского района опубликовать настоящее решение в газете </w:t>
      </w:r>
      <w:r>
        <w:t>«</w:t>
      </w:r>
      <w:r w:rsidRPr="00453AD8">
        <w:t>Октябрьские вести</w:t>
      </w:r>
      <w:r>
        <w:t>»</w:t>
      </w:r>
      <w:r w:rsidRPr="00453AD8">
        <w:t xml:space="preserve"> после государственной регистрации.</w:t>
      </w:r>
    </w:p>
    <w:p w:rsidR="00BE1CCE" w:rsidRDefault="00BE1CCE" w:rsidP="006B28C0">
      <w:pPr>
        <w:autoSpaceDE w:val="0"/>
        <w:autoSpaceDN w:val="0"/>
        <w:adjustRightInd w:val="0"/>
        <w:ind w:firstLine="540"/>
        <w:jc w:val="both"/>
      </w:pPr>
      <w:r w:rsidRPr="00453AD8">
        <w:t xml:space="preserve">4. Решение вступает в силу </w:t>
      </w:r>
      <w:r>
        <w:t xml:space="preserve">после его официального опубликования. </w:t>
      </w:r>
    </w:p>
    <w:p w:rsidR="00BE1CCE" w:rsidRDefault="00BE1CCE" w:rsidP="006B28C0">
      <w:pPr>
        <w:autoSpaceDE w:val="0"/>
        <w:autoSpaceDN w:val="0"/>
        <w:adjustRightInd w:val="0"/>
        <w:ind w:firstLine="540"/>
        <w:jc w:val="both"/>
      </w:pPr>
      <w:r w:rsidRPr="00453AD8">
        <w:t>5. Контроль за исполнением решения возложить на постоянную комиссию Думы</w:t>
      </w:r>
      <w:r>
        <w:t xml:space="preserve"> Октябрьского района по вопросам местного самоуправления (Калиновский А.И.).</w:t>
      </w:r>
    </w:p>
    <w:p w:rsidR="00BE1CCE" w:rsidRDefault="00BE1CCE" w:rsidP="006B28C0">
      <w:pPr>
        <w:autoSpaceDE w:val="0"/>
        <w:autoSpaceDN w:val="0"/>
        <w:adjustRightInd w:val="0"/>
        <w:jc w:val="both"/>
      </w:pPr>
    </w:p>
    <w:p w:rsidR="00BE1CCE" w:rsidRDefault="00BE1CCE" w:rsidP="006B28C0">
      <w:pPr>
        <w:autoSpaceDE w:val="0"/>
        <w:autoSpaceDN w:val="0"/>
        <w:adjustRightInd w:val="0"/>
        <w:jc w:val="both"/>
      </w:pPr>
    </w:p>
    <w:p w:rsidR="00BE1CCE" w:rsidRDefault="00BE1CCE" w:rsidP="006C6DBF">
      <w:pPr>
        <w:jc w:val="both"/>
      </w:pPr>
      <w:r>
        <w:t>Исполняющий обязанности</w:t>
      </w:r>
    </w:p>
    <w:p w:rsidR="00BE1CCE" w:rsidRDefault="00BE1CCE" w:rsidP="006B28C0">
      <w:pPr>
        <w:jc w:val="both"/>
      </w:pPr>
      <w:r>
        <w:t xml:space="preserve">главы Октябрьского района                 </w:t>
      </w:r>
      <w:r>
        <w:tab/>
      </w:r>
      <w:r>
        <w:tab/>
      </w:r>
      <w:r>
        <w:tab/>
        <w:t xml:space="preserve">                   </w:t>
      </w:r>
      <w:r>
        <w:tab/>
        <w:t xml:space="preserve">            Н.В. Хромов  </w:t>
      </w:r>
    </w:p>
    <w:tbl>
      <w:tblPr>
        <w:tblW w:w="0" w:type="auto"/>
        <w:tblLook w:val="01E0"/>
      </w:tblPr>
      <w:tblGrid>
        <w:gridCol w:w="1418"/>
        <w:gridCol w:w="445"/>
        <w:gridCol w:w="576"/>
        <w:gridCol w:w="944"/>
      </w:tblGrid>
      <w:tr w:rsidR="00BE1CCE" w:rsidTr="00B35FBB"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CCE" w:rsidRDefault="00BE1CCE" w:rsidP="00B35FBB">
            <w:r>
              <w:t>14.04.2015</w:t>
            </w:r>
          </w:p>
        </w:tc>
        <w:tc>
          <w:tcPr>
            <w:tcW w:w="445" w:type="dxa"/>
          </w:tcPr>
          <w:p w:rsidR="00BE1CCE" w:rsidRDefault="00BE1CCE" w:rsidP="00B35FBB">
            <w:r>
              <w:t>№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CCE" w:rsidRDefault="00BE1CCE" w:rsidP="00B35FBB">
            <w:pPr>
              <w:jc w:val="center"/>
            </w:pPr>
            <w:r>
              <w:t>574</w:t>
            </w:r>
          </w:p>
        </w:tc>
        <w:tc>
          <w:tcPr>
            <w:tcW w:w="944" w:type="dxa"/>
          </w:tcPr>
          <w:p w:rsidR="00BE1CCE" w:rsidRDefault="00BE1CCE" w:rsidP="00B35FBB">
            <w:r>
              <w:t>«Д-4 »</w:t>
            </w:r>
          </w:p>
        </w:tc>
      </w:tr>
    </w:tbl>
    <w:p w:rsidR="00BE1CCE" w:rsidRDefault="00BE1CCE" w:rsidP="006B28C0">
      <w:pPr>
        <w:jc w:val="both"/>
      </w:pPr>
    </w:p>
    <w:p w:rsidR="00BE1CCE" w:rsidRDefault="00BE1CCE" w:rsidP="006B28C0">
      <w:pPr>
        <w:jc w:val="both"/>
      </w:pPr>
    </w:p>
    <w:p w:rsidR="00BE1CCE" w:rsidRDefault="00BE1CCE" w:rsidP="006B28C0">
      <w:pPr>
        <w:jc w:val="both"/>
      </w:pPr>
    </w:p>
    <w:p w:rsidR="00BE1CCE" w:rsidRDefault="00BE1CCE" w:rsidP="006B28C0">
      <w:pPr>
        <w:jc w:val="both"/>
      </w:pPr>
    </w:p>
    <w:p w:rsidR="00BE1CCE" w:rsidRDefault="00BE1CCE" w:rsidP="006B28C0">
      <w:pPr>
        <w:jc w:val="both"/>
      </w:pPr>
    </w:p>
    <w:p w:rsidR="00BE1CCE" w:rsidRDefault="00BE1CCE" w:rsidP="006B28C0">
      <w:pPr>
        <w:jc w:val="both"/>
      </w:pPr>
    </w:p>
    <w:p w:rsidR="00BE1CCE" w:rsidRDefault="00BE1CCE" w:rsidP="006B28C0">
      <w:pPr>
        <w:jc w:val="both"/>
      </w:pPr>
    </w:p>
    <w:p w:rsidR="00BE1CCE" w:rsidRDefault="00BE1CCE" w:rsidP="006B28C0">
      <w:pPr>
        <w:jc w:val="both"/>
      </w:pPr>
    </w:p>
    <w:p w:rsidR="00BE1CCE" w:rsidRDefault="00BE1CCE" w:rsidP="006B28C0">
      <w:pPr>
        <w:jc w:val="both"/>
      </w:pPr>
    </w:p>
    <w:p w:rsidR="00BE1CCE" w:rsidRDefault="00BE1CCE" w:rsidP="006B28C0">
      <w:pPr>
        <w:ind w:firstLine="5520"/>
        <w:jc w:val="both"/>
      </w:pPr>
    </w:p>
    <w:p w:rsidR="00BE1CCE" w:rsidRDefault="00BE1CCE" w:rsidP="00CC221E">
      <w:pPr>
        <w:jc w:val="right"/>
      </w:pPr>
      <w:r w:rsidRPr="00F72680">
        <w:t xml:space="preserve">Регистрационный номер от </w:t>
      </w:r>
      <w:r>
        <w:t>28.</w:t>
      </w:r>
      <w:r w:rsidRPr="00F72680">
        <w:t>0</w:t>
      </w:r>
      <w:r>
        <w:t>4</w:t>
      </w:r>
      <w:r w:rsidRPr="00F72680">
        <w:t xml:space="preserve">.2015 № </w:t>
      </w:r>
      <w:r w:rsidRPr="00F72680">
        <w:rPr>
          <w:lang w:val="en-US"/>
        </w:rPr>
        <w:t>RU</w:t>
      </w:r>
      <w:r w:rsidRPr="00F72680">
        <w:t xml:space="preserve"> 86505000201500</w:t>
      </w:r>
      <w:r>
        <w:t>3</w:t>
      </w:r>
    </w:p>
    <w:p w:rsidR="00BE1CCE" w:rsidRDefault="00BE1CCE" w:rsidP="006B28C0">
      <w:pPr>
        <w:ind w:firstLine="5520"/>
        <w:jc w:val="both"/>
      </w:pPr>
    </w:p>
    <w:p w:rsidR="00BE1CCE" w:rsidRDefault="00BE1CCE" w:rsidP="006B28C0">
      <w:pPr>
        <w:ind w:firstLine="5520"/>
        <w:jc w:val="both"/>
      </w:pPr>
    </w:p>
    <w:p w:rsidR="00BE1CCE" w:rsidRDefault="00BE1CCE" w:rsidP="006B28C0">
      <w:pPr>
        <w:ind w:firstLine="5520"/>
        <w:jc w:val="both"/>
      </w:pPr>
    </w:p>
    <w:p w:rsidR="00BE1CCE" w:rsidRDefault="00BE1CCE" w:rsidP="006B28C0">
      <w:pPr>
        <w:ind w:firstLine="5520"/>
        <w:jc w:val="both"/>
      </w:pPr>
    </w:p>
    <w:p w:rsidR="00BE1CCE" w:rsidRDefault="00BE1CCE" w:rsidP="006B28C0">
      <w:pPr>
        <w:ind w:firstLine="5520"/>
        <w:jc w:val="both"/>
      </w:pPr>
    </w:p>
    <w:p w:rsidR="00BE1CCE" w:rsidRDefault="00BE1CCE" w:rsidP="006B28C0">
      <w:pPr>
        <w:ind w:firstLine="5520"/>
        <w:jc w:val="both"/>
      </w:pPr>
    </w:p>
    <w:p w:rsidR="00BE1CCE" w:rsidRPr="00A1681E" w:rsidRDefault="00BE1CCE" w:rsidP="008F78BE">
      <w:pPr>
        <w:ind w:firstLine="5520"/>
        <w:jc w:val="right"/>
      </w:pPr>
      <w:r w:rsidRPr="00A1681E">
        <w:t xml:space="preserve">Приложение </w:t>
      </w:r>
    </w:p>
    <w:p w:rsidR="00BE1CCE" w:rsidRPr="00A1681E" w:rsidRDefault="00BE1CCE" w:rsidP="008F78BE">
      <w:pPr>
        <w:ind w:firstLine="5520"/>
        <w:jc w:val="right"/>
      </w:pPr>
      <w:r w:rsidRPr="00A1681E">
        <w:t xml:space="preserve">к решению Думы Октябрьского района </w:t>
      </w:r>
    </w:p>
    <w:p w:rsidR="00BE1CCE" w:rsidRPr="003C4EF2" w:rsidRDefault="00BE1CCE" w:rsidP="008F78BE">
      <w:pPr>
        <w:ind w:firstLine="5520"/>
        <w:jc w:val="right"/>
      </w:pPr>
      <w:r>
        <w:t>от 14 апреля 2015 № 574</w:t>
      </w:r>
    </w:p>
    <w:p w:rsidR="00BE1CCE" w:rsidRDefault="00BE1CCE" w:rsidP="006B28C0">
      <w:pPr>
        <w:widowControl w:val="0"/>
        <w:autoSpaceDE w:val="0"/>
        <w:autoSpaceDN w:val="0"/>
        <w:adjustRightInd w:val="0"/>
        <w:ind w:firstLine="540"/>
        <w:jc w:val="both"/>
      </w:pPr>
    </w:p>
    <w:p w:rsidR="00BE1CCE" w:rsidRDefault="00BE1CCE" w:rsidP="006B28C0">
      <w:pPr>
        <w:widowControl w:val="0"/>
        <w:autoSpaceDE w:val="0"/>
        <w:autoSpaceDN w:val="0"/>
        <w:adjustRightInd w:val="0"/>
        <w:jc w:val="center"/>
      </w:pPr>
      <w:r>
        <w:t>Изменения и дополнения в устав Октябрьского района</w:t>
      </w:r>
    </w:p>
    <w:p w:rsidR="00BE1CCE" w:rsidRPr="0027331A" w:rsidRDefault="00BE1CCE" w:rsidP="006B28C0">
      <w:pPr>
        <w:autoSpaceDE w:val="0"/>
        <w:autoSpaceDN w:val="0"/>
        <w:adjustRightInd w:val="0"/>
        <w:ind w:firstLine="540"/>
        <w:jc w:val="both"/>
      </w:pPr>
    </w:p>
    <w:p w:rsidR="00BE1CCE" w:rsidRDefault="00BE1CCE" w:rsidP="006B28C0">
      <w:pPr>
        <w:autoSpaceDE w:val="0"/>
        <w:autoSpaceDN w:val="0"/>
        <w:adjustRightInd w:val="0"/>
        <w:ind w:firstLine="540"/>
        <w:jc w:val="both"/>
      </w:pPr>
      <w:r w:rsidRPr="001B7E1F">
        <w:t xml:space="preserve">1) </w:t>
      </w:r>
      <w:r>
        <w:t>в статье 8:</w:t>
      </w:r>
    </w:p>
    <w:p w:rsidR="00BE1CCE" w:rsidRDefault="00BE1CCE" w:rsidP="006B28C0">
      <w:pPr>
        <w:autoSpaceDE w:val="0"/>
        <w:autoSpaceDN w:val="0"/>
        <w:adjustRightInd w:val="0"/>
        <w:ind w:firstLine="540"/>
        <w:jc w:val="both"/>
      </w:pPr>
      <w:r>
        <w:t xml:space="preserve">1.1) </w:t>
      </w:r>
      <w:r w:rsidRPr="001B7E1F">
        <w:t xml:space="preserve"> </w:t>
      </w:r>
      <w:r>
        <w:t>в пункте 3 части 2 слово «администрации» исключить;</w:t>
      </w:r>
    </w:p>
    <w:p w:rsidR="00BE1CCE" w:rsidRDefault="00BE1CCE" w:rsidP="006B28C0">
      <w:pPr>
        <w:autoSpaceDE w:val="0"/>
        <w:autoSpaceDN w:val="0"/>
        <w:adjustRightInd w:val="0"/>
        <w:ind w:firstLine="540"/>
        <w:jc w:val="both"/>
      </w:pPr>
      <w:r>
        <w:t>1.2) в абзаце втором части 4 слова «главой администрации района» заменить словами «главой района»;</w:t>
      </w:r>
    </w:p>
    <w:p w:rsidR="00BE1CCE" w:rsidRDefault="00BE1CCE" w:rsidP="006B28C0">
      <w:pPr>
        <w:autoSpaceDE w:val="0"/>
        <w:autoSpaceDN w:val="0"/>
        <w:adjustRightInd w:val="0"/>
        <w:ind w:firstLine="540"/>
        <w:jc w:val="both"/>
      </w:pPr>
      <w:r>
        <w:t>1.3) в части 10 слово «администрации» исключить.</w:t>
      </w:r>
    </w:p>
    <w:p w:rsidR="00BE1CCE" w:rsidRPr="004826EC" w:rsidRDefault="00BE1CCE" w:rsidP="006B28C0">
      <w:pPr>
        <w:ind w:firstLine="540"/>
      </w:pPr>
      <w:r>
        <w:t>2) статью 9 исключить.</w:t>
      </w:r>
    </w:p>
    <w:p w:rsidR="00BE1CCE" w:rsidRPr="00EC1313" w:rsidRDefault="00BE1CCE" w:rsidP="006B28C0">
      <w:pPr>
        <w:autoSpaceDE w:val="0"/>
        <w:autoSpaceDN w:val="0"/>
        <w:adjustRightInd w:val="0"/>
        <w:ind w:firstLine="540"/>
        <w:jc w:val="both"/>
      </w:pPr>
      <w:r>
        <w:t>3</w:t>
      </w:r>
      <w:r w:rsidRPr="00EC1313">
        <w:t>) в статье18:</w:t>
      </w:r>
    </w:p>
    <w:p w:rsidR="00BE1CCE" w:rsidRDefault="00BE1CCE" w:rsidP="006B28C0">
      <w:pPr>
        <w:autoSpaceDE w:val="0"/>
        <w:autoSpaceDN w:val="0"/>
        <w:adjustRightInd w:val="0"/>
        <w:ind w:firstLine="540"/>
        <w:jc w:val="both"/>
      </w:pPr>
      <w:r>
        <w:t>3.1) части 2, 3 изложить в следующей редакции:</w:t>
      </w:r>
    </w:p>
    <w:p w:rsidR="00BE1CCE" w:rsidRDefault="00BE1CCE" w:rsidP="006B28C0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t xml:space="preserve">«2. Дума района </w:t>
      </w:r>
      <w:r w:rsidRPr="00F57E27">
        <w:rPr>
          <w:color w:val="000000"/>
        </w:rPr>
        <w:t xml:space="preserve">состоит из </w:t>
      </w:r>
      <w:r>
        <w:rPr>
          <w:color w:val="000000"/>
        </w:rPr>
        <w:t>глав поселений, входящих в состав муниципального района, и из депутатов представительных органов указанных поселений, избираемых представительными органами поселений из своего состава в соответствии с равной независимо от численности населения поселений нормой представительства.</w:t>
      </w:r>
    </w:p>
    <w:p w:rsidR="00BE1CCE" w:rsidRDefault="00BE1CCE" w:rsidP="006B28C0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3. Дума района состоит из 22 депутатов.»;</w:t>
      </w:r>
    </w:p>
    <w:p w:rsidR="00BE1CCE" w:rsidRDefault="00BE1CCE" w:rsidP="006B28C0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3.2) часть 5 исключить;</w:t>
      </w:r>
    </w:p>
    <w:p w:rsidR="00BE1CCE" w:rsidRDefault="00BE1CCE" w:rsidP="006B28C0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3.3) в части 6 цифру «9» заменить цифрой «11»;</w:t>
      </w:r>
    </w:p>
    <w:p w:rsidR="00BE1CCE" w:rsidRDefault="00BE1CCE" w:rsidP="006B28C0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3.4) часть 7 изложить в следующей редакции:</w:t>
      </w:r>
    </w:p>
    <w:p w:rsidR="00BE1CCE" w:rsidRDefault="00BE1CCE" w:rsidP="006B28C0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«7. Первое заседание Думы района, сформированной из глав поселений, входящих в состав муниципального района, и из депутатов представительных органов указанных поселений, проводится не позднее 30 дней после дня истечения срока полномочий Думы района, сформированной на муниципальных выборах 10 октября 2010 года.</w:t>
      </w:r>
    </w:p>
    <w:p w:rsidR="00BE1CCE" w:rsidRDefault="00BE1CCE" w:rsidP="006B28C0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На первом заседании Думы района председательствует старейший по возрасту депутат до избрания председателя Думы района.»;</w:t>
      </w:r>
    </w:p>
    <w:p w:rsidR="00BE1CCE" w:rsidRDefault="00BE1CCE" w:rsidP="006B28C0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3.5) в части 10 слово «главы» заменить словами «председателя Думы».</w:t>
      </w:r>
    </w:p>
    <w:p w:rsidR="00BE1CCE" w:rsidRDefault="00BE1CCE" w:rsidP="006B28C0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4) в части 2 статьи 19:</w:t>
      </w:r>
    </w:p>
    <w:p w:rsidR="00BE1CCE" w:rsidRDefault="00BE1CCE" w:rsidP="006B28C0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4.1) в пункте 4 слово «главы» заменить словами «председателя Думы»;</w:t>
      </w:r>
    </w:p>
    <w:p w:rsidR="00BE1CCE" w:rsidRDefault="00BE1CCE" w:rsidP="006B28C0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 xml:space="preserve">4.2) в пункте 5 слова </w:t>
      </w:r>
      <w:r w:rsidRPr="00594F78">
        <w:rPr>
          <w:color w:val="000000"/>
        </w:rPr>
        <w:t>«</w:t>
      </w:r>
      <w:r w:rsidRPr="00FD7DB9">
        <w:rPr>
          <w:color w:val="000000"/>
        </w:rPr>
        <w:t>главы администрации района» заменить словами «главы района»;</w:t>
      </w:r>
    </w:p>
    <w:p w:rsidR="00BE1CCE" w:rsidRDefault="00BE1CCE" w:rsidP="006B28C0">
      <w:pPr>
        <w:autoSpaceDE w:val="0"/>
        <w:autoSpaceDN w:val="0"/>
        <w:adjustRightInd w:val="0"/>
        <w:ind w:firstLine="540"/>
        <w:jc w:val="both"/>
      </w:pPr>
      <w:r>
        <w:rPr>
          <w:color w:val="000000"/>
        </w:rPr>
        <w:t>4.3) пункты 8, 9 изложить в следующей редакции:</w:t>
      </w:r>
      <w:r>
        <w:tab/>
      </w:r>
    </w:p>
    <w:p w:rsidR="00BE1CCE" w:rsidRDefault="00BE1CCE" w:rsidP="006B28C0">
      <w:pPr>
        <w:autoSpaceDE w:val="0"/>
        <w:autoSpaceDN w:val="0"/>
        <w:adjustRightInd w:val="0"/>
        <w:ind w:firstLine="540"/>
        <w:jc w:val="both"/>
      </w:pPr>
      <w:r>
        <w:t xml:space="preserve">«8) </w:t>
      </w:r>
      <w:r w:rsidRPr="00EC1313">
        <w:t>заслушивание ежегодного отчета</w:t>
      </w:r>
      <w:r>
        <w:t xml:space="preserve"> главы района о результатах его деятельности, деятельности администрации района, иных подведомственных главе района органов местного самоуправления, в том числе о решении вопросов, поставленных Думой района;</w:t>
      </w:r>
    </w:p>
    <w:p w:rsidR="00BE1CCE" w:rsidRDefault="00BE1CCE" w:rsidP="006B28C0">
      <w:pPr>
        <w:autoSpaceDE w:val="0"/>
        <w:autoSpaceDN w:val="0"/>
        <w:adjustRightInd w:val="0"/>
        <w:ind w:firstLine="540"/>
        <w:jc w:val="both"/>
      </w:pPr>
      <w:r>
        <w:t>9) назначение референдума, голосования по отзыву депутата Думы района, главы района, голосования по вопросу преобразования муниципального образования и изменения его границ;»;</w:t>
      </w:r>
    </w:p>
    <w:p w:rsidR="00BE1CCE" w:rsidRDefault="00BE1CCE" w:rsidP="006B28C0">
      <w:pPr>
        <w:autoSpaceDE w:val="0"/>
        <w:autoSpaceDN w:val="0"/>
        <w:adjustRightInd w:val="0"/>
        <w:ind w:firstLine="540"/>
        <w:jc w:val="both"/>
      </w:pPr>
      <w:r>
        <w:t>4.4) в пункте 10 слово «главы» заменить словами «председателя Думы»;</w:t>
      </w:r>
    </w:p>
    <w:p w:rsidR="00BE1CCE" w:rsidRDefault="00BE1CCE" w:rsidP="006B28C0">
      <w:pPr>
        <w:autoSpaceDE w:val="0"/>
        <w:autoSpaceDN w:val="0"/>
        <w:adjustRightInd w:val="0"/>
        <w:ind w:firstLine="540"/>
        <w:jc w:val="both"/>
      </w:pPr>
      <w:r>
        <w:t>4.5) пункт 11 изложить в следующей редакции:</w:t>
      </w:r>
    </w:p>
    <w:p w:rsidR="00BE1CCE" w:rsidRDefault="00BE1CCE" w:rsidP="006B28C0">
      <w:pPr>
        <w:autoSpaceDE w:val="0"/>
        <w:autoSpaceDN w:val="0"/>
        <w:adjustRightInd w:val="0"/>
        <w:ind w:firstLine="540"/>
        <w:jc w:val="both"/>
      </w:pPr>
      <w:r>
        <w:t>«11) избрание главы района из числа кандидатов, представленных конкурсной комиссией по результатам конкурса.».</w:t>
      </w:r>
    </w:p>
    <w:p w:rsidR="00BE1CCE" w:rsidRDefault="00BE1CCE" w:rsidP="006B28C0">
      <w:pPr>
        <w:autoSpaceDE w:val="0"/>
        <w:autoSpaceDN w:val="0"/>
        <w:adjustRightInd w:val="0"/>
        <w:ind w:firstLine="540"/>
        <w:jc w:val="both"/>
      </w:pPr>
      <w:r>
        <w:t>5) в части 3 статьи 20 слова «досрочные выборы в Думу района проводятся в сроки, установленные федеральным законом» заменить словами «представительные органы поселений, входящих в состав муниципального района, обязаны в течение одного месяца избрать в состав Думы района других депутатов».</w:t>
      </w:r>
    </w:p>
    <w:p w:rsidR="00BE1CCE" w:rsidRDefault="00BE1CCE" w:rsidP="006B28C0">
      <w:pPr>
        <w:autoSpaceDE w:val="0"/>
        <w:autoSpaceDN w:val="0"/>
        <w:adjustRightInd w:val="0"/>
        <w:ind w:firstLine="540"/>
        <w:jc w:val="both"/>
      </w:pPr>
      <w:r w:rsidRPr="00FD7DB9">
        <w:t>6) статью</w:t>
      </w:r>
      <w:r>
        <w:t xml:space="preserve"> 21 изложить в следующей редакции: </w:t>
      </w:r>
    </w:p>
    <w:p w:rsidR="00BE1CCE" w:rsidRDefault="00BE1CCE" w:rsidP="006B28C0">
      <w:pPr>
        <w:autoSpaceDE w:val="0"/>
        <w:autoSpaceDN w:val="0"/>
        <w:adjustRightInd w:val="0"/>
        <w:ind w:firstLine="540"/>
        <w:jc w:val="both"/>
        <w:outlineLvl w:val="0"/>
      </w:pPr>
      <w:r>
        <w:t>«Статья 21. Организация деятельности Думы района</w:t>
      </w:r>
    </w:p>
    <w:p w:rsidR="00BE1CCE" w:rsidRDefault="00BE1CCE" w:rsidP="006B28C0">
      <w:pPr>
        <w:autoSpaceDE w:val="0"/>
        <w:autoSpaceDN w:val="0"/>
        <w:adjustRightInd w:val="0"/>
        <w:ind w:firstLine="540"/>
        <w:jc w:val="both"/>
      </w:pPr>
    </w:p>
    <w:p w:rsidR="00BE1CCE" w:rsidRDefault="00BE1CCE" w:rsidP="006B28C0">
      <w:pPr>
        <w:autoSpaceDE w:val="0"/>
        <w:autoSpaceDN w:val="0"/>
        <w:adjustRightInd w:val="0"/>
        <w:ind w:firstLine="540"/>
        <w:jc w:val="both"/>
      </w:pPr>
      <w:r>
        <w:t xml:space="preserve">1. Организацию деятельности Думы района осуществляет председатель Думы района, </w:t>
      </w:r>
      <w:r w:rsidRPr="00B12B61">
        <w:t>избираемый Думой района из своего состава</w:t>
      </w:r>
      <w:r>
        <w:t>.</w:t>
      </w:r>
    </w:p>
    <w:p w:rsidR="00BE1CCE" w:rsidRPr="00EC1313" w:rsidRDefault="00BE1CCE" w:rsidP="006B28C0">
      <w:pPr>
        <w:autoSpaceDE w:val="0"/>
        <w:autoSpaceDN w:val="0"/>
        <w:adjustRightInd w:val="0"/>
        <w:ind w:firstLine="540"/>
        <w:jc w:val="both"/>
      </w:pPr>
      <w:r>
        <w:t>2</w:t>
      </w:r>
      <w:r w:rsidRPr="00EC1313">
        <w:t>. Председатель Думы района:</w:t>
      </w:r>
    </w:p>
    <w:p w:rsidR="00BE1CCE" w:rsidRDefault="00BE1CCE" w:rsidP="006B28C0">
      <w:pPr>
        <w:autoSpaceDE w:val="0"/>
        <w:autoSpaceDN w:val="0"/>
        <w:adjustRightInd w:val="0"/>
        <w:ind w:firstLine="540"/>
        <w:jc w:val="both"/>
      </w:pPr>
      <w:r>
        <w:t>1) созывает и ведет заседания Думы района;</w:t>
      </w:r>
    </w:p>
    <w:p w:rsidR="00BE1CCE" w:rsidRDefault="00BE1CCE" w:rsidP="006B28C0">
      <w:pPr>
        <w:autoSpaceDE w:val="0"/>
        <w:autoSpaceDN w:val="0"/>
        <w:adjustRightInd w:val="0"/>
        <w:ind w:firstLine="540"/>
        <w:jc w:val="both"/>
      </w:pPr>
      <w:r>
        <w:t>2) организует работу комиссий Думы района;</w:t>
      </w:r>
    </w:p>
    <w:p w:rsidR="00BE1CCE" w:rsidRPr="005B0B94" w:rsidRDefault="00BE1CCE" w:rsidP="006B28C0">
      <w:pPr>
        <w:autoSpaceDE w:val="0"/>
        <w:autoSpaceDN w:val="0"/>
        <w:adjustRightInd w:val="0"/>
        <w:ind w:firstLine="540"/>
        <w:jc w:val="both"/>
      </w:pPr>
      <w:r w:rsidRPr="005B0B94">
        <w:t>3) издает постановления и распоряжения по вопросам организации деятельности Думы района;</w:t>
      </w:r>
    </w:p>
    <w:p w:rsidR="00BE1CCE" w:rsidRDefault="00BE1CCE" w:rsidP="006B28C0">
      <w:pPr>
        <w:autoSpaceDE w:val="0"/>
        <w:autoSpaceDN w:val="0"/>
        <w:adjustRightInd w:val="0"/>
        <w:ind w:firstLine="540"/>
        <w:jc w:val="both"/>
      </w:pPr>
      <w:r w:rsidRPr="005B0B94">
        <w:t>4) отменяет или приостанавливает действие своих правовых актов;</w:t>
      </w:r>
    </w:p>
    <w:p w:rsidR="00BE1CCE" w:rsidRDefault="00BE1CCE" w:rsidP="006B28C0">
      <w:pPr>
        <w:autoSpaceDE w:val="0"/>
        <w:autoSpaceDN w:val="0"/>
        <w:adjustRightInd w:val="0"/>
        <w:ind w:firstLine="540"/>
        <w:jc w:val="both"/>
      </w:pPr>
      <w:r>
        <w:t xml:space="preserve">5) осуществляет иные полномочия, установленные настоящим </w:t>
      </w:r>
      <w:r w:rsidRPr="00FD7DB9">
        <w:t>у</w:t>
      </w:r>
      <w:r>
        <w:t>ставом, решениями Думы района.</w:t>
      </w:r>
    </w:p>
    <w:p w:rsidR="00BE1CCE" w:rsidRDefault="00BE1CCE" w:rsidP="006B28C0">
      <w:pPr>
        <w:autoSpaceDE w:val="0"/>
        <w:autoSpaceDN w:val="0"/>
        <w:adjustRightInd w:val="0"/>
        <w:ind w:firstLine="540"/>
        <w:jc w:val="both"/>
      </w:pPr>
      <w:r>
        <w:t>3. В случае отсутствия председателя Думы района (командировка, отпуск, нетрудоспособность и др.) его обязанности временно исполняет заместитель председателя Думы района, избранный Думой района из своего состава. В указанных случаях заместитель председателя Думы района обладает всеми полномочиями председателя Думы района.</w:t>
      </w:r>
    </w:p>
    <w:p w:rsidR="00BE1CCE" w:rsidRDefault="00BE1CCE" w:rsidP="006B28C0">
      <w:pPr>
        <w:autoSpaceDE w:val="0"/>
        <w:autoSpaceDN w:val="0"/>
        <w:adjustRightInd w:val="0"/>
        <w:ind w:firstLine="540"/>
        <w:jc w:val="both"/>
      </w:pPr>
      <w:r>
        <w:t>4. Порядок избрания председателя Думы, заместителя председателя Думы района определяется решением Думы района.</w:t>
      </w:r>
    </w:p>
    <w:p w:rsidR="00BE1CCE" w:rsidRPr="00CC701F" w:rsidRDefault="00BE1CCE" w:rsidP="006B28C0">
      <w:pPr>
        <w:autoSpaceDE w:val="0"/>
        <w:autoSpaceDN w:val="0"/>
        <w:adjustRightInd w:val="0"/>
        <w:ind w:firstLine="540"/>
        <w:jc w:val="both"/>
      </w:pPr>
      <w:r w:rsidRPr="00CC701F">
        <w:t>5. Председатель Думы района осуществляет свои полномочия на непостоянной основе.</w:t>
      </w:r>
    </w:p>
    <w:p w:rsidR="00BE1CCE" w:rsidRDefault="00BE1CCE" w:rsidP="006B28C0">
      <w:pPr>
        <w:autoSpaceDE w:val="0"/>
        <w:autoSpaceDN w:val="0"/>
        <w:adjustRightInd w:val="0"/>
        <w:ind w:firstLine="540"/>
        <w:jc w:val="both"/>
      </w:pPr>
      <w:r w:rsidRPr="00CC701F">
        <w:t>6. Заместитель председателя Думы района осуществляет свои полномочия на постоянной основе.</w:t>
      </w:r>
    </w:p>
    <w:p w:rsidR="00BE1CCE" w:rsidRPr="00053FC2" w:rsidRDefault="00BE1CCE" w:rsidP="006B28C0">
      <w:pPr>
        <w:autoSpaceDE w:val="0"/>
        <w:autoSpaceDN w:val="0"/>
        <w:adjustRightInd w:val="0"/>
        <w:ind w:firstLine="540"/>
        <w:jc w:val="both"/>
      </w:pPr>
      <w:r w:rsidRPr="00053FC2">
        <w:t>7. Полномочия председателя Думы района</w:t>
      </w:r>
      <w:r>
        <w:t>, заместителя председателя Думы района</w:t>
      </w:r>
      <w:r w:rsidRPr="00053FC2">
        <w:t xml:space="preserve"> прекращаются досрочно в случае:</w:t>
      </w:r>
    </w:p>
    <w:p w:rsidR="00BE1CCE" w:rsidRPr="00053FC2" w:rsidRDefault="00BE1CCE" w:rsidP="006B28C0">
      <w:pPr>
        <w:autoSpaceDE w:val="0"/>
        <w:autoSpaceDN w:val="0"/>
        <w:adjustRightInd w:val="0"/>
        <w:ind w:firstLine="540"/>
        <w:jc w:val="both"/>
      </w:pPr>
      <w:r w:rsidRPr="00053FC2">
        <w:t>1) отставки по собственному желанию;</w:t>
      </w:r>
    </w:p>
    <w:p w:rsidR="00BE1CCE" w:rsidRPr="00053FC2" w:rsidRDefault="00BE1CCE" w:rsidP="006B28C0">
      <w:pPr>
        <w:autoSpaceDE w:val="0"/>
        <w:autoSpaceDN w:val="0"/>
        <w:adjustRightInd w:val="0"/>
        <w:ind w:firstLine="540"/>
        <w:jc w:val="both"/>
      </w:pPr>
      <w:r w:rsidRPr="00053FC2">
        <w:t xml:space="preserve">2) досрочного прекращения депутатских полномочий в соответствии со </w:t>
      </w:r>
      <w:hyperlink r:id="rId10" w:history="1">
        <w:r w:rsidRPr="00053FC2">
          <w:t>статьей 24</w:t>
        </w:r>
      </w:hyperlink>
      <w:r w:rsidRPr="00053FC2">
        <w:t xml:space="preserve"> настоящего </w:t>
      </w:r>
      <w:r w:rsidRPr="00FD7DB9">
        <w:t>у</w:t>
      </w:r>
      <w:r w:rsidRPr="00053FC2">
        <w:t>става;</w:t>
      </w:r>
    </w:p>
    <w:p w:rsidR="00BE1CCE" w:rsidRPr="00053FC2" w:rsidRDefault="00BE1CCE" w:rsidP="006B28C0">
      <w:pPr>
        <w:autoSpaceDE w:val="0"/>
        <w:autoSpaceDN w:val="0"/>
        <w:adjustRightInd w:val="0"/>
        <w:ind w:firstLine="540"/>
        <w:jc w:val="both"/>
      </w:pPr>
      <w:r w:rsidRPr="00053FC2">
        <w:t>3) принятия Думой района решения о досрочном прекращении полномочий председателя Думы</w:t>
      </w:r>
      <w:r>
        <w:t xml:space="preserve"> района</w:t>
      </w:r>
      <w:r w:rsidRPr="00053FC2">
        <w:t xml:space="preserve">, заместителя председателя Думы района в связи с утратой доверия депутатов Думы района, если за его принятие проголосовало не менее </w:t>
      </w:r>
      <w:r>
        <w:t>двух третей</w:t>
      </w:r>
      <w:r w:rsidRPr="00053FC2">
        <w:t xml:space="preserve"> от установленной численности депутатов Думы района.</w:t>
      </w:r>
    </w:p>
    <w:p w:rsidR="00BE1CCE" w:rsidRDefault="00BE1CCE" w:rsidP="006B28C0">
      <w:pPr>
        <w:autoSpaceDE w:val="0"/>
        <w:autoSpaceDN w:val="0"/>
        <w:adjustRightInd w:val="0"/>
        <w:ind w:firstLine="540"/>
        <w:jc w:val="both"/>
      </w:pPr>
      <w:r w:rsidRPr="00053FC2">
        <w:t>8.</w:t>
      </w:r>
      <w:r>
        <w:t xml:space="preserve"> В случае досрочного прекращения полномочий </w:t>
      </w:r>
      <w:r w:rsidRPr="00053FC2">
        <w:t>председателя Думы</w:t>
      </w:r>
      <w:r>
        <w:t xml:space="preserve"> района</w:t>
      </w:r>
      <w:r w:rsidRPr="00053FC2">
        <w:t>, заместителя председателя Думы района</w:t>
      </w:r>
      <w:r>
        <w:t xml:space="preserve"> в результате принятия Думой района решения о досрочном прекращении полномочий </w:t>
      </w:r>
      <w:r w:rsidRPr="00053FC2">
        <w:t>председателя Думы</w:t>
      </w:r>
      <w:r>
        <w:t xml:space="preserve"> района</w:t>
      </w:r>
      <w:r w:rsidRPr="00053FC2">
        <w:t xml:space="preserve">, заместителя председателя Думы района </w:t>
      </w:r>
      <w:r>
        <w:t xml:space="preserve">в связи с утратой доверия депутатов Думы района одновременно проводится досрочное избрание </w:t>
      </w:r>
      <w:r w:rsidRPr="00737B4B">
        <w:t xml:space="preserve">председателя </w:t>
      </w:r>
      <w:r w:rsidRPr="00B901A0">
        <w:t>Думы района,</w:t>
      </w:r>
      <w:r w:rsidRPr="00053FC2">
        <w:t xml:space="preserve"> заместителя председателя Думы района</w:t>
      </w:r>
      <w:r>
        <w:t xml:space="preserve">. В иных случаях избрание </w:t>
      </w:r>
      <w:r w:rsidRPr="00053FC2">
        <w:t>председателя Думы</w:t>
      </w:r>
      <w:r>
        <w:t xml:space="preserve"> района</w:t>
      </w:r>
      <w:r w:rsidRPr="00053FC2">
        <w:t xml:space="preserve">, заместителя председателя Думы района </w:t>
      </w:r>
      <w:r>
        <w:t xml:space="preserve">проводится не позднее 14 дней со дня досрочного прекращения полномочий </w:t>
      </w:r>
      <w:r w:rsidRPr="00053FC2">
        <w:t>председателя Думы</w:t>
      </w:r>
      <w:r>
        <w:t xml:space="preserve"> района</w:t>
      </w:r>
      <w:r w:rsidRPr="00053FC2">
        <w:t>, заместителя председателя Думы района</w:t>
      </w:r>
      <w:r>
        <w:t>.».</w:t>
      </w:r>
    </w:p>
    <w:p w:rsidR="00BE1CCE" w:rsidRDefault="00BE1CCE" w:rsidP="006B28C0">
      <w:pPr>
        <w:autoSpaceDE w:val="0"/>
        <w:autoSpaceDN w:val="0"/>
        <w:adjustRightInd w:val="0"/>
        <w:ind w:firstLine="540"/>
        <w:jc w:val="both"/>
      </w:pPr>
      <w:r>
        <w:t>7) в</w:t>
      </w:r>
      <w:r w:rsidRPr="003F73AE">
        <w:t xml:space="preserve"> стать</w:t>
      </w:r>
      <w:r>
        <w:t xml:space="preserve">е </w:t>
      </w:r>
      <w:r w:rsidRPr="003F73AE">
        <w:t>2</w:t>
      </w:r>
      <w:r>
        <w:t>2:</w:t>
      </w:r>
    </w:p>
    <w:p w:rsidR="00BE1CCE" w:rsidRDefault="00BE1CCE" w:rsidP="006B28C0">
      <w:pPr>
        <w:autoSpaceDE w:val="0"/>
        <w:autoSpaceDN w:val="0"/>
        <w:adjustRightInd w:val="0"/>
        <w:ind w:firstLine="540"/>
        <w:jc w:val="both"/>
      </w:pPr>
      <w:r>
        <w:t>7.1) часть 1 изложить в следующей редакции:</w:t>
      </w:r>
    </w:p>
    <w:p w:rsidR="00BE1CCE" w:rsidRPr="00F57E27" w:rsidRDefault="00BE1CCE" w:rsidP="006B28C0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«1. </w:t>
      </w:r>
      <w:r w:rsidRPr="00F57E27">
        <w:rPr>
          <w:color w:val="000000"/>
        </w:rPr>
        <w:t>Депутатами Думы</w:t>
      </w:r>
      <w:r w:rsidRPr="00B161DA">
        <w:rPr>
          <w:color w:val="000000"/>
        </w:rPr>
        <w:t xml:space="preserve"> </w:t>
      </w:r>
      <w:r>
        <w:rPr>
          <w:color w:val="000000"/>
        </w:rPr>
        <w:t>района</w:t>
      </w:r>
      <w:r w:rsidRPr="00F57E27">
        <w:rPr>
          <w:color w:val="000000"/>
        </w:rPr>
        <w:t xml:space="preserve"> являются главы поселений, входящих в состав </w:t>
      </w:r>
      <w:r>
        <w:rPr>
          <w:color w:val="000000"/>
        </w:rPr>
        <w:t xml:space="preserve">Октябрьского </w:t>
      </w:r>
      <w:r w:rsidRPr="00F57E27">
        <w:rPr>
          <w:color w:val="000000"/>
        </w:rPr>
        <w:t xml:space="preserve">района, и депутаты представительных органов </w:t>
      </w:r>
      <w:r>
        <w:rPr>
          <w:color w:val="000000"/>
        </w:rPr>
        <w:t xml:space="preserve">указанных </w:t>
      </w:r>
      <w:r w:rsidRPr="00F57E27">
        <w:rPr>
          <w:color w:val="000000"/>
        </w:rPr>
        <w:t xml:space="preserve">поселений, </w:t>
      </w:r>
      <w:r>
        <w:rPr>
          <w:color w:val="000000"/>
        </w:rPr>
        <w:t xml:space="preserve">избираемые представительными органами поселений из своего состава в соответствии с равной независимо от численности населения нормой представительства.»; </w:t>
      </w:r>
    </w:p>
    <w:p w:rsidR="00BE1CCE" w:rsidRDefault="00BE1CCE" w:rsidP="006B28C0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7.2) части 2, 3 исключить.</w:t>
      </w:r>
    </w:p>
    <w:p w:rsidR="00BE1CCE" w:rsidRDefault="00BE1CCE" w:rsidP="006B28C0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8) в статье 23:</w:t>
      </w:r>
    </w:p>
    <w:p w:rsidR="00BE1CCE" w:rsidRDefault="00BE1CCE" w:rsidP="006B28C0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8.1) в названии статьи слова «, заместителя председателя Думы района» исключить;</w:t>
      </w:r>
    </w:p>
    <w:p w:rsidR="00BE1CCE" w:rsidRDefault="00BE1CCE" w:rsidP="006B28C0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 xml:space="preserve">8.2) </w:t>
      </w:r>
      <w:smartTag w:uri="urn:schemas-microsoft-com:office:smarttags" w:element="PersonName">
        <w:smartTagPr>
          <w:attr w:name="ProductID" w:val="в части 1"/>
        </w:smartTagPr>
        <w:r>
          <w:rPr>
            <w:color w:val="000000"/>
          </w:rPr>
          <w:t>в части 1</w:t>
        </w:r>
      </w:smartTag>
      <w:r>
        <w:rPr>
          <w:color w:val="000000"/>
        </w:rPr>
        <w:t>:</w:t>
      </w:r>
    </w:p>
    <w:p w:rsidR="00BE1CCE" w:rsidRDefault="00BE1CCE" w:rsidP="006B28C0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8.2.1) в абзаце первом слова «Заместителю председателя» заменить словом «Депутату»;</w:t>
      </w:r>
    </w:p>
    <w:p w:rsidR="00BE1CCE" w:rsidRDefault="00BE1CCE" w:rsidP="006B28C0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8.2.2) в пункте 3 слова «заместителя председателя» заменить словом «депутата»;</w:t>
      </w:r>
    </w:p>
    <w:p w:rsidR="00BE1CCE" w:rsidRDefault="00BE1CCE" w:rsidP="006B28C0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8.2.3) в пункте 4 слова «заместителю председателя» заменить словом «депутату»;</w:t>
      </w:r>
    </w:p>
    <w:p w:rsidR="00BE1CCE" w:rsidRDefault="00BE1CCE" w:rsidP="006B28C0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8.2.4) в пунктах 5 - 7 слова «заместителя председателя» заменить словом «депутата»;</w:t>
      </w:r>
    </w:p>
    <w:p w:rsidR="00BE1CCE" w:rsidRDefault="00BE1CCE" w:rsidP="006B28C0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8.2.5) в пункте 8 слова «заместителю председателя» заменить словом «депутату»;</w:t>
      </w:r>
    </w:p>
    <w:p w:rsidR="00BE1CCE" w:rsidRPr="00F57E27" w:rsidRDefault="00BE1CCE" w:rsidP="006B28C0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8.3) в части 2 слова «заместителю председателя» заменить словом «депутату».</w:t>
      </w:r>
    </w:p>
    <w:p w:rsidR="00BE1CCE" w:rsidRDefault="00BE1CCE" w:rsidP="006B28C0">
      <w:pPr>
        <w:autoSpaceDE w:val="0"/>
        <w:autoSpaceDN w:val="0"/>
        <w:adjustRightInd w:val="0"/>
        <w:ind w:firstLine="540"/>
        <w:jc w:val="both"/>
      </w:pPr>
      <w:r>
        <w:t>9) в статье 24:</w:t>
      </w:r>
    </w:p>
    <w:p w:rsidR="00BE1CCE" w:rsidRDefault="00BE1CCE" w:rsidP="006B28C0">
      <w:pPr>
        <w:autoSpaceDE w:val="0"/>
        <w:autoSpaceDN w:val="0"/>
        <w:adjustRightInd w:val="0"/>
        <w:ind w:firstLine="540"/>
        <w:jc w:val="both"/>
      </w:pPr>
      <w:r>
        <w:t xml:space="preserve">9.1) </w:t>
      </w:r>
      <w:smartTag w:uri="urn:schemas-microsoft-com:office:smarttags" w:element="PersonName">
        <w:smartTagPr>
          <w:attr w:name="ProductID" w:val="в части 1"/>
        </w:smartTagPr>
        <w:r>
          <w:t>в части 1</w:t>
        </w:r>
      </w:smartTag>
      <w:r>
        <w:t>:</w:t>
      </w:r>
    </w:p>
    <w:p w:rsidR="00BE1CCE" w:rsidRDefault="00BE1CCE" w:rsidP="006B28C0">
      <w:pPr>
        <w:autoSpaceDE w:val="0"/>
        <w:autoSpaceDN w:val="0"/>
        <w:adjustRightInd w:val="0"/>
        <w:ind w:firstLine="540"/>
        <w:jc w:val="both"/>
      </w:pPr>
      <w:r>
        <w:t>9.1.1) пункт 11 изложить в следующей редакции:</w:t>
      </w:r>
    </w:p>
    <w:p w:rsidR="00BE1CCE" w:rsidRDefault="00BE1CCE" w:rsidP="006B28C0">
      <w:pPr>
        <w:autoSpaceDE w:val="0"/>
        <w:autoSpaceDN w:val="0"/>
        <w:adjustRightInd w:val="0"/>
        <w:ind w:firstLine="540"/>
        <w:jc w:val="both"/>
      </w:pPr>
      <w:r>
        <w:t>«11) прекращения его полномочий соответственно в качестве главы поселения, депутата представительного органа поселения в составе муниципального района;»;</w:t>
      </w:r>
    </w:p>
    <w:p w:rsidR="00BE1CCE" w:rsidRDefault="00BE1CCE" w:rsidP="006B28C0">
      <w:pPr>
        <w:autoSpaceDE w:val="0"/>
        <w:autoSpaceDN w:val="0"/>
        <w:adjustRightInd w:val="0"/>
        <w:ind w:firstLine="540"/>
        <w:jc w:val="both"/>
      </w:pPr>
      <w:r>
        <w:t>9.1.2) дополнить пунктом 12 следующего содержания:</w:t>
      </w:r>
    </w:p>
    <w:p w:rsidR="00BE1CCE" w:rsidRDefault="00BE1CCE" w:rsidP="006B28C0">
      <w:pPr>
        <w:autoSpaceDE w:val="0"/>
        <w:autoSpaceDN w:val="0"/>
        <w:adjustRightInd w:val="0"/>
        <w:ind w:firstLine="540"/>
        <w:jc w:val="both"/>
      </w:pPr>
      <w:r>
        <w:t>«12. в иных случаях в соответствии с Федеральным законом «Об общих принципах организации местного самоуправления в Российской Федерации» и иными федеральными законами.»;</w:t>
      </w:r>
    </w:p>
    <w:p w:rsidR="00BE1CCE" w:rsidRDefault="00BE1CCE" w:rsidP="006B28C0">
      <w:pPr>
        <w:autoSpaceDE w:val="0"/>
        <w:autoSpaceDN w:val="0"/>
        <w:adjustRightInd w:val="0"/>
        <w:ind w:firstLine="540"/>
        <w:jc w:val="both"/>
      </w:pPr>
      <w:r w:rsidRPr="008171CE">
        <w:t xml:space="preserve"> </w:t>
      </w:r>
      <w:r>
        <w:t>9.2) дополнить частью 4 следующего содержания:</w:t>
      </w:r>
    </w:p>
    <w:p w:rsidR="00BE1CCE" w:rsidRPr="00F57E27" w:rsidRDefault="00BE1CCE" w:rsidP="006B28C0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>
        <w:t>«4</w:t>
      </w:r>
      <w:r w:rsidRPr="00F57E27">
        <w:rPr>
          <w:color w:val="000000"/>
        </w:rPr>
        <w:t>. В случае досрочного прекращения полномочий депутата Думы</w:t>
      </w:r>
      <w:r>
        <w:rPr>
          <w:color w:val="000000"/>
        </w:rPr>
        <w:t xml:space="preserve"> района из числа депутатов представительных органов поселений, входящих в состав района, по основаниям, указанным в </w:t>
      </w:r>
      <w:r w:rsidRPr="006B28C0">
        <w:t>настоящей статье</w:t>
      </w:r>
      <w:r w:rsidRPr="00F57E27">
        <w:rPr>
          <w:color w:val="000000"/>
        </w:rPr>
        <w:t xml:space="preserve">, </w:t>
      </w:r>
      <w:r>
        <w:rPr>
          <w:color w:val="000000"/>
        </w:rPr>
        <w:t>представительный орган поселения обязан на ближайшем заседании избрать в состав Думы района другого депутата</w:t>
      </w:r>
      <w:r w:rsidRPr="00F57E27">
        <w:rPr>
          <w:color w:val="000000"/>
        </w:rPr>
        <w:t>.</w:t>
      </w:r>
      <w:r>
        <w:rPr>
          <w:color w:val="000000"/>
        </w:rPr>
        <w:t>».</w:t>
      </w:r>
    </w:p>
    <w:p w:rsidR="00BE1CCE" w:rsidRDefault="00BE1CCE" w:rsidP="006B28C0">
      <w:pPr>
        <w:autoSpaceDE w:val="0"/>
        <w:autoSpaceDN w:val="0"/>
        <w:adjustRightInd w:val="0"/>
        <w:ind w:firstLine="540"/>
        <w:jc w:val="both"/>
      </w:pPr>
      <w:r>
        <w:t>10) в статье 25:</w:t>
      </w:r>
    </w:p>
    <w:p w:rsidR="00BE1CCE" w:rsidRDefault="00BE1CCE" w:rsidP="006B28C0">
      <w:pPr>
        <w:autoSpaceDE w:val="0"/>
        <w:autoSpaceDN w:val="0"/>
        <w:adjustRightInd w:val="0"/>
        <w:ind w:firstLine="540"/>
        <w:jc w:val="both"/>
      </w:pPr>
      <w:r>
        <w:t>10.1) часть 3 изложить в следующей редакции:</w:t>
      </w:r>
    </w:p>
    <w:p w:rsidR="00BE1CCE" w:rsidRDefault="00BE1CCE" w:rsidP="006B28C0">
      <w:pPr>
        <w:autoSpaceDE w:val="0"/>
        <w:autoSpaceDN w:val="0"/>
        <w:adjustRightInd w:val="0"/>
        <w:ind w:firstLine="540"/>
        <w:jc w:val="both"/>
      </w:pPr>
      <w:r>
        <w:t xml:space="preserve">«3. Глава района избирается Думой района из числа кандидатов, представленных конкурсной комиссией по результатам </w:t>
      </w:r>
      <w:r w:rsidRPr="00B901A0">
        <w:t>конкурса, сроком на 5 лет, и</w:t>
      </w:r>
      <w:r>
        <w:t xml:space="preserve"> возглавляет администрацию района.</w:t>
      </w:r>
    </w:p>
    <w:p w:rsidR="00BE1CCE" w:rsidRPr="006B28C0" w:rsidRDefault="00BE1CCE" w:rsidP="006B28C0">
      <w:pPr>
        <w:autoSpaceDE w:val="0"/>
        <w:autoSpaceDN w:val="0"/>
        <w:adjustRightInd w:val="0"/>
        <w:ind w:firstLine="540"/>
        <w:jc w:val="both"/>
      </w:pPr>
      <w:r w:rsidRPr="006B28C0">
        <w:t>Порядок избрания главы района утверждается решением Думы района.»;</w:t>
      </w:r>
    </w:p>
    <w:p w:rsidR="00BE1CCE" w:rsidRDefault="00BE1CCE" w:rsidP="006B28C0">
      <w:pPr>
        <w:autoSpaceDE w:val="0"/>
        <w:autoSpaceDN w:val="0"/>
        <w:adjustRightInd w:val="0"/>
        <w:ind w:firstLine="540"/>
        <w:jc w:val="both"/>
      </w:pPr>
      <w:r>
        <w:t>10.2) часть 3 дополнить частью 3.1 следующего содержания:</w:t>
      </w:r>
    </w:p>
    <w:p w:rsidR="00BE1CCE" w:rsidRDefault="00BE1CCE" w:rsidP="006B28C0">
      <w:pPr>
        <w:autoSpaceDE w:val="0"/>
        <w:autoSpaceDN w:val="0"/>
        <w:adjustRightInd w:val="0"/>
        <w:ind w:firstLine="540"/>
        <w:jc w:val="both"/>
      </w:pPr>
      <w:r>
        <w:t>«3.1. Порядок проведения конкурса по отбору кандидатур на должность главы района устанавливается Думой района. Порядок проведения конкурса должен предусматривать опубликование условий конкурса, сведений о дате, времени и месте его проведения не позднее чем за 20 дней до дня проведения конкурса.</w:t>
      </w:r>
    </w:p>
    <w:p w:rsidR="00BE1CCE" w:rsidRDefault="00BE1CCE" w:rsidP="006B28C0">
      <w:pPr>
        <w:autoSpaceDE w:val="0"/>
        <w:autoSpaceDN w:val="0"/>
        <w:adjustRightInd w:val="0"/>
        <w:ind w:firstLine="540"/>
        <w:jc w:val="both"/>
      </w:pPr>
      <w:r>
        <w:t>Общее число членов конкурсной комиссии устанавливается Думой района.</w:t>
      </w:r>
    </w:p>
    <w:p w:rsidR="00BE1CCE" w:rsidRDefault="00BE1CCE" w:rsidP="006B28C0">
      <w:pPr>
        <w:autoSpaceDE w:val="0"/>
        <w:autoSpaceDN w:val="0"/>
        <w:adjustRightInd w:val="0"/>
        <w:ind w:firstLine="540"/>
        <w:jc w:val="both"/>
      </w:pPr>
      <w:r>
        <w:t>Половина членов конкурсной комиссии назначается Думой района, а другая половина – Губернатором Ханты-Мансийского автономного округа - Югры</w:t>
      </w:r>
      <w:r w:rsidRPr="00B67467">
        <w:t>.</w:t>
      </w:r>
      <w:r>
        <w:t>».</w:t>
      </w:r>
    </w:p>
    <w:p w:rsidR="00BE1CCE" w:rsidRDefault="00BE1CCE" w:rsidP="006B28C0">
      <w:pPr>
        <w:autoSpaceDE w:val="0"/>
        <w:autoSpaceDN w:val="0"/>
        <w:adjustRightInd w:val="0"/>
        <w:ind w:firstLine="540"/>
        <w:jc w:val="both"/>
      </w:pPr>
      <w:r>
        <w:t>11) в статье 26:</w:t>
      </w:r>
    </w:p>
    <w:p w:rsidR="00BE1CCE" w:rsidRDefault="00BE1CCE" w:rsidP="006B28C0">
      <w:pPr>
        <w:autoSpaceDE w:val="0"/>
        <w:autoSpaceDN w:val="0"/>
        <w:adjustRightInd w:val="0"/>
        <w:ind w:firstLine="540"/>
        <w:jc w:val="both"/>
      </w:pPr>
      <w:r>
        <w:t>11.1) в части 1:</w:t>
      </w:r>
    </w:p>
    <w:p w:rsidR="00BE1CCE" w:rsidRDefault="00BE1CCE" w:rsidP="006B28C0">
      <w:pPr>
        <w:autoSpaceDE w:val="0"/>
        <w:autoSpaceDN w:val="0"/>
        <w:adjustRightInd w:val="0"/>
        <w:ind w:firstLine="540"/>
        <w:jc w:val="both"/>
      </w:pPr>
      <w:r>
        <w:t>11.1.1) абзац 1 части 1 изложить в следующей редакции:</w:t>
      </w:r>
    </w:p>
    <w:p w:rsidR="00BE1CCE" w:rsidRDefault="00BE1CCE" w:rsidP="006B28C0">
      <w:pPr>
        <w:autoSpaceDE w:val="0"/>
        <w:autoSpaceDN w:val="0"/>
        <w:adjustRightInd w:val="0"/>
        <w:ind w:firstLine="540"/>
        <w:jc w:val="both"/>
      </w:pPr>
      <w:r>
        <w:t>«1. Глава района в пределах полномочий, установленных частью 3 статьи 25 настоящего устава:»;</w:t>
      </w:r>
    </w:p>
    <w:p w:rsidR="00BE1CCE" w:rsidRDefault="00BE1CCE" w:rsidP="006B28C0">
      <w:pPr>
        <w:autoSpaceDE w:val="0"/>
        <w:autoSpaceDN w:val="0"/>
        <w:adjustRightInd w:val="0"/>
        <w:ind w:firstLine="540"/>
        <w:jc w:val="both"/>
      </w:pPr>
      <w:r>
        <w:t>11.1.2) в пункте 3 слова «(постановления, распоряжения)» исключить;</w:t>
      </w:r>
    </w:p>
    <w:p w:rsidR="00BE1CCE" w:rsidRDefault="00BE1CCE" w:rsidP="006B28C0">
      <w:pPr>
        <w:autoSpaceDE w:val="0"/>
        <w:autoSpaceDN w:val="0"/>
        <w:adjustRightInd w:val="0"/>
        <w:ind w:firstLine="540"/>
        <w:jc w:val="both"/>
      </w:pPr>
      <w:r>
        <w:t>11.1.3) пункт 5 исключить;</w:t>
      </w:r>
    </w:p>
    <w:p w:rsidR="00BE1CCE" w:rsidRDefault="00BE1CCE" w:rsidP="006B28C0">
      <w:pPr>
        <w:autoSpaceDE w:val="0"/>
        <w:autoSpaceDN w:val="0"/>
        <w:adjustRightInd w:val="0"/>
        <w:ind w:firstLine="540"/>
        <w:jc w:val="both"/>
      </w:pPr>
      <w:r>
        <w:t>11.1.4) пункт 6 изложить в следующей редакции:</w:t>
      </w:r>
    </w:p>
    <w:p w:rsidR="00BE1CCE" w:rsidRDefault="00BE1CCE" w:rsidP="006B28C0">
      <w:pPr>
        <w:autoSpaceDE w:val="0"/>
        <w:autoSpaceDN w:val="0"/>
        <w:adjustRightInd w:val="0"/>
        <w:ind w:firstLine="540"/>
        <w:jc w:val="both"/>
      </w:pPr>
      <w:r>
        <w:t xml:space="preserve">«6) обеспечивает осуществление органами местного самоуправления района полномочий по решению вопросов местного значения и отдельных государственных полномочий, переданных органам местного самоуправления района федеральными законами и законами Ханты-Мансийского автономного округа – Югры.»; </w:t>
      </w:r>
    </w:p>
    <w:p w:rsidR="00BE1CCE" w:rsidRDefault="00BE1CCE" w:rsidP="006B28C0">
      <w:pPr>
        <w:autoSpaceDE w:val="0"/>
        <w:autoSpaceDN w:val="0"/>
        <w:adjustRightInd w:val="0"/>
        <w:ind w:firstLine="540"/>
        <w:jc w:val="both"/>
      </w:pPr>
      <w:r>
        <w:t>11.2) часть 2 изложить в следующей редакции:</w:t>
      </w:r>
    </w:p>
    <w:p w:rsidR="00BE1CCE" w:rsidRDefault="00BE1CCE" w:rsidP="006B28C0">
      <w:pPr>
        <w:autoSpaceDE w:val="0"/>
        <w:autoSpaceDN w:val="0"/>
        <w:adjustRightInd w:val="0"/>
        <w:ind w:firstLine="540"/>
        <w:jc w:val="both"/>
      </w:pPr>
      <w:r>
        <w:t>«2. Глава района, в пределах полномочий, установленных в части 1 настоящей статьи:</w:t>
      </w:r>
    </w:p>
    <w:p w:rsidR="00BE1CCE" w:rsidRDefault="00BE1CCE" w:rsidP="006B28C0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1) представляет Думе района ежегодные отчеты о результатах деятельности администрации района, в том числе о решении вопросов, поставленных Думой района;</w:t>
      </w:r>
    </w:p>
    <w:p w:rsidR="00BE1CCE" w:rsidRDefault="00BE1CCE" w:rsidP="006B28C0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2) обеспечивает осуществление администрацией района полномочий по решению вопросов местного значения и отдельных государственных полномочий, переданных органам местного самоуправления </w:t>
      </w:r>
      <w:r w:rsidRPr="00B901A0">
        <w:rPr>
          <w:rFonts w:ascii="Times New Roman CYR" w:hAnsi="Times New Roman CYR" w:cs="Times New Roman CYR"/>
        </w:rPr>
        <w:t>района федеральными законами и законами Ханты-Мансийского автономного округа - Югры;</w:t>
      </w:r>
    </w:p>
    <w:p w:rsidR="00BE1CCE" w:rsidRPr="00E76F14" w:rsidRDefault="00BE1CCE" w:rsidP="006B28C0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3</w:t>
      </w:r>
      <w:r w:rsidRPr="00E76F14">
        <w:rPr>
          <w:rFonts w:ascii="Times New Roman CYR" w:hAnsi="Times New Roman CYR" w:cs="Times New Roman CYR"/>
        </w:rPr>
        <w:t>) возглавляет администрацию района;</w:t>
      </w:r>
    </w:p>
    <w:p w:rsidR="00BE1CCE" w:rsidRPr="00E76F14" w:rsidRDefault="00BE1CCE" w:rsidP="006B28C0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4</w:t>
      </w:r>
      <w:r w:rsidRPr="00E76F14">
        <w:rPr>
          <w:rFonts w:ascii="Times New Roman CYR" w:hAnsi="Times New Roman CYR" w:cs="Times New Roman CYR"/>
        </w:rPr>
        <w:t>) представляет на утверждение Думы района структуру администрации района;</w:t>
      </w:r>
    </w:p>
    <w:p w:rsidR="00BE1CCE" w:rsidRPr="00E76F14" w:rsidRDefault="00BE1CCE" w:rsidP="006B28C0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5</w:t>
      </w:r>
      <w:r w:rsidRPr="00E76F14">
        <w:rPr>
          <w:rFonts w:ascii="Times New Roman CYR" w:hAnsi="Times New Roman CYR" w:cs="Times New Roman CYR"/>
        </w:rPr>
        <w:t xml:space="preserve">) вправе приобретать и осуществлять имущественные и иные права и обязанности от имени </w:t>
      </w:r>
      <w:r>
        <w:rPr>
          <w:rFonts w:ascii="Times New Roman CYR" w:hAnsi="Times New Roman CYR" w:cs="Times New Roman CYR"/>
        </w:rPr>
        <w:t xml:space="preserve">Октябрьского </w:t>
      </w:r>
      <w:r w:rsidRPr="00E76F14">
        <w:rPr>
          <w:rFonts w:ascii="Times New Roman CYR" w:hAnsi="Times New Roman CYR" w:cs="Times New Roman CYR"/>
        </w:rPr>
        <w:t>района;</w:t>
      </w:r>
    </w:p>
    <w:p w:rsidR="00BE1CCE" w:rsidRPr="00E54761" w:rsidRDefault="00BE1CCE" w:rsidP="006B28C0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6</w:t>
      </w:r>
      <w:r w:rsidRPr="00E54761">
        <w:rPr>
          <w:rFonts w:ascii="Times New Roman CYR" w:hAnsi="Times New Roman CYR" w:cs="Times New Roman CYR"/>
        </w:rPr>
        <w:t xml:space="preserve">) </w:t>
      </w:r>
      <w:r w:rsidRPr="00E54761">
        <w:t>действует без доверенности от имени администрации</w:t>
      </w:r>
      <w:r>
        <w:t xml:space="preserve"> района</w:t>
      </w:r>
      <w:r w:rsidRPr="00E54761">
        <w:t>, в том числе выступает в суде</w:t>
      </w:r>
      <w:r w:rsidRPr="00E54761">
        <w:rPr>
          <w:rFonts w:ascii="Times New Roman CYR" w:hAnsi="Times New Roman CYR" w:cs="Times New Roman CYR"/>
        </w:rPr>
        <w:t>;</w:t>
      </w:r>
    </w:p>
    <w:p w:rsidR="00BE1CCE" w:rsidRPr="00E76F14" w:rsidRDefault="00BE1CCE" w:rsidP="006B28C0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7</w:t>
      </w:r>
      <w:r w:rsidRPr="00E76F14">
        <w:rPr>
          <w:rFonts w:ascii="Times New Roman CYR" w:hAnsi="Times New Roman CYR" w:cs="Times New Roman CYR"/>
        </w:rPr>
        <w:t>) издает постановления</w:t>
      </w:r>
      <w:r w:rsidRPr="0006358C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>администрации</w:t>
      </w:r>
      <w:r w:rsidRPr="00E76F14">
        <w:rPr>
          <w:rFonts w:ascii="Times New Roman CYR" w:hAnsi="Times New Roman CYR" w:cs="Times New Roman CYR"/>
        </w:rPr>
        <w:t xml:space="preserve"> </w:t>
      </w:r>
      <w:r>
        <w:t>района</w:t>
      </w:r>
      <w:r w:rsidRPr="00E76F14">
        <w:rPr>
          <w:rFonts w:ascii="Times New Roman CYR" w:hAnsi="Times New Roman CYR" w:cs="Times New Roman CYR"/>
        </w:rPr>
        <w:t xml:space="preserve"> по вопросам местного значения </w:t>
      </w:r>
      <w:r>
        <w:rPr>
          <w:rFonts w:ascii="Times New Roman CYR" w:hAnsi="Times New Roman CYR" w:cs="Times New Roman CYR"/>
        </w:rPr>
        <w:t>Октябрьского</w:t>
      </w:r>
      <w:r w:rsidRPr="00E76F14">
        <w:rPr>
          <w:rFonts w:ascii="Times New Roman CYR" w:hAnsi="Times New Roman CYR" w:cs="Times New Roman CYR"/>
        </w:rPr>
        <w:t xml:space="preserve"> района и вопросам, связанным с осуществлением отдельных государственных полномочий, переданных органам местного самоуправления </w:t>
      </w:r>
      <w:r>
        <w:rPr>
          <w:rFonts w:ascii="Times New Roman CYR" w:hAnsi="Times New Roman CYR" w:cs="Times New Roman CYR"/>
        </w:rPr>
        <w:t>ф</w:t>
      </w:r>
      <w:r w:rsidRPr="00E76F14">
        <w:rPr>
          <w:rFonts w:ascii="Times New Roman CYR" w:hAnsi="Times New Roman CYR" w:cs="Times New Roman CYR"/>
        </w:rPr>
        <w:t xml:space="preserve">едеральными законами и законами Ханты-Мансийского автономного округа </w:t>
      </w:r>
      <w:r>
        <w:rPr>
          <w:rFonts w:ascii="Times New Roman CYR" w:hAnsi="Times New Roman CYR" w:cs="Times New Roman CYR"/>
        </w:rPr>
        <w:t>–</w:t>
      </w:r>
      <w:r w:rsidRPr="00E76F14">
        <w:rPr>
          <w:rFonts w:ascii="Times New Roman CYR" w:hAnsi="Times New Roman CYR" w:cs="Times New Roman CYR"/>
        </w:rPr>
        <w:t xml:space="preserve"> Югры;</w:t>
      </w:r>
    </w:p>
    <w:p w:rsidR="00BE1CCE" w:rsidRDefault="00BE1CCE" w:rsidP="006B28C0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8</w:t>
      </w:r>
      <w:r w:rsidRPr="00E76F14">
        <w:rPr>
          <w:rFonts w:ascii="Times New Roman CYR" w:hAnsi="Times New Roman CYR" w:cs="Times New Roman CYR"/>
        </w:rPr>
        <w:t xml:space="preserve">) издает распоряжения </w:t>
      </w:r>
      <w:r>
        <w:rPr>
          <w:rFonts w:ascii="Times New Roman CYR" w:hAnsi="Times New Roman CYR" w:cs="Times New Roman CYR"/>
        </w:rPr>
        <w:t>администрации</w:t>
      </w:r>
      <w:r w:rsidRPr="004B27FF">
        <w:t xml:space="preserve"> </w:t>
      </w:r>
      <w:r>
        <w:t>района</w:t>
      </w:r>
      <w:r>
        <w:rPr>
          <w:rFonts w:ascii="Times New Roman CYR" w:hAnsi="Times New Roman CYR" w:cs="Times New Roman CYR"/>
        </w:rPr>
        <w:t xml:space="preserve"> </w:t>
      </w:r>
      <w:r w:rsidRPr="00E76F14">
        <w:rPr>
          <w:rFonts w:ascii="Times New Roman CYR" w:hAnsi="Times New Roman CYR" w:cs="Times New Roman CYR"/>
        </w:rPr>
        <w:t>по вопросам организации работы администрации района;</w:t>
      </w:r>
    </w:p>
    <w:p w:rsidR="00BE1CCE" w:rsidRDefault="00BE1CCE" w:rsidP="006B28C0">
      <w:pPr>
        <w:autoSpaceDE w:val="0"/>
        <w:autoSpaceDN w:val="0"/>
        <w:adjustRightInd w:val="0"/>
        <w:ind w:firstLine="540"/>
        <w:jc w:val="both"/>
      </w:pPr>
      <w:r>
        <w:t>9</w:t>
      </w:r>
      <w:r w:rsidRPr="005F172F">
        <w:t>) отменяет или приостанавливает действие правовых актов по вопросам, отнесенным к его компетенции;</w:t>
      </w:r>
    </w:p>
    <w:p w:rsidR="00BE1CCE" w:rsidRPr="00E76F14" w:rsidRDefault="00BE1CCE" w:rsidP="006B28C0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10</w:t>
      </w:r>
      <w:r w:rsidRPr="00E76F14">
        <w:rPr>
          <w:rFonts w:ascii="Times New Roman CYR" w:hAnsi="Times New Roman CYR" w:cs="Times New Roman CYR"/>
        </w:rPr>
        <w:t>) вправе выходить с инициативой внесения на рассмотрение Думы района проектов решений Думы района</w:t>
      </w:r>
      <w:r>
        <w:rPr>
          <w:rFonts w:ascii="Times New Roman CYR" w:hAnsi="Times New Roman CYR" w:cs="Times New Roman CYR"/>
        </w:rPr>
        <w:t xml:space="preserve"> о бюджете, а также</w:t>
      </w:r>
      <w:r w:rsidRPr="00E76F14">
        <w:rPr>
          <w:rFonts w:ascii="Times New Roman CYR" w:hAnsi="Times New Roman CYR" w:cs="Times New Roman CYR"/>
        </w:rPr>
        <w:t xml:space="preserve"> предусматривающих установление, изменение и отмену местных налогов и сборов, осуществление расходов из средств бюджета </w:t>
      </w:r>
      <w:r>
        <w:rPr>
          <w:rFonts w:ascii="Times New Roman CYR" w:hAnsi="Times New Roman CYR" w:cs="Times New Roman CYR"/>
        </w:rPr>
        <w:t>Октябрьского</w:t>
      </w:r>
      <w:r w:rsidRPr="00E76F14">
        <w:rPr>
          <w:rFonts w:ascii="Times New Roman CYR" w:hAnsi="Times New Roman CYR" w:cs="Times New Roman CYR"/>
        </w:rPr>
        <w:t xml:space="preserve"> района или давать на них заключения;</w:t>
      </w:r>
    </w:p>
    <w:p w:rsidR="00BE1CCE" w:rsidRDefault="00BE1CCE" w:rsidP="006B28C0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11</w:t>
      </w:r>
      <w:r w:rsidRPr="00CC6039">
        <w:rPr>
          <w:rFonts w:ascii="Times New Roman CYR" w:hAnsi="Times New Roman CYR" w:cs="Times New Roman CYR"/>
        </w:rPr>
        <w:t xml:space="preserve">) вправе совместно с Думой района выходить с инициативой о </w:t>
      </w:r>
      <w:r>
        <w:rPr>
          <w:rFonts w:ascii="Times New Roman CYR" w:hAnsi="Times New Roman CYR" w:cs="Times New Roman CYR"/>
        </w:rPr>
        <w:t>назначении местного референдума;</w:t>
      </w:r>
    </w:p>
    <w:p w:rsidR="00BE1CCE" w:rsidRDefault="00BE1CCE" w:rsidP="006B28C0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</w:pPr>
      <w:r>
        <w:t xml:space="preserve">12) </w:t>
      </w:r>
      <w:r w:rsidRPr="00055A15">
        <w:t>осуществляет полномочия представителя нанимателя (работодателя) для муниципальных служащих и иных работников администрации района.</w:t>
      </w:r>
      <w:r>
        <w:t>»;</w:t>
      </w:r>
    </w:p>
    <w:p w:rsidR="00BE1CCE" w:rsidRDefault="00BE1CCE" w:rsidP="006B28C0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</w:pPr>
      <w:r>
        <w:t>11.3) в части 3 после слов «главы муниципального образования» добавить слова «, главы местной администрации»;</w:t>
      </w:r>
    </w:p>
    <w:p w:rsidR="00BE1CCE" w:rsidRDefault="00BE1CCE" w:rsidP="006B28C0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</w:pPr>
      <w:r>
        <w:t>11.4) части 4, 5 исключить.</w:t>
      </w:r>
    </w:p>
    <w:p w:rsidR="00BE1CCE" w:rsidRDefault="00BE1CCE" w:rsidP="006B28C0">
      <w:pPr>
        <w:autoSpaceDE w:val="0"/>
        <w:autoSpaceDN w:val="0"/>
        <w:adjustRightInd w:val="0"/>
        <w:ind w:firstLine="540"/>
        <w:jc w:val="both"/>
      </w:pPr>
      <w:r>
        <w:t>12) статью 27 изложить в следующей редакции:</w:t>
      </w:r>
    </w:p>
    <w:p w:rsidR="00BE1CCE" w:rsidRDefault="00BE1CCE" w:rsidP="006B28C0">
      <w:pPr>
        <w:autoSpaceDE w:val="0"/>
        <w:autoSpaceDN w:val="0"/>
        <w:adjustRightInd w:val="0"/>
        <w:ind w:firstLine="540"/>
        <w:jc w:val="both"/>
      </w:pPr>
      <w:r>
        <w:t>«Статья 27. Исполнение полномочий главы района в период его отсутствия</w:t>
      </w:r>
    </w:p>
    <w:p w:rsidR="00BE1CCE" w:rsidRDefault="00BE1CCE" w:rsidP="006B28C0">
      <w:pPr>
        <w:autoSpaceDE w:val="0"/>
        <w:autoSpaceDN w:val="0"/>
        <w:adjustRightInd w:val="0"/>
        <w:ind w:firstLine="540"/>
        <w:jc w:val="both"/>
      </w:pPr>
    </w:p>
    <w:p w:rsidR="00BE1CCE" w:rsidRDefault="00BE1CCE" w:rsidP="006B28C0">
      <w:pPr>
        <w:autoSpaceDE w:val="0"/>
        <w:autoSpaceDN w:val="0"/>
        <w:adjustRightInd w:val="0"/>
        <w:ind w:firstLine="540"/>
        <w:jc w:val="both"/>
      </w:pPr>
      <w:bookmarkStart w:id="1" w:name="Par0"/>
      <w:bookmarkEnd w:id="1"/>
      <w:r>
        <w:t>1. В период отпуска, командировки, нетрудоспособности главы района его полномочия, на основании устава, временно исполняет первый заместитель главы администрации района.</w:t>
      </w:r>
    </w:p>
    <w:p w:rsidR="00BE1CCE" w:rsidRDefault="00BE1CCE" w:rsidP="006B28C0">
      <w:pPr>
        <w:autoSpaceDE w:val="0"/>
        <w:autoSpaceDN w:val="0"/>
        <w:adjustRightInd w:val="0"/>
        <w:ind w:firstLine="540"/>
        <w:jc w:val="both"/>
      </w:pPr>
      <w:r>
        <w:t xml:space="preserve">В отсутствие первого заместителя главы администрации района (отпуск, командировка, нетрудоспособность) полномочия главы района, на основании устава, временно исполняет заместитель главы администрации района, в должностные обязанности которого входит исполнение обязанностей первого заместителя главы администрации района в период его отсутствия, </w:t>
      </w:r>
      <w:r w:rsidRPr="002F41F7">
        <w:t xml:space="preserve">либо иной заместитель главы администрации района на основании </w:t>
      </w:r>
      <w:r w:rsidRPr="00B901A0">
        <w:t>распоряжения главы района.</w:t>
      </w:r>
      <w:r>
        <w:t>».</w:t>
      </w:r>
    </w:p>
    <w:p w:rsidR="00BE1CCE" w:rsidRDefault="00BE1CCE" w:rsidP="006B28C0">
      <w:pPr>
        <w:autoSpaceDE w:val="0"/>
        <w:autoSpaceDN w:val="0"/>
        <w:adjustRightInd w:val="0"/>
        <w:ind w:firstLine="540"/>
        <w:jc w:val="both"/>
      </w:pPr>
      <w:r>
        <w:t>13) в статье 29:</w:t>
      </w:r>
    </w:p>
    <w:p w:rsidR="00BE1CCE" w:rsidRDefault="00BE1CCE" w:rsidP="006B28C0">
      <w:pPr>
        <w:autoSpaceDE w:val="0"/>
        <w:autoSpaceDN w:val="0"/>
        <w:adjustRightInd w:val="0"/>
        <w:ind w:firstLine="540"/>
        <w:jc w:val="both"/>
      </w:pPr>
      <w:r>
        <w:t>13.1) в части 5 после слов «первый заместитель главы» добавить слово «администрации»;</w:t>
      </w:r>
    </w:p>
    <w:p w:rsidR="00BE1CCE" w:rsidRDefault="00BE1CCE" w:rsidP="006B28C0">
      <w:pPr>
        <w:autoSpaceDE w:val="0"/>
        <w:autoSpaceDN w:val="0"/>
        <w:adjustRightInd w:val="0"/>
        <w:ind w:firstLine="540"/>
        <w:jc w:val="both"/>
      </w:pPr>
      <w:r>
        <w:t>13.2) в части 6 слова «из состава депутатов Думы района» исключить;</w:t>
      </w:r>
    </w:p>
    <w:p w:rsidR="00BE1CCE" w:rsidRDefault="00BE1CCE" w:rsidP="006B28C0">
      <w:pPr>
        <w:autoSpaceDE w:val="0"/>
        <w:autoSpaceDN w:val="0"/>
        <w:adjustRightInd w:val="0"/>
        <w:ind w:firstLine="540"/>
        <w:jc w:val="both"/>
      </w:pPr>
      <w:r>
        <w:t>13.3) часть 7 изложить в следующей редакции:</w:t>
      </w:r>
    </w:p>
    <w:p w:rsidR="00BE1CCE" w:rsidRDefault="00BE1CCE" w:rsidP="006B28C0">
      <w:pPr>
        <w:autoSpaceDE w:val="0"/>
        <w:autoSpaceDN w:val="0"/>
        <w:adjustRightInd w:val="0"/>
        <w:ind w:firstLine="540"/>
        <w:jc w:val="both"/>
      </w:pPr>
      <w:r>
        <w:t>«</w:t>
      </w:r>
      <w:r w:rsidRPr="00D277F2">
        <w:t xml:space="preserve">7. В случае, если избранный </w:t>
      </w:r>
      <w:r w:rsidRPr="006B28C0">
        <w:t>Думой района</w:t>
      </w:r>
      <w:r w:rsidRPr="00D277F2">
        <w:t xml:space="preserve"> глава Октябрьского района, полномочия которого прекращены досрочно на основании решения Думы района об удалении его в отставку, обжалует в судебном порядке указанное решение, Дума района не вправе принимать решение об избрании из своего состава главы Октябрьского района до вступления решения суда в законную силу.</w:t>
      </w:r>
      <w:r>
        <w:t>».</w:t>
      </w:r>
    </w:p>
    <w:p w:rsidR="00BE1CCE" w:rsidRDefault="00BE1CCE" w:rsidP="006B28C0">
      <w:pPr>
        <w:autoSpaceDE w:val="0"/>
        <w:autoSpaceDN w:val="0"/>
        <w:adjustRightInd w:val="0"/>
        <w:ind w:firstLine="540"/>
        <w:jc w:val="both"/>
      </w:pPr>
      <w:r>
        <w:t>14) в статье 30:</w:t>
      </w:r>
    </w:p>
    <w:p w:rsidR="00BE1CCE" w:rsidRDefault="00BE1CCE" w:rsidP="006B28C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14.1) в части 2 слова «Администрацией района руководит глава администрации» заменить словами «Глава района возглавляет администрацию»;</w:t>
      </w:r>
    </w:p>
    <w:p w:rsidR="00BE1CCE" w:rsidRDefault="00BE1CCE" w:rsidP="006B28C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14.2) в частях 4, 5 слова «главы администрации района» заменить словами «главы района»;</w:t>
      </w:r>
    </w:p>
    <w:p w:rsidR="00BE1CCE" w:rsidRDefault="00BE1CCE" w:rsidP="006B28C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14.3) в части 6 слова «главой администрации района» заменить словами «на основании распоряжения администрации района»;</w:t>
      </w:r>
    </w:p>
    <w:p w:rsidR="00BE1CCE" w:rsidRDefault="00BE1CCE" w:rsidP="006B28C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14.4) в абзаце втором части 7 слова «главой администрации» заменить словом «администрацией».</w:t>
      </w:r>
    </w:p>
    <w:p w:rsidR="00BE1CCE" w:rsidRDefault="00BE1CCE" w:rsidP="006B28C0">
      <w:pPr>
        <w:pStyle w:val="Con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15) статьи 33, 34, 35 исключить.</w:t>
      </w:r>
    </w:p>
    <w:p w:rsidR="00BE1CCE" w:rsidRDefault="00BE1CCE" w:rsidP="006B28C0">
      <w:pPr>
        <w:pStyle w:val="Con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16) В статье 40:</w:t>
      </w:r>
    </w:p>
    <w:p w:rsidR="00BE1CCE" w:rsidRDefault="00BE1CCE" w:rsidP="006B28C0">
      <w:pPr>
        <w:pStyle w:val="Con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16.1) абзац второй части 3 изложить в следующей редакции:</w:t>
      </w:r>
    </w:p>
    <w:p w:rsidR="00BE1CCE" w:rsidRDefault="00BE1CCE" w:rsidP="006B28C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6B28C0">
        <w:rPr>
          <w:rFonts w:ascii="Times New Roman" w:hAnsi="Times New Roman" w:cs="Times New Roman"/>
          <w:sz w:val="24"/>
          <w:szCs w:val="24"/>
        </w:rPr>
        <w:t>Решения, не имеющие нормативного характера, а также решения по вопросам организации деятельности Думы района, принятые Думой района, подписывает председатель Думы района.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B28C0">
        <w:rPr>
          <w:rFonts w:ascii="Times New Roman" w:hAnsi="Times New Roman" w:cs="Times New Roman"/>
          <w:sz w:val="24"/>
          <w:szCs w:val="24"/>
        </w:rPr>
        <w:t>;</w:t>
      </w:r>
    </w:p>
    <w:p w:rsidR="00BE1CCE" w:rsidRDefault="00BE1CCE" w:rsidP="006B28C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16.2) дополнить частью 4 следующего содержания:</w:t>
      </w:r>
    </w:p>
    <w:p w:rsidR="00BE1CCE" w:rsidRPr="006B28C0" w:rsidRDefault="00BE1CCE" w:rsidP="006B28C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8C0">
        <w:rPr>
          <w:rFonts w:ascii="Times New Roman" w:hAnsi="Times New Roman" w:cs="Times New Roman"/>
          <w:sz w:val="24"/>
          <w:szCs w:val="24"/>
        </w:rPr>
        <w:t>«4. Глава района вправе отклонить решение, принятое Думой района. В этом случае решение в течение 10 дней возвращается в Думу района с мотивированным обоснованием его отклонения либо с предложением о внесении в него изменений и дополнений. Если глава района отклонит решение Думы района, оно вновь рассматривается Думой района. Если при повторном рассмотрении указанное решение будет одобрено в ранее принятой редакции большинством не менее двух третей от установленной численности депутатов Думы района, оно подлежит подписанию главой района в течение 7 дней и официальному опубликованию.».</w:t>
      </w:r>
    </w:p>
    <w:p w:rsidR="00BE1CCE" w:rsidRDefault="00BE1CCE" w:rsidP="006B28C0">
      <w:pPr>
        <w:pStyle w:val="Con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17) абзац первый статьи 41 изложить в следующей редакции:</w:t>
      </w:r>
    </w:p>
    <w:p w:rsidR="00BE1CCE" w:rsidRDefault="00BE1CCE" w:rsidP="006B28C0">
      <w:pPr>
        <w:pStyle w:val="Con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«Глава района, в пределах своих полномочий, издает постановления администрации района по вопросам местного значения и вопросам, связанным с осуществлением отдельных государственных полномочий, переданных органам местного самоуправления федеральными законами и законами субъектов Российской Федерации, а также распоряжения администрации района по вопросам организации работы администрации района.».</w:t>
      </w:r>
    </w:p>
    <w:p w:rsidR="00BE1CCE" w:rsidRDefault="00BE1CCE" w:rsidP="006B28C0">
      <w:pPr>
        <w:pStyle w:val="Con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18) статью 42 изложить в новой редакции:</w:t>
      </w:r>
    </w:p>
    <w:p w:rsidR="00BE1CCE" w:rsidRDefault="00BE1CCE" w:rsidP="006B28C0">
      <w:pPr>
        <w:pStyle w:val="Con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«Статья 42. Правовые акты председателя Думы района</w:t>
      </w:r>
    </w:p>
    <w:p w:rsidR="00BE1CCE" w:rsidRDefault="00BE1CCE" w:rsidP="006B28C0">
      <w:pPr>
        <w:pStyle w:val="ConsNormal"/>
        <w:widowControl/>
        <w:ind w:firstLine="540"/>
        <w:jc w:val="both"/>
        <w:rPr>
          <w:rFonts w:ascii="Times New Roman" w:hAnsi="Times New Roman"/>
          <w:sz w:val="24"/>
        </w:rPr>
      </w:pPr>
    </w:p>
    <w:p w:rsidR="00BE1CCE" w:rsidRDefault="00BE1CCE" w:rsidP="006B28C0">
      <w:pPr>
        <w:pStyle w:val="Con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Председатель Думы района издает постановления и распоряжения по вопросам организации </w:t>
      </w:r>
      <w:r w:rsidRPr="00B901A0">
        <w:rPr>
          <w:rFonts w:ascii="Times New Roman" w:hAnsi="Times New Roman"/>
          <w:sz w:val="24"/>
        </w:rPr>
        <w:t>деятельности Думы района, подписывает решения Думы района</w:t>
      </w:r>
      <w:r>
        <w:rPr>
          <w:rFonts w:ascii="Times New Roman" w:hAnsi="Times New Roman"/>
          <w:sz w:val="24"/>
        </w:rPr>
        <w:t>.».</w:t>
      </w:r>
    </w:p>
    <w:p w:rsidR="00BE1CCE" w:rsidRDefault="00BE1CCE" w:rsidP="006B28C0">
      <w:pPr>
        <w:pStyle w:val="Con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19) в статье 44:</w:t>
      </w:r>
    </w:p>
    <w:p w:rsidR="00BE1CCE" w:rsidRDefault="00BE1CCE" w:rsidP="006B28C0">
      <w:pPr>
        <w:pStyle w:val="Con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19.1) в части 1 слова «глава администрации района,» исключить;</w:t>
      </w:r>
    </w:p>
    <w:p w:rsidR="00BE1CCE" w:rsidRDefault="00BE1CCE" w:rsidP="006B28C0">
      <w:pPr>
        <w:pStyle w:val="Con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19.2) часть 3 изложить в следующей редакции:</w:t>
      </w:r>
    </w:p>
    <w:p w:rsidR="00BE1CCE" w:rsidRDefault="00BE1CCE" w:rsidP="006B28C0">
      <w:pPr>
        <w:pStyle w:val="Con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«3. Решения Думы района, предусматривающие установление, изменение и отмену местных налогов и сборов, осуществление расходов из средств бюджета Октябрьского района, могут быть внесены на рассмотрение Думы района только по инициативе главы района или при наличии заключения главы района.».</w:t>
      </w:r>
    </w:p>
    <w:p w:rsidR="00BE1CCE" w:rsidRDefault="00BE1CCE" w:rsidP="006B28C0">
      <w:pPr>
        <w:pStyle w:val="Con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20) в статье 56:</w:t>
      </w:r>
    </w:p>
    <w:p w:rsidR="00BE1CCE" w:rsidRDefault="00BE1CCE" w:rsidP="006B28C0">
      <w:pPr>
        <w:pStyle w:val="Con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20.1) часть 2 изложить в следующей редакции:</w:t>
      </w:r>
    </w:p>
    <w:p w:rsidR="00BE1CCE" w:rsidRDefault="00BE1CCE" w:rsidP="006B28C0">
      <w:pPr>
        <w:pStyle w:val="ConsNormal"/>
        <w:widowControl/>
        <w:ind w:firstLine="540"/>
        <w:jc w:val="both"/>
        <w:rPr>
          <w:rFonts w:ascii="Times New Roman" w:hAnsi="Times New Roman"/>
          <w:sz w:val="24"/>
        </w:rPr>
      </w:pPr>
      <w:r w:rsidRPr="003369CC">
        <w:rPr>
          <w:rFonts w:ascii="Times New Roman" w:hAnsi="Times New Roman"/>
          <w:sz w:val="24"/>
        </w:rPr>
        <w:t>«2. Должности муниципальной службы в органах местного самоуправления Октябрьского района устанавливаются муниципальными</w:t>
      </w:r>
      <w:r>
        <w:rPr>
          <w:rFonts w:ascii="Times New Roman" w:hAnsi="Times New Roman"/>
          <w:sz w:val="24"/>
        </w:rPr>
        <w:t xml:space="preserve"> правовыми актами органов местного самоуправления в соответствии с реестром должностей муниципальной службы в Ханты-Мансийском автономном округе – Югре.»;</w:t>
      </w:r>
    </w:p>
    <w:p w:rsidR="00BE1CCE" w:rsidRDefault="00BE1CCE" w:rsidP="006B28C0">
      <w:pPr>
        <w:pStyle w:val="Con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20.2) в абзаце втором части 7 слова «главы района» заменить словами «представителя нанимателя (работодателя)»;</w:t>
      </w:r>
    </w:p>
    <w:p w:rsidR="00BE1CCE" w:rsidRDefault="00BE1CCE" w:rsidP="006B28C0">
      <w:pPr>
        <w:pStyle w:val="Con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20.3) абзац второй части 8 изложить в следующей редакции:</w:t>
      </w:r>
    </w:p>
    <w:p w:rsidR="00BE1CCE" w:rsidRDefault="00BE1CCE" w:rsidP="006B28C0">
      <w:pPr>
        <w:pStyle w:val="Con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«Виды поощрений и награждений, порядок их применения устанавливаются муниципальными правовыми актами органов местного самоуправления в соответствии с федеральными законами, законами Ханты-Мансийского автономного округа – Югры.».</w:t>
      </w:r>
    </w:p>
    <w:p w:rsidR="00BE1CCE" w:rsidRDefault="00BE1CCE" w:rsidP="006B28C0">
      <w:pPr>
        <w:pStyle w:val="Con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21) в статье 59:</w:t>
      </w:r>
    </w:p>
    <w:p w:rsidR="00BE1CCE" w:rsidRDefault="00BE1CCE" w:rsidP="006B28C0">
      <w:pPr>
        <w:pStyle w:val="Con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21.1) часть 2 изложить в следующей редакции:</w:t>
      </w:r>
    </w:p>
    <w:p w:rsidR="00BE1CCE" w:rsidRDefault="00BE1CCE" w:rsidP="006B28C0">
      <w:pPr>
        <w:pStyle w:val="Con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«2. Глава района в своей деятельности подотчетен и подконтролен населению и Думе района.»;</w:t>
      </w:r>
    </w:p>
    <w:p w:rsidR="00BE1CCE" w:rsidRPr="00684F13" w:rsidRDefault="00BE1CCE" w:rsidP="006B28C0">
      <w:pPr>
        <w:pStyle w:val="Con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21.2) часть 3 исключить.</w:t>
      </w:r>
    </w:p>
    <w:p w:rsidR="00BE1CCE" w:rsidRDefault="00BE1CCE" w:rsidP="006B28C0">
      <w:pPr>
        <w:autoSpaceDE w:val="0"/>
        <w:autoSpaceDN w:val="0"/>
        <w:adjustRightInd w:val="0"/>
        <w:ind w:firstLine="540"/>
        <w:jc w:val="both"/>
      </w:pPr>
    </w:p>
    <w:p w:rsidR="00BE1CCE" w:rsidRDefault="00BE1CCE"/>
    <w:sectPr w:rsidR="00BE1CCE" w:rsidSect="0081052A">
      <w:pgSz w:w="11906" w:h="16838"/>
      <w:pgMar w:top="1079" w:right="626" w:bottom="1079" w:left="1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7621A"/>
    <w:multiLevelType w:val="hybridMultilevel"/>
    <w:tmpl w:val="839ECF8C"/>
    <w:lvl w:ilvl="0" w:tplc="363600F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28C0"/>
    <w:rsid w:val="00032621"/>
    <w:rsid w:val="00053D27"/>
    <w:rsid w:val="00053FC2"/>
    <w:rsid w:val="00055A15"/>
    <w:rsid w:val="0006358C"/>
    <w:rsid w:val="00073066"/>
    <w:rsid w:val="00073B04"/>
    <w:rsid w:val="00097905"/>
    <w:rsid w:val="000B3E57"/>
    <w:rsid w:val="00105B67"/>
    <w:rsid w:val="001427A2"/>
    <w:rsid w:val="001549D8"/>
    <w:rsid w:val="00155491"/>
    <w:rsid w:val="001B7E1F"/>
    <w:rsid w:val="001D03BC"/>
    <w:rsid w:val="002344B1"/>
    <w:rsid w:val="002636A6"/>
    <w:rsid w:val="0027331A"/>
    <w:rsid w:val="0029630F"/>
    <w:rsid w:val="002A1E72"/>
    <w:rsid w:val="002E185F"/>
    <w:rsid w:val="002F41F7"/>
    <w:rsid w:val="0033193D"/>
    <w:rsid w:val="003369CC"/>
    <w:rsid w:val="00363434"/>
    <w:rsid w:val="003729E1"/>
    <w:rsid w:val="003C4EF2"/>
    <w:rsid w:val="003F4DA0"/>
    <w:rsid w:val="003F73AE"/>
    <w:rsid w:val="0040482D"/>
    <w:rsid w:val="00453AD8"/>
    <w:rsid w:val="00462707"/>
    <w:rsid w:val="00471560"/>
    <w:rsid w:val="004826EC"/>
    <w:rsid w:val="004B27FF"/>
    <w:rsid w:val="005768DB"/>
    <w:rsid w:val="00594F78"/>
    <w:rsid w:val="005B0B94"/>
    <w:rsid w:val="005D5541"/>
    <w:rsid w:val="005F172F"/>
    <w:rsid w:val="0060785B"/>
    <w:rsid w:val="0063784E"/>
    <w:rsid w:val="00644822"/>
    <w:rsid w:val="00684F13"/>
    <w:rsid w:val="006B28C0"/>
    <w:rsid w:val="006C6DBF"/>
    <w:rsid w:val="00737B4B"/>
    <w:rsid w:val="00737EFE"/>
    <w:rsid w:val="0074572F"/>
    <w:rsid w:val="00747491"/>
    <w:rsid w:val="0080396B"/>
    <w:rsid w:val="0081052A"/>
    <w:rsid w:val="008171CE"/>
    <w:rsid w:val="008400D1"/>
    <w:rsid w:val="008B513F"/>
    <w:rsid w:val="008F78BE"/>
    <w:rsid w:val="009040D5"/>
    <w:rsid w:val="00930CA3"/>
    <w:rsid w:val="00950F8C"/>
    <w:rsid w:val="00962C4F"/>
    <w:rsid w:val="009B1A02"/>
    <w:rsid w:val="009D6B0B"/>
    <w:rsid w:val="00A1681E"/>
    <w:rsid w:val="00A35636"/>
    <w:rsid w:val="00A717BD"/>
    <w:rsid w:val="00AA6DAF"/>
    <w:rsid w:val="00AE0384"/>
    <w:rsid w:val="00B12B61"/>
    <w:rsid w:val="00B161DA"/>
    <w:rsid w:val="00B35FBB"/>
    <w:rsid w:val="00B67467"/>
    <w:rsid w:val="00B751D4"/>
    <w:rsid w:val="00B901A0"/>
    <w:rsid w:val="00BA3D1B"/>
    <w:rsid w:val="00BE1CCE"/>
    <w:rsid w:val="00C07FB4"/>
    <w:rsid w:val="00C73CCF"/>
    <w:rsid w:val="00CC221E"/>
    <w:rsid w:val="00CC6039"/>
    <w:rsid w:val="00CC701F"/>
    <w:rsid w:val="00D22BC5"/>
    <w:rsid w:val="00D277F2"/>
    <w:rsid w:val="00DB1D4E"/>
    <w:rsid w:val="00DB5EDB"/>
    <w:rsid w:val="00E072CF"/>
    <w:rsid w:val="00E2326C"/>
    <w:rsid w:val="00E30B1C"/>
    <w:rsid w:val="00E54761"/>
    <w:rsid w:val="00E76F14"/>
    <w:rsid w:val="00EC1313"/>
    <w:rsid w:val="00EF60D0"/>
    <w:rsid w:val="00F024E2"/>
    <w:rsid w:val="00F51109"/>
    <w:rsid w:val="00F52830"/>
    <w:rsid w:val="00F57E27"/>
    <w:rsid w:val="00F72680"/>
    <w:rsid w:val="00F83A67"/>
    <w:rsid w:val="00FD7DB9"/>
    <w:rsid w:val="00FE603E"/>
    <w:rsid w:val="00FF2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8C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B28C0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6B28C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uiPriority w:val="99"/>
    <w:rsid w:val="006B28C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6B28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B28C0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453C7615E1E4CFD8B7ADAF1605E3CF1CE0BA776960E79EB3801B6288C64520f0lC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E453C7615E1E4CFD8B7ADAF1605E3CF1CE0BA776960E79EB3801B6288C64520f0l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E453C7615E1E4CFD8B7B3A20069B4C01BEFEC72696DEDCEECDF403FDFfClFN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9A6EC441B18B38EB0440CF96A3B0D27F56E337D4F63543199829C0624FBB32FE9D9ADE5866EA95FB458C4B96n849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E453C7615E1E4CFD8B7ADAF1605E3CF1CE0BA776663E491B2801B6288C645200C3D245A33A1F883E1FB04f7l0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156</TotalTime>
  <Pages>6</Pages>
  <Words>2534</Words>
  <Characters>14446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DanilenkoLU</dc:creator>
  <cp:keywords/>
  <dc:description/>
  <cp:lastModifiedBy>User</cp:lastModifiedBy>
  <cp:revision>22</cp:revision>
  <cp:lastPrinted>2015-04-03T10:28:00Z</cp:lastPrinted>
  <dcterms:created xsi:type="dcterms:W3CDTF">2015-04-03T09:44:00Z</dcterms:created>
  <dcterms:modified xsi:type="dcterms:W3CDTF">2015-05-06T08:31:00Z</dcterms:modified>
</cp:coreProperties>
</file>