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224"/>
        <w:gridCol w:w="597"/>
        <w:gridCol w:w="234"/>
        <w:gridCol w:w="1557"/>
        <w:gridCol w:w="369"/>
        <w:gridCol w:w="357"/>
        <w:gridCol w:w="234"/>
        <w:gridCol w:w="3975"/>
        <w:gridCol w:w="455"/>
        <w:gridCol w:w="1814"/>
      </w:tblGrid>
      <w:tr w:rsidR="00DF1C1A" w:rsidRPr="00952294" w:rsidTr="00A276DD">
        <w:trPr>
          <w:trHeight w:hRule="exact" w:val="284"/>
        </w:trPr>
        <w:tc>
          <w:tcPr>
            <w:tcW w:w="5000" w:type="pct"/>
            <w:gridSpan w:val="10"/>
          </w:tcPr>
          <w:p w:rsidR="00DF1C1A" w:rsidRPr="00B2099B" w:rsidRDefault="00DF1C1A" w:rsidP="00B2099B">
            <w:pPr>
              <w:spacing w:after="0" w:line="240" w:lineRule="auto"/>
              <w:ind w:firstLine="7560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</w:p>
        </w:tc>
      </w:tr>
      <w:tr w:rsidR="00DF1C1A" w:rsidRPr="00952294" w:rsidTr="00A276DD">
        <w:trPr>
          <w:trHeight w:hRule="exact" w:val="1361"/>
        </w:trPr>
        <w:tc>
          <w:tcPr>
            <w:tcW w:w="5000" w:type="pct"/>
            <w:gridSpan w:val="10"/>
          </w:tcPr>
          <w:p w:rsidR="00DF1C1A" w:rsidRPr="00B2099B" w:rsidRDefault="00DF1C1A" w:rsidP="00B2099B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B2099B">
              <w:rPr>
                <w:rFonts w:ascii="Georgia" w:hAnsi="Georgia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DF1C1A" w:rsidRPr="00B2099B" w:rsidRDefault="00DF1C1A" w:rsidP="00B2099B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B2099B">
              <w:rPr>
                <w:rFonts w:ascii="Georgia" w:hAnsi="Georgia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DF1C1A" w:rsidRPr="00B2099B" w:rsidRDefault="00DF1C1A" w:rsidP="00B2099B">
            <w:pPr>
              <w:spacing w:after="0" w:line="240" w:lineRule="auto"/>
              <w:jc w:val="center"/>
              <w:rPr>
                <w:rFonts w:ascii="Georgia" w:hAnsi="Georgia"/>
                <w:sz w:val="8"/>
                <w:szCs w:val="8"/>
                <w:lang w:eastAsia="ru-RU"/>
              </w:rPr>
            </w:pPr>
          </w:p>
          <w:p w:rsidR="00DF1C1A" w:rsidRPr="00B2099B" w:rsidRDefault="00DF1C1A" w:rsidP="00B20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B2099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DF1C1A" w:rsidRPr="00B2099B" w:rsidRDefault="00DF1C1A" w:rsidP="00B2099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DF1C1A" w:rsidRPr="00B2099B" w:rsidRDefault="00DF1C1A" w:rsidP="00B2099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</w:pPr>
            <w:r w:rsidRPr="00B2099B"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DF1C1A" w:rsidRPr="00952294" w:rsidTr="00A276DD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DF1C1A" w:rsidRPr="00B2099B" w:rsidRDefault="00DF1C1A" w:rsidP="00B209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99B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bottom"/>
          </w:tcPr>
          <w:p w:rsidR="00DF1C1A" w:rsidRPr="00B2099B" w:rsidRDefault="00DF1C1A" w:rsidP="00B20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DF1C1A" w:rsidRPr="00B2099B" w:rsidRDefault="00DF1C1A" w:rsidP="00B20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99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vAlign w:val="bottom"/>
          </w:tcPr>
          <w:p w:rsidR="00DF1C1A" w:rsidRPr="00B2099B" w:rsidRDefault="00DF1C1A" w:rsidP="00B20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88" w:type="pct"/>
            <w:vAlign w:val="bottom"/>
          </w:tcPr>
          <w:p w:rsidR="00DF1C1A" w:rsidRPr="00B2099B" w:rsidRDefault="00DF1C1A" w:rsidP="00B2099B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99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bottom"/>
          </w:tcPr>
          <w:p w:rsidR="00DF1C1A" w:rsidRPr="00B2099B" w:rsidRDefault="00DF1C1A" w:rsidP="008C0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99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DF1C1A" w:rsidRPr="00B2099B" w:rsidRDefault="00DF1C1A" w:rsidP="00B20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99B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5" w:type="pct"/>
            <w:vAlign w:val="bottom"/>
          </w:tcPr>
          <w:p w:rsidR="00DF1C1A" w:rsidRPr="00B2099B" w:rsidRDefault="00DF1C1A" w:rsidP="00B20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Align w:val="bottom"/>
          </w:tcPr>
          <w:p w:rsidR="00DF1C1A" w:rsidRPr="00B2099B" w:rsidRDefault="00DF1C1A" w:rsidP="00B20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99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bottom"/>
          </w:tcPr>
          <w:p w:rsidR="00DF1C1A" w:rsidRPr="00CA6E88" w:rsidRDefault="00DF1C1A" w:rsidP="00B20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</w:tr>
      <w:tr w:rsidR="00DF1C1A" w:rsidRPr="00952294" w:rsidTr="00A276DD">
        <w:trPr>
          <w:trHeight w:hRule="exact" w:val="567"/>
        </w:trPr>
        <w:tc>
          <w:tcPr>
            <w:tcW w:w="5000" w:type="pct"/>
            <w:gridSpan w:val="10"/>
          </w:tcPr>
          <w:p w:rsidR="00DF1C1A" w:rsidRPr="00B2099B" w:rsidRDefault="00DF1C1A" w:rsidP="00B20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F1C1A" w:rsidRPr="00B2099B" w:rsidRDefault="00DF1C1A" w:rsidP="00B20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99B">
              <w:rPr>
                <w:rFonts w:ascii="Times New Roman" w:hAnsi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DF1C1A" w:rsidRPr="00B2099B" w:rsidRDefault="00DF1C1A" w:rsidP="00B20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 Октябрьского района (для бланка)" style="position:absolute;left:0;text-align:left;margin-left:0;margin-top:-168.25pt;width:39pt;height:48.75pt;z-index:251658240;visibility:visible;mso-position-horizontal:center;mso-position-horizontal-relative:margin;mso-position-vertical-relative:text">
            <v:imagedata r:id="rId5" o:title=""/>
            <w10:wrap anchorx="margin"/>
          </v:shape>
        </w:pict>
      </w:r>
    </w:p>
    <w:p w:rsidR="00DF1C1A" w:rsidRDefault="00DF1C1A" w:rsidP="00B209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2099B">
        <w:rPr>
          <w:rFonts w:ascii="Times New Roman" w:hAnsi="Times New Roman"/>
          <w:bCs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признании утратившим силу </w:t>
      </w:r>
    </w:p>
    <w:p w:rsidR="00DF1C1A" w:rsidRPr="00B2099B" w:rsidRDefault="00DF1C1A" w:rsidP="00B209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2099B">
        <w:rPr>
          <w:rFonts w:ascii="Times New Roman" w:hAnsi="Times New Roman"/>
          <w:bCs/>
          <w:sz w:val="24"/>
          <w:szCs w:val="24"/>
          <w:lang w:eastAsia="ru-RU"/>
        </w:rPr>
        <w:t>решени</w:t>
      </w:r>
      <w:r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Pr="00B2099B">
        <w:rPr>
          <w:rFonts w:ascii="Times New Roman" w:hAnsi="Times New Roman"/>
          <w:bCs/>
          <w:sz w:val="24"/>
          <w:szCs w:val="24"/>
          <w:lang w:eastAsia="ru-RU"/>
        </w:rPr>
        <w:t xml:space="preserve"> Думы Октябрьского района </w:t>
      </w:r>
      <w:r w:rsidRPr="00B2099B">
        <w:rPr>
          <w:rFonts w:ascii="Times New Roman" w:hAnsi="Times New Roman"/>
          <w:sz w:val="24"/>
          <w:szCs w:val="24"/>
        </w:rPr>
        <w:t xml:space="preserve">от 15.06.2012 </w:t>
      </w:r>
      <w:r>
        <w:rPr>
          <w:rFonts w:ascii="Times New Roman" w:hAnsi="Times New Roman"/>
          <w:sz w:val="24"/>
          <w:szCs w:val="24"/>
        </w:rPr>
        <w:t>№</w:t>
      </w:r>
      <w:r w:rsidRPr="00B2099B">
        <w:rPr>
          <w:rFonts w:ascii="Times New Roman" w:hAnsi="Times New Roman"/>
          <w:sz w:val="24"/>
          <w:szCs w:val="24"/>
        </w:rPr>
        <w:t xml:space="preserve"> 291</w:t>
      </w:r>
    </w:p>
    <w:p w:rsidR="00DF1C1A" w:rsidRDefault="00DF1C1A" w:rsidP="00B209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099B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B2099B">
        <w:rPr>
          <w:rFonts w:ascii="Times New Roman" w:hAnsi="Times New Roman"/>
          <w:sz w:val="24"/>
          <w:szCs w:val="24"/>
        </w:rPr>
        <w:t>Об утверждении Положения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99B">
        <w:rPr>
          <w:rFonts w:ascii="Times New Roman" w:hAnsi="Times New Roman"/>
          <w:sz w:val="24"/>
          <w:szCs w:val="24"/>
        </w:rPr>
        <w:t xml:space="preserve">об участии </w:t>
      </w:r>
    </w:p>
    <w:p w:rsidR="00DF1C1A" w:rsidRDefault="00DF1C1A" w:rsidP="00B209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099B">
        <w:rPr>
          <w:rFonts w:ascii="Times New Roman" w:hAnsi="Times New Roman"/>
          <w:sz w:val="24"/>
          <w:szCs w:val="24"/>
        </w:rPr>
        <w:t xml:space="preserve">муниципального образования Октябрьский район </w:t>
      </w:r>
    </w:p>
    <w:p w:rsidR="00DF1C1A" w:rsidRPr="00B2099B" w:rsidRDefault="00DF1C1A" w:rsidP="00B209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2099B">
        <w:rPr>
          <w:rFonts w:ascii="Times New Roman" w:hAnsi="Times New Roman"/>
          <w:sz w:val="24"/>
          <w:szCs w:val="24"/>
        </w:rPr>
        <w:t>в государственно-частных партнерствах</w:t>
      </w:r>
      <w:r w:rsidRPr="00B2099B">
        <w:rPr>
          <w:rFonts w:ascii="Times New Roman" w:hAnsi="Times New Roman"/>
          <w:bCs/>
          <w:sz w:val="24"/>
          <w:szCs w:val="24"/>
          <w:lang w:eastAsia="ru-RU"/>
        </w:rPr>
        <w:t>»</w:t>
      </w:r>
    </w:p>
    <w:p w:rsidR="00DF1C1A" w:rsidRPr="00B2099B" w:rsidRDefault="00DF1C1A" w:rsidP="00B209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4"/>
          <w:lang w:eastAsia="ru-RU"/>
        </w:rPr>
      </w:pPr>
    </w:p>
    <w:p w:rsidR="00DF1C1A" w:rsidRPr="00B2099B" w:rsidRDefault="00DF1C1A" w:rsidP="00B20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4"/>
          <w:lang w:eastAsia="ru-RU"/>
        </w:rPr>
      </w:pPr>
    </w:p>
    <w:p w:rsidR="00DF1C1A" w:rsidRPr="00B2099B" w:rsidRDefault="00DF1C1A" w:rsidP="00B2099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99B">
        <w:rPr>
          <w:rFonts w:ascii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B209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 Федеральным законом от 13.07.2015 № 224-ФЗ «</w:t>
      </w:r>
      <w:r w:rsidRPr="00B2099B">
        <w:rPr>
          <w:rFonts w:ascii="Times New Roman" w:hAnsi="Times New Roman" w:cs="Times New Roman"/>
          <w:sz w:val="24"/>
          <w:szCs w:val="24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B2099B">
        <w:rPr>
          <w:rFonts w:ascii="Times New Roman" w:hAnsi="Times New Roman" w:cs="Times New Roman"/>
          <w:sz w:val="24"/>
          <w:szCs w:val="24"/>
          <w:lang w:eastAsia="ru-RU"/>
        </w:rPr>
        <w:t>Дума Октябрьского района РЕШИЛА:</w:t>
      </w:r>
    </w:p>
    <w:p w:rsidR="00DF1C1A" w:rsidRPr="00B2099B" w:rsidRDefault="00DF1C1A" w:rsidP="00B209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099B">
        <w:rPr>
          <w:rFonts w:ascii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Признать утратившим силу </w:t>
      </w:r>
      <w:r>
        <w:rPr>
          <w:rFonts w:ascii="Times New Roman" w:hAnsi="Times New Roman"/>
          <w:sz w:val="24"/>
          <w:szCs w:val="24"/>
        </w:rPr>
        <w:t>р</w:t>
      </w:r>
      <w:r w:rsidRPr="00B2099B">
        <w:rPr>
          <w:rFonts w:ascii="Times New Roman" w:hAnsi="Times New Roman"/>
          <w:sz w:val="24"/>
          <w:szCs w:val="24"/>
        </w:rPr>
        <w:t xml:space="preserve">ешение Думы Октябрьского района от 15.06.2012 </w:t>
      </w:r>
      <w:r>
        <w:rPr>
          <w:rFonts w:ascii="Times New Roman" w:hAnsi="Times New Roman"/>
          <w:sz w:val="24"/>
          <w:szCs w:val="24"/>
        </w:rPr>
        <w:t xml:space="preserve">                  №</w:t>
      </w:r>
      <w:r w:rsidRPr="00B2099B">
        <w:rPr>
          <w:rFonts w:ascii="Times New Roman" w:hAnsi="Times New Roman"/>
          <w:sz w:val="24"/>
          <w:szCs w:val="24"/>
        </w:rPr>
        <w:t xml:space="preserve"> 291 </w:t>
      </w:r>
      <w:r>
        <w:rPr>
          <w:rFonts w:ascii="Times New Roman" w:hAnsi="Times New Roman"/>
          <w:sz w:val="24"/>
          <w:szCs w:val="24"/>
        </w:rPr>
        <w:t>«</w:t>
      </w:r>
      <w:r w:rsidRPr="00B2099B">
        <w:rPr>
          <w:rFonts w:ascii="Times New Roman" w:hAnsi="Times New Roman"/>
          <w:sz w:val="24"/>
          <w:szCs w:val="24"/>
        </w:rPr>
        <w:t>Об утверждении Положения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99B">
        <w:rPr>
          <w:rFonts w:ascii="Times New Roman" w:hAnsi="Times New Roman"/>
          <w:sz w:val="24"/>
          <w:szCs w:val="24"/>
        </w:rPr>
        <w:t>об участии муниципального образования Октябрьский район в государственно-частных партнерствах</w:t>
      </w:r>
      <w:r>
        <w:rPr>
          <w:rFonts w:ascii="Times New Roman" w:hAnsi="Times New Roman"/>
          <w:sz w:val="24"/>
          <w:szCs w:val="24"/>
        </w:rPr>
        <w:t>».</w:t>
      </w:r>
    </w:p>
    <w:p w:rsidR="00DF1C1A" w:rsidRPr="00B2099B" w:rsidRDefault="00DF1C1A" w:rsidP="00B20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099B">
        <w:rPr>
          <w:rFonts w:ascii="Times New Roman" w:hAnsi="Times New Roman"/>
          <w:sz w:val="24"/>
          <w:szCs w:val="24"/>
          <w:lang w:eastAsia="ru-RU"/>
        </w:rPr>
        <w:t>2. Опубликовать настоящее решение в официальном сетевом издании «октвести.ру».</w:t>
      </w:r>
    </w:p>
    <w:p w:rsidR="00DF1C1A" w:rsidRPr="00B2099B" w:rsidRDefault="00DF1C1A" w:rsidP="00B20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1C1A" w:rsidRPr="00B2099B" w:rsidRDefault="00DF1C1A" w:rsidP="00B20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1C1A" w:rsidRPr="00B2099B" w:rsidRDefault="00DF1C1A" w:rsidP="00B209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2099B">
        <w:rPr>
          <w:rFonts w:ascii="Times New Roman" w:hAnsi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  <w:t xml:space="preserve">       Я.С. Разумов</w:t>
      </w:r>
    </w:p>
    <w:p w:rsidR="00DF1C1A" w:rsidRPr="00B2099B" w:rsidRDefault="00DF1C1A" w:rsidP="00B209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F1C1A" w:rsidRPr="00B2099B" w:rsidRDefault="00DF1C1A" w:rsidP="00B209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F1C1A" w:rsidRPr="00B2099B" w:rsidRDefault="00DF1C1A" w:rsidP="00B209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2099B">
        <w:rPr>
          <w:rFonts w:ascii="Times New Roman" w:hAnsi="Times New Roman"/>
          <w:sz w:val="24"/>
          <w:szCs w:val="24"/>
          <w:lang w:eastAsia="ru-RU"/>
        </w:rPr>
        <w:t xml:space="preserve">Глава Октябрьского района </w:t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</w:r>
      <w:r w:rsidRPr="00B2099B">
        <w:rPr>
          <w:rFonts w:ascii="Times New Roman" w:hAnsi="Times New Roman"/>
          <w:sz w:val="24"/>
          <w:szCs w:val="24"/>
          <w:lang w:eastAsia="ru-RU"/>
        </w:rPr>
        <w:tab/>
        <w:t xml:space="preserve">    А.П. Куташова</w:t>
      </w:r>
    </w:p>
    <w:tbl>
      <w:tblPr>
        <w:tblStyle w:val="TableGrid"/>
        <w:tblW w:w="0" w:type="auto"/>
        <w:tblInd w:w="0" w:type="dxa"/>
        <w:tblLayout w:type="fixed"/>
        <w:tblLook w:val="01E0"/>
      </w:tblPr>
      <w:tblGrid>
        <w:gridCol w:w="1368"/>
        <w:gridCol w:w="540"/>
        <w:gridCol w:w="540"/>
        <w:gridCol w:w="936"/>
      </w:tblGrid>
      <w:tr w:rsidR="00DF1C1A" w:rsidTr="00BE33ED">
        <w:tc>
          <w:tcPr>
            <w:tcW w:w="1368" w:type="dxa"/>
            <w:tcBorders>
              <w:top w:val="nil"/>
              <w:left w:val="nil"/>
              <w:right w:val="nil"/>
            </w:tcBorders>
          </w:tcPr>
          <w:p w:rsidR="00DF1C1A" w:rsidRPr="00A21AD3" w:rsidRDefault="00DF1C1A" w:rsidP="00BE33E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19.04.2016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F1C1A" w:rsidRPr="00A21AD3" w:rsidRDefault="00DF1C1A" w:rsidP="00BE33E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1AD3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DF1C1A" w:rsidRPr="00CA6E88" w:rsidRDefault="00DF1C1A" w:rsidP="00BE33E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A6E88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F1C1A" w:rsidRPr="00A21AD3" w:rsidRDefault="00DF1C1A" w:rsidP="00BE33ED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A21AD3">
              <w:rPr>
                <w:sz w:val="24"/>
                <w:szCs w:val="24"/>
              </w:rPr>
              <w:t>«Д-5 »</w:t>
            </w:r>
          </w:p>
        </w:tc>
      </w:tr>
    </w:tbl>
    <w:p w:rsidR="00DF1C1A" w:rsidRPr="00B2099B" w:rsidRDefault="00DF1C1A" w:rsidP="00B20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DF1C1A" w:rsidRPr="00B2099B" w:rsidSect="00FE2592">
      <w:pgSz w:w="11906" w:h="16838"/>
      <w:pgMar w:top="1079" w:right="626" w:bottom="709" w:left="1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99B"/>
    <w:rsid w:val="00032621"/>
    <w:rsid w:val="00337609"/>
    <w:rsid w:val="00363B93"/>
    <w:rsid w:val="005768DB"/>
    <w:rsid w:val="008B513F"/>
    <w:rsid w:val="008C0FA3"/>
    <w:rsid w:val="00952294"/>
    <w:rsid w:val="00A21AD3"/>
    <w:rsid w:val="00A276DD"/>
    <w:rsid w:val="00B2099B"/>
    <w:rsid w:val="00BE33ED"/>
    <w:rsid w:val="00CA6E88"/>
    <w:rsid w:val="00D74830"/>
    <w:rsid w:val="00DF1C1A"/>
    <w:rsid w:val="00E111A5"/>
    <w:rsid w:val="00E948B3"/>
    <w:rsid w:val="00FE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B9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2099B"/>
    <w:pPr>
      <w:autoSpaceDE w:val="0"/>
      <w:autoSpaceDN w:val="0"/>
      <w:adjustRightInd w:val="0"/>
    </w:pPr>
    <w:rPr>
      <w:rFonts w:cs="Calibri"/>
      <w:lang w:eastAsia="en-US"/>
    </w:rPr>
  </w:style>
  <w:style w:type="paragraph" w:customStyle="1" w:styleId="ConsPlusTitle">
    <w:name w:val="ConsPlusTitle"/>
    <w:uiPriority w:val="99"/>
    <w:rsid w:val="00B2099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94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48B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locked/>
    <w:rsid w:val="00CA6E88"/>
    <w:pPr>
      <w:suppressAutoHyphens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1</Pages>
  <Words>153</Words>
  <Characters>875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Дума</cp:lastModifiedBy>
  <cp:revision>4</cp:revision>
  <cp:lastPrinted>2016-03-11T04:46:00Z</cp:lastPrinted>
  <dcterms:created xsi:type="dcterms:W3CDTF">2016-02-29T14:56:00Z</dcterms:created>
  <dcterms:modified xsi:type="dcterms:W3CDTF">2016-04-19T05:37:00Z</dcterms:modified>
</cp:coreProperties>
</file>