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04" w:rsidRDefault="00127504" w:rsidP="00BD57E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36pt;width:39pt;height:48pt;z-index:251658240">
            <v:imagedata r:id="rId6" o:title=""/>
          </v:shape>
        </w:pict>
      </w:r>
    </w:p>
    <w:p w:rsidR="00127504" w:rsidRDefault="00127504" w:rsidP="00BD57E5"/>
    <w:tbl>
      <w:tblPr>
        <w:tblW w:w="9648" w:type="dxa"/>
        <w:tblLayout w:type="fixed"/>
        <w:tblLook w:val="01E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1801"/>
      </w:tblGrid>
      <w:tr w:rsidR="00127504" w:rsidTr="00BD57E5">
        <w:trPr>
          <w:trHeight w:hRule="exact" w:val="1222"/>
        </w:trPr>
        <w:tc>
          <w:tcPr>
            <w:tcW w:w="9648" w:type="dxa"/>
            <w:gridSpan w:val="10"/>
          </w:tcPr>
          <w:p w:rsidR="00127504" w:rsidRPr="00837AF2" w:rsidRDefault="00127504" w:rsidP="00BD57E5">
            <w:pPr>
              <w:jc w:val="center"/>
              <w:rPr>
                <w:rFonts w:ascii="Georgia" w:hAnsi="Georgia"/>
                <w:b/>
              </w:rPr>
            </w:pPr>
            <w:r w:rsidRPr="00837AF2"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127504" w:rsidRPr="00837AF2" w:rsidRDefault="00127504" w:rsidP="00BD57E5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127504" w:rsidRPr="00837AF2" w:rsidRDefault="00127504" w:rsidP="00BD57E5">
            <w:pPr>
              <w:jc w:val="center"/>
              <w:rPr>
                <w:b/>
                <w:sz w:val="26"/>
                <w:szCs w:val="26"/>
              </w:rPr>
            </w:pPr>
            <w:r w:rsidRPr="00837AF2">
              <w:rPr>
                <w:b/>
                <w:sz w:val="26"/>
                <w:szCs w:val="26"/>
              </w:rPr>
              <w:t>ГЛАВА ОКТЯБРЬСКОГО РАЙОНА</w:t>
            </w:r>
          </w:p>
          <w:p w:rsidR="00127504" w:rsidRPr="00837AF2" w:rsidRDefault="00127504" w:rsidP="00BD57E5">
            <w:pPr>
              <w:jc w:val="center"/>
              <w:rPr>
                <w:sz w:val="12"/>
                <w:szCs w:val="12"/>
              </w:rPr>
            </w:pPr>
          </w:p>
          <w:p w:rsidR="00127504" w:rsidRPr="00CA1564" w:rsidRDefault="00127504" w:rsidP="00BD57E5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837AF2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127504" w:rsidTr="00BD57E5">
        <w:trPr>
          <w:trHeight w:val="365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127504" w:rsidRDefault="00127504" w:rsidP="00BD57E5">
            <w:pPr>
              <w:jc w:val="right"/>
              <w:rPr>
                <w:sz w:val="20"/>
              </w:rPr>
            </w:pPr>
            <w:r>
              <w:rPr>
                <w:sz w:val="20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7504" w:rsidRDefault="00127504" w:rsidP="00BD57E5">
            <w:pPr>
              <w:jc w:val="center"/>
            </w:pPr>
            <w:r>
              <w:t>04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27504" w:rsidRDefault="00127504" w:rsidP="00BD57E5"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7504" w:rsidRDefault="00127504" w:rsidP="00BD57E5">
            <w:pPr>
              <w:jc w:val="center"/>
            </w:pPr>
            <w:r>
              <w:t>июля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127504" w:rsidRDefault="00127504" w:rsidP="00BD57E5">
            <w:pPr>
              <w:ind w:right="-108"/>
              <w:jc w:val="right"/>
            </w:pPr>
            <w:r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7504" w:rsidRDefault="00127504" w:rsidP="00BD57E5">
            <w:r>
              <w:t>14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127504" w:rsidRDefault="00127504" w:rsidP="00BD57E5">
            <w:r>
              <w:t>г.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:rsidR="00127504" w:rsidRDefault="00127504" w:rsidP="00BD57E5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127504" w:rsidRDefault="00127504" w:rsidP="00BD57E5">
            <w:pPr>
              <w:jc w:val="center"/>
            </w:pPr>
            <w:r>
              <w:t>№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7504" w:rsidRDefault="00127504" w:rsidP="00BD57E5">
            <w:pPr>
              <w:jc w:val="center"/>
            </w:pPr>
            <w:r>
              <w:t>75</w:t>
            </w:r>
          </w:p>
        </w:tc>
      </w:tr>
      <w:tr w:rsidR="00127504" w:rsidTr="00BD57E5">
        <w:trPr>
          <w:trHeight w:hRule="exact" w:val="567"/>
        </w:trPr>
        <w:tc>
          <w:tcPr>
            <w:tcW w:w="9648" w:type="dxa"/>
            <w:gridSpan w:val="10"/>
            <w:tcMar>
              <w:top w:w="227" w:type="dxa"/>
            </w:tcMar>
          </w:tcPr>
          <w:p w:rsidR="00127504" w:rsidRDefault="00127504" w:rsidP="00BD57E5">
            <w:r>
              <w:t>пгт. Октябрьское</w:t>
            </w:r>
          </w:p>
        </w:tc>
      </w:tr>
    </w:tbl>
    <w:p w:rsidR="00127504" w:rsidRDefault="00127504" w:rsidP="00BD57E5">
      <w:pPr>
        <w:rPr>
          <w:sz w:val="20"/>
        </w:rPr>
      </w:pPr>
    </w:p>
    <w:p w:rsidR="00127504" w:rsidRDefault="00127504" w:rsidP="00BD57E5">
      <w:pPr>
        <w:pStyle w:val="Footer"/>
        <w:tabs>
          <w:tab w:val="clear" w:pos="4677"/>
          <w:tab w:val="clear" w:pos="9355"/>
        </w:tabs>
      </w:pPr>
      <w:r>
        <w:t xml:space="preserve">О награждении </w:t>
      </w:r>
    </w:p>
    <w:p w:rsidR="00127504" w:rsidRDefault="00127504" w:rsidP="00BD57E5">
      <w:pPr>
        <w:pStyle w:val="Footer"/>
        <w:tabs>
          <w:tab w:val="clear" w:pos="4677"/>
          <w:tab w:val="clear" w:pos="9355"/>
        </w:tabs>
      </w:pPr>
    </w:p>
    <w:p w:rsidR="00127504" w:rsidRDefault="00127504" w:rsidP="00BD57E5">
      <w:pPr>
        <w:ind w:firstLine="720"/>
        <w:jc w:val="both"/>
      </w:pPr>
      <w:r>
        <w:t xml:space="preserve">  В  соответствии с Положением о Почетной грамоте и Благодарственном письме главы Октябрьского района, утвержденным решением Думы Октябрьского района от 08.11.2006      № 135, на основании решения Комиссии по наградам при главе Октябрьского района (</w:t>
      </w:r>
      <w:r w:rsidRPr="00EA2546">
        <w:t>протокол</w:t>
      </w:r>
      <w:r>
        <w:t xml:space="preserve"> от 30.06.2014 № 12</w:t>
      </w:r>
      <w:r w:rsidRPr="00EA2546">
        <w:t xml:space="preserve">): </w:t>
      </w:r>
    </w:p>
    <w:p w:rsidR="00127504" w:rsidRDefault="00127504" w:rsidP="00BD57E5">
      <w:pPr>
        <w:shd w:val="clear" w:color="auto" w:fill="FFFFFF"/>
        <w:ind w:left="14" w:firstLine="837"/>
        <w:jc w:val="both"/>
        <w:rPr>
          <w:spacing w:val="-1"/>
        </w:rPr>
      </w:pPr>
      <w:r>
        <w:rPr>
          <w:spacing w:val="-1"/>
        </w:rPr>
        <w:t>1. Наградить Почетной грамотой главы Октябрьского района:</w:t>
      </w:r>
    </w:p>
    <w:p w:rsidR="00127504" w:rsidRDefault="00127504" w:rsidP="001F13D3">
      <w:pPr>
        <w:shd w:val="clear" w:color="auto" w:fill="FFFFFF"/>
        <w:spacing w:line="266" w:lineRule="exact"/>
        <w:jc w:val="both"/>
      </w:pPr>
      <w:r>
        <w:t xml:space="preserve">              1.1. За значительные  трудовые и производственные показатели и в связи с Днем Октябрьского района</w:t>
      </w:r>
      <w:r>
        <w:rPr>
          <w:i/>
        </w:rPr>
        <w:t xml:space="preserve"> </w:t>
      </w:r>
      <w:r>
        <w:t xml:space="preserve">Харитошкина Михаила Леонидовича, </w:t>
      </w:r>
      <w:r w:rsidRPr="00D14963">
        <w:t xml:space="preserve">начальника </w:t>
      </w:r>
      <w:r>
        <w:t>Л</w:t>
      </w:r>
      <w:r w:rsidRPr="00D14963">
        <w:t>инейно-технического участка</w:t>
      </w:r>
      <w:r>
        <w:t xml:space="preserve"> пгт. Октябрьский </w:t>
      </w:r>
      <w:r w:rsidRPr="00D14963">
        <w:t xml:space="preserve">Няганского цеха комплексного технического обслуживания Ханты-Мансийского </w:t>
      </w:r>
      <w:r>
        <w:t xml:space="preserve">городского Центра технической эксплуатации телекоммуникаций </w:t>
      </w:r>
      <w:r w:rsidRPr="00D14963">
        <w:t xml:space="preserve">Ханты-Мансийского районного узла связи Ханты-Мансийского филиала </w:t>
      </w:r>
      <w:r>
        <w:t>открытого акционерного общества</w:t>
      </w:r>
      <w:r w:rsidRPr="00D14963">
        <w:t xml:space="preserve"> «Ростелеком»</w:t>
      </w:r>
      <w:r>
        <w:t>;</w:t>
      </w:r>
    </w:p>
    <w:p w:rsidR="00127504" w:rsidRDefault="00127504" w:rsidP="001F13D3">
      <w:pPr>
        <w:shd w:val="clear" w:color="auto" w:fill="FFFFFF"/>
        <w:ind w:left="14" w:firstLine="837"/>
        <w:jc w:val="both"/>
        <w:rPr>
          <w:i/>
        </w:rPr>
      </w:pPr>
      <w:r>
        <w:t>1.2.  В</w:t>
      </w:r>
      <w:r w:rsidRPr="006A61D3">
        <w:t xml:space="preserve"> связи с </w:t>
      </w:r>
      <w:r>
        <w:t>юбилеем со дня образования предприятия и Днем Октябрьского района коллектив  общества с ограниченной ответственностью «</w:t>
      </w:r>
      <w:r w:rsidRPr="00D407BE">
        <w:t>Ю</w:t>
      </w:r>
      <w:r>
        <w:t>горская территориальная энергетическая компания - Кода».</w:t>
      </w:r>
    </w:p>
    <w:p w:rsidR="00127504" w:rsidRDefault="00127504" w:rsidP="00BD57E5">
      <w:pPr>
        <w:shd w:val="clear" w:color="auto" w:fill="FFFFFF"/>
        <w:ind w:left="14" w:firstLine="837"/>
        <w:jc w:val="both"/>
      </w:pPr>
      <w:r>
        <w:rPr>
          <w:spacing w:val="-1"/>
        </w:rPr>
        <w:t xml:space="preserve">2. </w:t>
      </w:r>
      <w:r w:rsidRPr="00EA2546">
        <w:rPr>
          <w:spacing w:val="-1"/>
        </w:rPr>
        <w:t xml:space="preserve">Наградить </w:t>
      </w:r>
      <w:r>
        <w:rPr>
          <w:color w:val="000000"/>
          <w:spacing w:val="-1"/>
        </w:rPr>
        <w:t xml:space="preserve">Благодарственным письмом главы </w:t>
      </w:r>
      <w:r>
        <w:t>Октябрьского района:</w:t>
      </w:r>
    </w:p>
    <w:p w:rsidR="00127504" w:rsidRDefault="00127504" w:rsidP="001F13D3">
      <w:pPr>
        <w:shd w:val="clear" w:color="auto" w:fill="FFFFFF"/>
        <w:ind w:left="14" w:firstLine="837"/>
        <w:jc w:val="both"/>
      </w:pPr>
      <w:r>
        <w:t>2.1. З</w:t>
      </w:r>
      <w:r w:rsidRPr="007F3E00">
        <w:t xml:space="preserve">а </w:t>
      </w:r>
      <w:r>
        <w:t xml:space="preserve"> </w:t>
      </w:r>
      <w:r w:rsidRPr="006A61D3">
        <w:t>доб</w:t>
      </w:r>
      <w:r>
        <w:t>росовестный и многолетний труд,</w:t>
      </w:r>
      <w:r w:rsidRPr="006A61D3">
        <w:t xml:space="preserve"> в связи с </w:t>
      </w:r>
      <w:r>
        <w:t>юбилеем со дня образования общества с ограниченной ответственностью «</w:t>
      </w:r>
      <w:r w:rsidRPr="00D407BE">
        <w:t>Ю</w:t>
      </w:r>
      <w:r>
        <w:t>горская территориальная энергетическая компания - Кода» и Днем Октябрьского района:</w:t>
      </w:r>
    </w:p>
    <w:p w:rsidR="00127504" w:rsidRDefault="00127504" w:rsidP="001F13D3">
      <w:pPr>
        <w:shd w:val="clear" w:color="auto" w:fill="FFFFFF"/>
        <w:ind w:left="14" w:firstLine="837"/>
        <w:jc w:val="both"/>
      </w:pPr>
      <w:r>
        <w:t>-  Карнаух Татьяну Александровну, специалиста по кадрам общества с ограниченной ответственностью «</w:t>
      </w:r>
      <w:r w:rsidRPr="00D407BE">
        <w:t>Ю</w:t>
      </w:r>
      <w:r>
        <w:t>горская территориальная энергетическая компания - Кода»;</w:t>
      </w:r>
    </w:p>
    <w:p w:rsidR="00127504" w:rsidRDefault="00127504" w:rsidP="001F13D3">
      <w:pPr>
        <w:shd w:val="clear" w:color="auto" w:fill="FFFFFF"/>
        <w:ind w:left="14" w:firstLine="837"/>
        <w:jc w:val="both"/>
        <w:rPr>
          <w:color w:val="000000"/>
          <w:spacing w:val="-1"/>
        </w:rPr>
      </w:pPr>
      <w:r>
        <w:t>- Мельничук Бориса Николаевича, мастера Мало-Атлымского энергоучастка общества с ограниченной ответственностью «</w:t>
      </w:r>
      <w:r w:rsidRPr="00D407BE">
        <w:t>Ю</w:t>
      </w:r>
      <w:r>
        <w:t xml:space="preserve">горская территориальная энергетическая компания - Кода». </w:t>
      </w:r>
    </w:p>
    <w:p w:rsidR="00127504" w:rsidRPr="006757C9" w:rsidRDefault="00127504" w:rsidP="00BD57E5">
      <w:pPr>
        <w:ind w:firstLine="720"/>
        <w:jc w:val="both"/>
        <w:rPr>
          <w:spacing w:val="-1"/>
        </w:rPr>
      </w:pPr>
      <w:r>
        <w:t xml:space="preserve"> 3</w:t>
      </w:r>
      <w:r w:rsidRPr="008F54F9">
        <w:t>. Отделу бухгалтерского учета и финансов администрации</w:t>
      </w:r>
      <w:r>
        <w:t xml:space="preserve"> Октябрьского района (Шаран В.Р.) произвести выплату денежной премии награжденным лицам, указанным в пунктах 1.1 и 2.1</w:t>
      </w:r>
      <w:bookmarkStart w:id="0" w:name="_GoBack"/>
      <w:bookmarkEnd w:id="0"/>
      <w:r>
        <w:t xml:space="preserve"> в счет бюджетной сметы Думы Октябрьского района на 2014 год.</w:t>
      </w:r>
    </w:p>
    <w:p w:rsidR="00127504" w:rsidRDefault="00127504" w:rsidP="00BD57E5">
      <w:pPr>
        <w:ind w:firstLine="720"/>
        <w:jc w:val="both"/>
      </w:pPr>
      <w:r>
        <w:t xml:space="preserve"> 4. Опубликовать постановление в газете «Октябрьские вести».</w:t>
      </w:r>
    </w:p>
    <w:p w:rsidR="00127504" w:rsidRDefault="00127504" w:rsidP="00BD57E5">
      <w:pPr>
        <w:ind w:firstLine="720"/>
        <w:jc w:val="both"/>
      </w:pPr>
      <w:r>
        <w:t xml:space="preserve"> 5. Контроль за выполнением постановления оставляю за собой.</w:t>
      </w:r>
    </w:p>
    <w:p w:rsidR="00127504" w:rsidRDefault="00127504" w:rsidP="00BD57E5">
      <w:pPr>
        <w:ind w:firstLine="720"/>
        <w:jc w:val="both"/>
      </w:pPr>
    </w:p>
    <w:p w:rsidR="00127504" w:rsidRDefault="00127504" w:rsidP="00BD57E5">
      <w:pPr>
        <w:ind w:firstLine="720"/>
        <w:jc w:val="both"/>
      </w:pPr>
    </w:p>
    <w:p w:rsidR="00127504" w:rsidRDefault="00127504" w:rsidP="00BD57E5">
      <w:pPr>
        <w:jc w:val="both"/>
        <w:rPr>
          <w:sz w:val="20"/>
          <w:szCs w:val="20"/>
        </w:rPr>
      </w:pPr>
      <w:r>
        <w:t>Г</w:t>
      </w:r>
      <w:r w:rsidRPr="00BF26B0">
        <w:t>лав</w:t>
      </w:r>
      <w:r>
        <w:t xml:space="preserve">а </w:t>
      </w:r>
      <w:r w:rsidRPr="00BF26B0">
        <w:t>Октябрьского района</w:t>
      </w:r>
      <w:r w:rsidRPr="00BF26B0">
        <w:tab/>
      </w:r>
      <w:r w:rsidRPr="00BF26B0">
        <w:tab/>
      </w:r>
      <w:r w:rsidRPr="00BF26B0">
        <w:tab/>
      </w:r>
      <w:r w:rsidRPr="00BF26B0">
        <w:tab/>
      </w:r>
      <w:r w:rsidRPr="00BF26B0">
        <w:tab/>
      </w:r>
      <w:r w:rsidRPr="00BF26B0">
        <w:tab/>
      </w:r>
      <w:r>
        <w:t xml:space="preserve">                 С.А. Кологрив </w:t>
      </w:r>
    </w:p>
    <w:sectPr w:rsidR="00127504" w:rsidSect="00BD57E5">
      <w:footerReference w:type="even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504" w:rsidRDefault="00127504">
      <w:r>
        <w:separator/>
      </w:r>
    </w:p>
  </w:endnote>
  <w:endnote w:type="continuationSeparator" w:id="1">
    <w:p w:rsidR="00127504" w:rsidRDefault="00127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04" w:rsidRDefault="001275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27504" w:rsidRDefault="001275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504" w:rsidRDefault="00127504">
      <w:r>
        <w:separator/>
      </w:r>
    </w:p>
  </w:footnote>
  <w:footnote w:type="continuationSeparator" w:id="1">
    <w:p w:rsidR="00127504" w:rsidRDefault="001275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7E5"/>
    <w:rsid w:val="00000429"/>
    <w:rsid w:val="000033B4"/>
    <w:rsid w:val="000071B5"/>
    <w:rsid w:val="00012CB0"/>
    <w:rsid w:val="00020F65"/>
    <w:rsid w:val="00025BAD"/>
    <w:rsid w:val="00033AAE"/>
    <w:rsid w:val="00036200"/>
    <w:rsid w:val="00042893"/>
    <w:rsid w:val="0005363F"/>
    <w:rsid w:val="00055EE4"/>
    <w:rsid w:val="00067FEB"/>
    <w:rsid w:val="0007070B"/>
    <w:rsid w:val="00071AE4"/>
    <w:rsid w:val="000728D3"/>
    <w:rsid w:val="0007329D"/>
    <w:rsid w:val="00086044"/>
    <w:rsid w:val="000A4274"/>
    <w:rsid w:val="000A6C63"/>
    <w:rsid w:val="000D79C0"/>
    <w:rsid w:val="000E6DC8"/>
    <w:rsid w:val="000F12A2"/>
    <w:rsid w:val="000F2F48"/>
    <w:rsid w:val="000F6877"/>
    <w:rsid w:val="001007E1"/>
    <w:rsid w:val="00102026"/>
    <w:rsid w:val="00127504"/>
    <w:rsid w:val="001356E3"/>
    <w:rsid w:val="0013623A"/>
    <w:rsid w:val="0014586B"/>
    <w:rsid w:val="00150D51"/>
    <w:rsid w:val="00153094"/>
    <w:rsid w:val="00160FDC"/>
    <w:rsid w:val="00165291"/>
    <w:rsid w:val="00174EF4"/>
    <w:rsid w:val="00176E0D"/>
    <w:rsid w:val="0017786D"/>
    <w:rsid w:val="0018376E"/>
    <w:rsid w:val="00184B3E"/>
    <w:rsid w:val="0018758C"/>
    <w:rsid w:val="0019644B"/>
    <w:rsid w:val="00197093"/>
    <w:rsid w:val="001A250F"/>
    <w:rsid w:val="001A61AD"/>
    <w:rsid w:val="001B60A1"/>
    <w:rsid w:val="001C029A"/>
    <w:rsid w:val="001D2F19"/>
    <w:rsid w:val="001D4069"/>
    <w:rsid w:val="001D5129"/>
    <w:rsid w:val="001D5DD2"/>
    <w:rsid w:val="001E0771"/>
    <w:rsid w:val="001F00C9"/>
    <w:rsid w:val="001F13D3"/>
    <w:rsid w:val="001F1E91"/>
    <w:rsid w:val="001F48C9"/>
    <w:rsid w:val="00201482"/>
    <w:rsid w:val="00215E1A"/>
    <w:rsid w:val="00221B00"/>
    <w:rsid w:val="00222081"/>
    <w:rsid w:val="00223091"/>
    <w:rsid w:val="00232449"/>
    <w:rsid w:val="00236014"/>
    <w:rsid w:val="00237BB2"/>
    <w:rsid w:val="00240B99"/>
    <w:rsid w:val="00247DEC"/>
    <w:rsid w:val="00252933"/>
    <w:rsid w:val="00256EEC"/>
    <w:rsid w:val="00264B2D"/>
    <w:rsid w:val="0028030D"/>
    <w:rsid w:val="00282B25"/>
    <w:rsid w:val="00293196"/>
    <w:rsid w:val="0029592A"/>
    <w:rsid w:val="002A44AA"/>
    <w:rsid w:val="002A4F53"/>
    <w:rsid w:val="002A719E"/>
    <w:rsid w:val="002C6235"/>
    <w:rsid w:val="002C73EA"/>
    <w:rsid w:val="002D52EB"/>
    <w:rsid w:val="002D6BBF"/>
    <w:rsid w:val="002E0F6F"/>
    <w:rsid w:val="002E17AC"/>
    <w:rsid w:val="002E3560"/>
    <w:rsid w:val="002E4E92"/>
    <w:rsid w:val="002E5638"/>
    <w:rsid w:val="002E6992"/>
    <w:rsid w:val="002E724A"/>
    <w:rsid w:val="002F0583"/>
    <w:rsid w:val="002F11EF"/>
    <w:rsid w:val="002F3B5C"/>
    <w:rsid w:val="002F4564"/>
    <w:rsid w:val="002F4E45"/>
    <w:rsid w:val="002F5C25"/>
    <w:rsid w:val="003031EC"/>
    <w:rsid w:val="0030395A"/>
    <w:rsid w:val="00305301"/>
    <w:rsid w:val="00306394"/>
    <w:rsid w:val="003079FB"/>
    <w:rsid w:val="003151CF"/>
    <w:rsid w:val="00315FC4"/>
    <w:rsid w:val="0033528B"/>
    <w:rsid w:val="00344F2F"/>
    <w:rsid w:val="00347C6F"/>
    <w:rsid w:val="003603F7"/>
    <w:rsid w:val="00360D90"/>
    <w:rsid w:val="00361D2F"/>
    <w:rsid w:val="00365AFB"/>
    <w:rsid w:val="00366D86"/>
    <w:rsid w:val="00374FFB"/>
    <w:rsid w:val="00377303"/>
    <w:rsid w:val="00377711"/>
    <w:rsid w:val="003804DB"/>
    <w:rsid w:val="003867AC"/>
    <w:rsid w:val="003B28E2"/>
    <w:rsid w:val="003B7432"/>
    <w:rsid w:val="003D2FD0"/>
    <w:rsid w:val="003D45B7"/>
    <w:rsid w:val="003D4861"/>
    <w:rsid w:val="003E1A70"/>
    <w:rsid w:val="003E640A"/>
    <w:rsid w:val="004005CA"/>
    <w:rsid w:val="004038BF"/>
    <w:rsid w:val="00411216"/>
    <w:rsid w:val="00411775"/>
    <w:rsid w:val="0042596A"/>
    <w:rsid w:val="00425B7C"/>
    <w:rsid w:val="004312BC"/>
    <w:rsid w:val="004475C4"/>
    <w:rsid w:val="004564D6"/>
    <w:rsid w:val="00466293"/>
    <w:rsid w:val="004677BB"/>
    <w:rsid w:val="004735D7"/>
    <w:rsid w:val="00474DC6"/>
    <w:rsid w:val="00477B0A"/>
    <w:rsid w:val="00484B8C"/>
    <w:rsid w:val="004948EB"/>
    <w:rsid w:val="004965BB"/>
    <w:rsid w:val="004A1F42"/>
    <w:rsid w:val="004A33CD"/>
    <w:rsid w:val="004A3663"/>
    <w:rsid w:val="004C63E9"/>
    <w:rsid w:val="004E2045"/>
    <w:rsid w:val="004F1191"/>
    <w:rsid w:val="004F2151"/>
    <w:rsid w:val="00500C16"/>
    <w:rsid w:val="00513DE5"/>
    <w:rsid w:val="00516C49"/>
    <w:rsid w:val="0052691B"/>
    <w:rsid w:val="005318A9"/>
    <w:rsid w:val="005344D6"/>
    <w:rsid w:val="00535680"/>
    <w:rsid w:val="00540D92"/>
    <w:rsid w:val="00542156"/>
    <w:rsid w:val="00544C65"/>
    <w:rsid w:val="005611CA"/>
    <w:rsid w:val="00563065"/>
    <w:rsid w:val="00563AA3"/>
    <w:rsid w:val="00563C15"/>
    <w:rsid w:val="00574918"/>
    <w:rsid w:val="005871B7"/>
    <w:rsid w:val="005956DD"/>
    <w:rsid w:val="005A321B"/>
    <w:rsid w:val="005A4550"/>
    <w:rsid w:val="005B32BD"/>
    <w:rsid w:val="005C48E1"/>
    <w:rsid w:val="005D556D"/>
    <w:rsid w:val="005E62DA"/>
    <w:rsid w:val="00613205"/>
    <w:rsid w:val="00620FCD"/>
    <w:rsid w:val="00630F32"/>
    <w:rsid w:val="00661FDF"/>
    <w:rsid w:val="00664A46"/>
    <w:rsid w:val="006667C4"/>
    <w:rsid w:val="00670940"/>
    <w:rsid w:val="006757C9"/>
    <w:rsid w:val="00677DC4"/>
    <w:rsid w:val="00677E0A"/>
    <w:rsid w:val="006816FE"/>
    <w:rsid w:val="00684AE0"/>
    <w:rsid w:val="006901E1"/>
    <w:rsid w:val="00692C69"/>
    <w:rsid w:val="006A61D3"/>
    <w:rsid w:val="006B058E"/>
    <w:rsid w:val="006B089B"/>
    <w:rsid w:val="006B096F"/>
    <w:rsid w:val="006B6836"/>
    <w:rsid w:val="006B71D6"/>
    <w:rsid w:val="006C19BF"/>
    <w:rsid w:val="006C7B4A"/>
    <w:rsid w:val="006D3F4E"/>
    <w:rsid w:val="006D743C"/>
    <w:rsid w:val="006E4E0E"/>
    <w:rsid w:val="006E518A"/>
    <w:rsid w:val="006E5FCC"/>
    <w:rsid w:val="00714ADE"/>
    <w:rsid w:val="00727ED1"/>
    <w:rsid w:val="00736B3C"/>
    <w:rsid w:val="00746E9F"/>
    <w:rsid w:val="00756DC5"/>
    <w:rsid w:val="00757120"/>
    <w:rsid w:val="007625B8"/>
    <w:rsid w:val="00764F7C"/>
    <w:rsid w:val="0077465A"/>
    <w:rsid w:val="007747C3"/>
    <w:rsid w:val="00775681"/>
    <w:rsid w:val="00783F69"/>
    <w:rsid w:val="00786667"/>
    <w:rsid w:val="0079741D"/>
    <w:rsid w:val="007A04F5"/>
    <w:rsid w:val="007A1519"/>
    <w:rsid w:val="007A48D4"/>
    <w:rsid w:val="007A7A36"/>
    <w:rsid w:val="007B3F78"/>
    <w:rsid w:val="007B76ED"/>
    <w:rsid w:val="007C14AB"/>
    <w:rsid w:val="007D4DEC"/>
    <w:rsid w:val="007D5579"/>
    <w:rsid w:val="007D5E03"/>
    <w:rsid w:val="007E4D3A"/>
    <w:rsid w:val="007E7F58"/>
    <w:rsid w:val="007F3E00"/>
    <w:rsid w:val="00812067"/>
    <w:rsid w:val="00826252"/>
    <w:rsid w:val="0083025C"/>
    <w:rsid w:val="00837AF2"/>
    <w:rsid w:val="008466F7"/>
    <w:rsid w:val="008538A3"/>
    <w:rsid w:val="0085412E"/>
    <w:rsid w:val="0086425A"/>
    <w:rsid w:val="00870505"/>
    <w:rsid w:val="00870967"/>
    <w:rsid w:val="00873C3B"/>
    <w:rsid w:val="00875A25"/>
    <w:rsid w:val="00892B68"/>
    <w:rsid w:val="008A081D"/>
    <w:rsid w:val="008A2EC8"/>
    <w:rsid w:val="008A3386"/>
    <w:rsid w:val="008A662B"/>
    <w:rsid w:val="008A6D44"/>
    <w:rsid w:val="008A7FD1"/>
    <w:rsid w:val="008B14AF"/>
    <w:rsid w:val="008B2D29"/>
    <w:rsid w:val="008B3290"/>
    <w:rsid w:val="008E0F2F"/>
    <w:rsid w:val="008E5BCA"/>
    <w:rsid w:val="008F1BCB"/>
    <w:rsid w:val="008F2163"/>
    <w:rsid w:val="008F54F9"/>
    <w:rsid w:val="008F7029"/>
    <w:rsid w:val="00912844"/>
    <w:rsid w:val="0091623C"/>
    <w:rsid w:val="00937089"/>
    <w:rsid w:val="009418FA"/>
    <w:rsid w:val="0095163C"/>
    <w:rsid w:val="00960E86"/>
    <w:rsid w:val="00964713"/>
    <w:rsid w:val="00972DF6"/>
    <w:rsid w:val="00981030"/>
    <w:rsid w:val="00985702"/>
    <w:rsid w:val="0098797E"/>
    <w:rsid w:val="009923A2"/>
    <w:rsid w:val="00994CD1"/>
    <w:rsid w:val="009A0D5E"/>
    <w:rsid w:val="009A3D44"/>
    <w:rsid w:val="009A5316"/>
    <w:rsid w:val="009B0DF5"/>
    <w:rsid w:val="009B48C2"/>
    <w:rsid w:val="009B7BE7"/>
    <w:rsid w:val="009C3A62"/>
    <w:rsid w:val="009E0757"/>
    <w:rsid w:val="009E0F58"/>
    <w:rsid w:val="009E2DE0"/>
    <w:rsid w:val="009E3766"/>
    <w:rsid w:val="009F2306"/>
    <w:rsid w:val="009F5B90"/>
    <w:rsid w:val="00A02097"/>
    <w:rsid w:val="00A034A4"/>
    <w:rsid w:val="00A04832"/>
    <w:rsid w:val="00A12FDB"/>
    <w:rsid w:val="00A21098"/>
    <w:rsid w:val="00A22098"/>
    <w:rsid w:val="00A31440"/>
    <w:rsid w:val="00A3510C"/>
    <w:rsid w:val="00A37275"/>
    <w:rsid w:val="00A46642"/>
    <w:rsid w:val="00A56B77"/>
    <w:rsid w:val="00A62DAD"/>
    <w:rsid w:val="00A67E0D"/>
    <w:rsid w:val="00A80BF2"/>
    <w:rsid w:val="00A84E15"/>
    <w:rsid w:val="00A85E2F"/>
    <w:rsid w:val="00A95716"/>
    <w:rsid w:val="00A9585A"/>
    <w:rsid w:val="00A9589F"/>
    <w:rsid w:val="00AA3270"/>
    <w:rsid w:val="00AB5B52"/>
    <w:rsid w:val="00AB79B3"/>
    <w:rsid w:val="00AC126E"/>
    <w:rsid w:val="00AC1ECD"/>
    <w:rsid w:val="00AC76FF"/>
    <w:rsid w:val="00AD46ED"/>
    <w:rsid w:val="00AD5FDA"/>
    <w:rsid w:val="00AD73B7"/>
    <w:rsid w:val="00AE10B5"/>
    <w:rsid w:val="00AE6F06"/>
    <w:rsid w:val="00AE7CD7"/>
    <w:rsid w:val="00AF7A07"/>
    <w:rsid w:val="00B00648"/>
    <w:rsid w:val="00B018BB"/>
    <w:rsid w:val="00B1044B"/>
    <w:rsid w:val="00B30D53"/>
    <w:rsid w:val="00B31CFA"/>
    <w:rsid w:val="00B36E6E"/>
    <w:rsid w:val="00B41979"/>
    <w:rsid w:val="00B426BE"/>
    <w:rsid w:val="00B438CC"/>
    <w:rsid w:val="00B679A1"/>
    <w:rsid w:val="00B76C4D"/>
    <w:rsid w:val="00B800CC"/>
    <w:rsid w:val="00B826B8"/>
    <w:rsid w:val="00B8374C"/>
    <w:rsid w:val="00B840AA"/>
    <w:rsid w:val="00B8515F"/>
    <w:rsid w:val="00B93C89"/>
    <w:rsid w:val="00B95051"/>
    <w:rsid w:val="00BA0343"/>
    <w:rsid w:val="00BA25B0"/>
    <w:rsid w:val="00BA5CD2"/>
    <w:rsid w:val="00BB6AE5"/>
    <w:rsid w:val="00BB6C4E"/>
    <w:rsid w:val="00BB786C"/>
    <w:rsid w:val="00BC2E2F"/>
    <w:rsid w:val="00BD57E5"/>
    <w:rsid w:val="00BE2836"/>
    <w:rsid w:val="00BE56D3"/>
    <w:rsid w:val="00BF26B0"/>
    <w:rsid w:val="00BF4C26"/>
    <w:rsid w:val="00C0125A"/>
    <w:rsid w:val="00C13EC0"/>
    <w:rsid w:val="00C27A5E"/>
    <w:rsid w:val="00C334D7"/>
    <w:rsid w:val="00C34518"/>
    <w:rsid w:val="00C521D4"/>
    <w:rsid w:val="00C623A5"/>
    <w:rsid w:val="00C643D4"/>
    <w:rsid w:val="00C65FC9"/>
    <w:rsid w:val="00C7123F"/>
    <w:rsid w:val="00C76659"/>
    <w:rsid w:val="00C81A49"/>
    <w:rsid w:val="00C836BE"/>
    <w:rsid w:val="00C83893"/>
    <w:rsid w:val="00C85DF7"/>
    <w:rsid w:val="00C93144"/>
    <w:rsid w:val="00CA1564"/>
    <w:rsid w:val="00CC47EA"/>
    <w:rsid w:val="00CC4D77"/>
    <w:rsid w:val="00CC7F35"/>
    <w:rsid w:val="00CD16BB"/>
    <w:rsid w:val="00CD2CA0"/>
    <w:rsid w:val="00CF245F"/>
    <w:rsid w:val="00CF2E12"/>
    <w:rsid w:val="00D00BC6"/>
    <w:rsid w:val="00D01C18"/>
    <w:rsid w:val="00D14963"/>
    <w:rsid w:val="00D15267"/>
    <w:rsid w:val="00D16E1E"/>
    <w:rsid w:val="00D24912"/>
    <w:rsid w:val="00D25F23"/>
    <w:rsid w:val="00D407BE"/>
    <w:rsid w:val="00D41D87"/>
    <w:rsid w:val="00D428B3"/>
    <w:rsid w:val="00D527B4"/>
    <w:rsid w:val="00D56B0C"/>
    <w:rsid w:val="00D63357"/>
    <w:rsid w:val="00D63E7E"/>
    <w:rsid w:val="00D65A72"/>
    <w:rsid w:val="00D74637"/>
    <w:rsid w:val="00D91640"/>
    <w:rsid w:val="00D93FEF"/>
    <w:rsid w:val="00DA427D"/>
    <w:rsid w:val="00DB2543"/>
    <w:rsid w:val="00DC1490"/>
    <w:rsid w:val="00DC6307"/>
    <w:rsid w:val="00DD48F4"/>
    <w:rsid w:val="00DE468D"/>
    <w:rsid w:val="00DF570D"/>
    <w:rsid w:val="00E03D77"/>
    <w:rsid w:val="00E05FE5"/>
    <w:rsid w:val="00E07FAD"/>
    <w:rsid w:val="00E10911"/>
    <w:rsid w:val="00E1261B"/>
    <w:rsid w:val="00E23FDB"/>
    <w:rsid w:val="00E2448F"/>
    <w:rsid w:val="00E26B6A"/>
    <w:rsid w:val="00E329E4"/>
    <w:rsid w:val="00E351CD"/>
    <w:rsid w:val="00E50C13"/>
    <w:rsid w:val="00E554CB"/>
    <w:rsid w:val="00E566D9"/>
    <w:rsid w:val="00E567A0"/>
    <w:rsid w:val="00E573F8"/>
    <w:rsid w:val="00E733EA"/>
    <w:rsid w:val="00E74D71"/>
    <w:rsid w:val="00E84A42"/>
    <w:rsid w:val="00E9080F"/>
    <w:rsid w:val="00EA2546"/>
    <w:rsid w:val="00EB2577"/>
    <w:rsid w:val="00EB615D"/>
    <w:rsid w:val="00EB6AA6"/>
    <w:rsid w:val="00EC6726"/>
    <w:rsid w:val="00ED57FF"/>
    <w:rsid w:val="00ED5C94"/>
    <w:rsid w:val="00ED63E5"/>
    <w:rsid w:val="00ED7BAB"/>
    <w:rsid w:val="00EE4AD1"/>
    <w:rsid w:val="00EE6AAC"/>
    <w:rsid w:val="00EE7228"/>
    <w:rsid w:val="00EF026D"/>
    <w:rsid w:val="00EF0DA2"/>
    <w:rsid w:val="00EF2B0D"/>
    <w:rsid w:val="00F1556E"/>
    <w:rsid w:val="00F162D3"/>
    <w:rsid w:val="00F17610"/>
    <w:rsid w:val="00F27B93"/>
    <w:rsid w:val="00F4506D"/>
    <w:rsid w:val="00F628DE"/>
    <w:rsid w:val="00F72FA8"/>
    <w:rsid w:val="00F74B8B"/>
    <w:rsid w:val="00F86851"/>
    <w:rsid w:val="00F87B45"/>
    <w:rsid w:val="00FA0803"/>
    <w:rsid w:val="00FA090A"/>
    <w:rsid w:val="00FA0F56"/>
    <w:rsid w:val="00FA26CE"/>
    <w:rsid w:val="00FB22B8"/>
    <w:rsid w:val="00FB4F58"/>
    <w:rsid w:val="00FB6329"/>
    <w:rsid w:val="00FB7F21"/>
    <w:rsid w:val="00FC29BA"/>
    <w:rsid w:val="00FD4093"/>
    <w:rsid w:val="00FE285B"/>
    <w:rsid w:val="00FE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E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57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57E5"/>
    <w:rPr>
      <w:rFonts w:cs="Times New Roman"/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uiPriority w:val="99"/>
    <w:rsid w:val="00BD57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3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321</Words>
  <Characters>1832</Characters>
  <Application>Microsoft Office Outlook</Application>
  <DocSecurity>0</DocSecurity>
  <Lines>0</Lines>
  <Paragraphs>0</Paragraphs>
  <ScaleCrop>false</ScaleCrop>
  <Company>Администрация Октябрьского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2014-07-04T09:57:00Z</cp:lastPrinted>
  <dcterms:created xsi:type="dcterms:W3CDTF">2014-07-04T07:27:00Z</dcterms:created>
  <dcterms:modified xsi:type="dcterms:W3CDTF">2014-07-07T03:09:00Z</dcterms:modified>
</cp:coreProperties>
</file>