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96" w:rsidRDefault="00162996" w:rsidP="00655FCA"/>
    <w:p w:rsidR="00162996" w:rsidRDefault="00162996" w:rsidP="00655FC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Октябрьского района (для бланка)" style="position:absolute;margin-left:3in;margin-top:-27pt;width:39pt;height:48pt;z-index:251658240;visibility:visible">
            <v:imagedata r:id="rId4" o:title="" grayscale="t"/>
          </v:shape>
        </w:pict>
      </w:r>
    </w:p>
    <w:p w:rsidR="00162996" w:rsidRDefault="00162996" w:rsidP="00655FCA"/>
    <w:tbl>
      <w:tblPr>
        <w:tblW w:w="9747" w:type="dxa"/>
        <w:tblLayout w:type="fixed"/>
        <w:tblLook w:val="01E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949"/>
      </w:tblGrid>
      <w:tr w:rsidR="00162996" w:rsidTr="00644116">
        <w:trPr>
          <w:trHeight w:val="1134"/>
        </w:trPr>
        <w:tc>
          <w:tcPr>
            <w:tcW w:w="9747" w:type="dxa"/>
            <w:gridSpan w:val="10"/>
          </w:tcPr>
          <w:p w:rsidR="00162996" w:rsidRDefault="00162996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162996" w:rsidRDefault="0016299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162996" w:rsidRDefault="001629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162996" w:rsidRDefault="00162996">
            <w:pPr>
              <w:jc w:val="center"/>
              <w:rPr>
                <w:sz w:val="12"/>
                <w:szCs w:val="12"/>
              </w:rPr>
            </w:pPr>
          </w:p>
          <w:p w:rsidR="00162996" w:rsidRDefault="001629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162996" w:rsidTr="00644116">
        <w:trPr>
          <w:trHeight w:val="454"/>
        </w:trPr>
        <w:tc>
          <w:tcPr>
            <w:tcW w:w="236" w:type="dxa"/>
            <w:vAlign w:val="bottom"/>
          </w:tcPr>
          <w:p w:rsidR="00162996" w:rsidRDefault="00162996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2996" w:rsidRDefault="00162996">
            <w:pPr>
              <w:jc w:val="center"/>
            </w:pPr>
            <w:r>
              <w:t>10</w:t>
            </w:r>
          </w:p>
        </w:tc>
        <w:tc>
          <w:tcPr>
            <w:tcW w:w="236" w:type="dxa"/>
            <w:vAlign w:val="bottom"/>
          </w:tcPr>
          <w:p w:rsidR="00162996" w:rsidRDefault="00162996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2996" w:rsidRDefault="00162996">
            <w:pPr>
              <w:jc w:val="center"/>
            </w:pPr>
            <w:r>
              <w:t>июня</w:t>
            </w:r>
          </w:p>
        </w:tc>
        <w:tc>
          <w:tcPr>
            <w:tcW w:w="348" w:type="dxa"/>
            <w:vAlign w:val="bottom"/>
          </w:tcPr>
          <w:p w:rsidR="00162996" w:rsidRDefault="00162996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2996" w:rsidRDefault="00162996" w:rsidP="00655FCA"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2996" w:rsidRDefault="00162996"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3904" w:type="dxa"/>
            <w:vAlign w:val="bottom"/>
          </w:tcPr>
          <w:p w:rsidR="00162996" w:rsidRDefault="00162996"/>
        </w:tc>
        <w:tc>
          <w:tcPr>
            <w:tcW w:w="446" w:type="dxa"/>
            <w:vAlign w:val="bottom"/>
          </w:tcPr>
          <w:p w:rsidR="00162996" w:rsidRDefault="00162996">
            <w:pPr>
              <w:jc w:val="center"/>
            </w:pPr>
            <w:r>
              <w:t>№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2996" w:rsidRDefault="00162996">
            <w:pPr>
              <w:jc w:val="center"/>
            </w:pPr>
            <w:r>
              <w:t>67</w:t>
            </w:r>
          </w:p>
        </w:tc>
      </w:tr>
      <w:tr w:rsidR="00162996" w:rsidTr="00644116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162996" w:rsidRDefault="00162996">
            <w:r>
              <w:t>пгт. Октябрьское</w:t>
            </w:r>
          </w:p>
          <w:p w:rsidR="00162996" w:rsidRDefault="00162996"/>
        </w:tc>
      </w:tr>
    </w:tbl>
    <w:p w:rsidR="00162996" w:rsidRDefault="00162996" w:rsidP="00655FCA">
      <w:pPr>
        <w:widowControl w:val="0"/>
        <w:jc w:val="both"/>
      </w:pPr>
      <w:r>
        <w:t xml:space="preserve">О победителях в конкурсе на присуждение премий  </w:t>
      </w:r>
    </w:p>
    <w:p w:rsidR="00162996" w:rsidRDefault="00162996" w:rsidP="00655FCA">
      <w:pPr>
        <w:widowControl w:val="0"/>
        <w:jc w:val="both"/>
      </w:pPr>
      <w:r>
        <w:t>главы Октябрьского района в сфере здравоохранения</w:t>
      </w:r>
    </w:p>
    <w:p w:rsidR="00162996" w:rsidRDefault="00162996" w:rsidP="00655FCA">
      <w:pPr>
        <w:widowControl w:val="0"/>
        <w:jc w:val="both"/>
      </w:pPr>
    </w:p>
    <w:p w:rsidR="00162996" w:rsidRDefault="00162996" w:rsidP="00655FCA">
      <w:pPr>
        <w:widowControl w:val="0"/>
        <w:jc w:val="both"/>
      </w:pPr>
    </w:p>
    <w:p w:rsidR="00162996" w:rsidRDefault="00162996" w:rsidP="00655FCA">
      <w:pPr>
        <w:ind w:firstLine="709"/>
        <w:jc w:val="both"/>
      </w:pPr>
      <w:r>
        <w:t xml:space="preserve">В соответствии с постановлением главы Октябрьского района от 30.04.2013 № 53      «Об утверждении Положений о присуждении премий главы Октябрьского района в сфере здравоохранения», на основании </w:t>
      </w:r>
      <w:r w:rsidRPr="00CF742F">
        <w:t xml:space="preserve">протокола заседания </w:t>
      </w:r>
      <w:r>
        <w:t>муниципальной конкурсной комиссии по отбору претендентов на получение премий главы Октябрьского района от 3 июня          2013 года:</w:t>
      </w:r>
    </w:p>
    <w:p w:rsidR="00162996" w:rsidRDefault="00162996" w:rsidP="00655FCA">
      <w:pPr>
        <w:ind w:firstLine="708"/>
        <w:jc w:val="both"/>
        <w:rPr>
          <w:color w:val="FF0000"/>
        </w:rPr>
      </w:pPr>
      <w:r>
        <w:t>1. Присудить премии главы Октябрьского района в сфере здравоохранения в следующих номинациях:</w:t>
      </w:r>
      <w:r>
        <w:rPr>
          <w:color w:val="FF0000"/>
        </w:rPr>
        <w:t xml:space="preserve"> </w:t>
      </w:r>
    </w:p>
    <w:p w:rsidR="00162996" w:rsidRPr="002A2A6D" w:rsidRDefault="00162996" w:rsidP="002A2A6D">
      <w:pPr>
        <w:ind w:firstLine="709"/>
        <w:jc w:val="both"/>
      </w:pPr>
      <w:r>
        <w:t>1.1.</w:t>
      </w:r>
      <w:r>
        <w:rPr>
          <w:color w:val="FF0000"/>
        </w:rPr>
        <w:t xml:space="preserve"> </w:t>
      </w:r>
      <w:r w:rsidRPr="002A2A6D">
        <w:t xml:space="preserve">«Лучшее обособленное или структурное подразделение муниципального бюджетного учреждения здравоохранения «Октябрьская центральная районная больница» </w:t>
      </w:r>
      <w:r>
        <w:t>в размере 240 000 (двести сорок тысяч) рублей</w:t>
      </w:r>
      <w:r w:rsidRPr="002A2A6D">
        <w:t xml:space="preserve"> обособленному подразделению муниципально</w:t>
      </w:r>
      <w:r>
        <w:t>го</w:t>
      </w:r>
      <w:r w:rsidRPr="002A2A6D">
        <w:t xml:space="preserve"> бюджетно</w:t>
      </w:r>
      <w:r>
        <w:t>го</w:t>
      </w:r>
      <w:r w:rsidRPr="002A2A6D">
        <w:t xml:space="preserve"> учреждени</w:t>
      </w:r>
      <w:r>
        <w:t xml:space="preserve">я </w:t>
      </w:r>
      <w:r w:rsidRPr="002A2A6D">
        <w:t>здравоохранения  «Октябрьская центральная</w:t>
      </w:r>
      <w:r>
        <w:t xml:space="preserve"> районная больница» Перегрёбинской участковой больнице.   </w:t>
      </w:r>
    </w:p>
    <w:p w:rsidR="00162996" w:rsidRDefault="00162996" w:rsidP="00655FCA">
      <w:pPr>
        <w:ind w:firstLine="708"/>
        <w:jc w:val="both"/>
      </w:pPr>
      <w:r>
        <w:t>1.2. «</w:t>
      </w:r>
      <w:r w:rsidRPr="0053212D">
        <w:t xml:space="preserve">Лучший врач амбулаторно-поликлинической службы муниципального </w:t>
      </w:r>
      <w:r>
        <w:t>бюджетного учреждения здравоохранения «</w:t>
      </w:r>
      <w:r w:rsidRPr="0053212D">
        <w:t>Октябрьска</w:t>
      </w:r>
      <w:r>
        <w:t>я центральная районная больница» в размере 30 000 (тридцать тысяч) рублей:</w:t>
      </w:r>
    </w:p>
    <w:p w:rsidR="00162996" w:rsidRDefault="00162996" w:rsidP="00655FCA">
      <w:pPr>
        <w:ind w:firstLine="708"/>
        <w:jc w:val="both"/>
      </w:pPr>
      <w:r>
        <w:t xml:space="preserve">врачу отоларингологу </w:t>
      </w:r>
      <w:r w:rsidRPr="00486ED3">
        <w:t xml:space="preserve">обособленного подразделения муниципального бюджетного  учреждения здравоохранения  «Октябрьская центральная районная больница» </w:t>
      </w:r>
      <w:r>
        <w:t>Приобской городской больницы Блохину Илье Сергеевичу;</w:t>
      </w:r>
    </w:p>
    <w:p w:rsidR="00162996" w:rsidRDefault="00162996" w:rsidP="00655FCA">
      <w:pPr>
        <w:ind w:firstLine="708"/>
        <w:jc w:val="both"/>
      </w:pPr>
      <w:r>
        <w:t xml:space="preserve">врачу фтизиатру </w:t>
      </w:r>
      <w:r w:rsidRPr="00486ED3">
        <w:t xml:space="preserve">муниципального бюджетного  учреждения здравоохранения  «Октябрьская центральная районная больница» </w:t>
      </w:r>
      <w:r>
        <w:t>Сашникову Юрию Алексеевичу.</w:t>
      </w:r>
    </w:p>
    <w:p w:rsidR="00162996" w:rsidRPr="00280671" w:rsidRDefault="00162996" w:rsidP="00280671">
      <w:pPr>
        <w:ind w:firstLine="708"/>
        <w:jc w:val="both"/>
      </w:pPr>
      <w:r>
        <w:t>1.3. «</w:t>
      </w:r>
      <w:r w:rsidRPr="0053212D">
        <w:t>Лучший врач стационара муниципального</w:t>
      </w:r>
      <w:r>
        <w:t xml:space="preserve"> бюджетного </w:t>
      </w:r>
      <w:r w:rsidRPr="0053212D">
        <w:t xml:space="preserve"> учрежд</w:t>
      </w:r>
      <w:r>
        <w:t>ения здравоохранения «</w:t>
      </w:r>
      <w:r w:rsidRPr="0053212D">
        <w:t>Октябрьска</w:t>
      </w:r>
      <w:r>
        <w:t xml:space="preserve">я центральная районная больница» в размере 30 000 (тридцать тысяч) рублей врачу анестезиологу-реаниматологу </w:t>
      </w:r>
      <w:r w:rsidRPr="00486ED3">
        <w:t xml:space="preserve">муниципального бюджетного  учреждения здравоохранения  «Октябрьская центральная районная больница» </w:t>
      </w:r>
      <w:r>
        <w:t>Чикишеву Сергею Александровичу.</w:t>
      </w:r>
    </w:p>
    <w:p w:rsidR="00162996" w:rsidRDefault="00162996" w:rsidP="00655FCA">
      <w:pPr>
        <w:ind w:firstLine="708"/>
        <w:jc w:val="both"/>
      </w:pPr>
      <w:r>
        <w:t>1.4.</w:t>
      </w:r>
      <w:r>
        <w:rPr>
          <w:b/>
        </w:rPr>
        <w:t xml:space="preserve"> </w:t>
      </w:r>
      <w:r w:rsidRPr="00280671">
        <w:t>«Лучший средний медицинский работник муниципального бюджетного  учреждения здравоохранения «Октябрьская центральная районная больница»</w:t>
      </w:r>
      <w:r w:rsidRPr="00A60B05">
        <w:t xml:space="preserve"> </w:t>
      </w:r>
      <w:r>
        <w:t>в размере 20 000 (двадцать тысяч) рублей:</w:t>
      </w:r>
    </w:p>
    <w:p w:rsidR="00162996" w:rsidRDefault="00162996" w:rsidP="00A60B05">
      <w:pPr>
        <w:ind w:firstLine="708"/>
        <w:jc w:val="both"/>
      </w:pPr>
      <w:r>
        <w:t xml:space="preserve">фельдшеру отделения скорой медицинской помощи </w:t>
      </w:r>
      <w:r w:rsidRPr="00486ED3">
        <w:t xml:space="preserve">обособленного подразделения муниципального бюджетного учреждения здравоохранения  «Октябрьская центральная районная больница» </w:t>
      </w:r>
      <w:r>
        <w:t>Талинской городской поликлиники Бурцевой Олесе Леонидовне;</w:t>
      </w:r>
    </w:p>
    <w:p w:rsidR="00162996" w:rsidRDefault="00162996" w:rsidP="00280671">
      <w:pPr>
        <w:ind w:firstLine="708"/>
        <w:jc w:val="both"/>
      </w:pPr>
      <w:r>
        <w:t>м</w:t>
      </w:r>
      <w:r w:rsidRPr="00440A24">
        <w:t>едицинск</w:t>
      </w:r>
      <w:r>
        <w:t>ой</w:t>
      </w:r>
      <w:r w:rsidRPr="00440A24">
        <w:t xml:space="preserve"> сестр</w:t>
      </w:r>
      <w:r>
        <w:t>е</w:t>
      </w:r>
      <w:r w:rsidRPr="00440A24">
        <w:t xml:space="preserve"> приемного отделения </w:t>
      </w:r>
      <w:r w:rsidRPr="00486ED3">
        <w:t xml:space="preserve">муниципального бюджетного  учреждения здравоохранения «Октябрьская центральная районная больница» </w:t>
      </w:r>
      <w:r w:rsidRPr="00440A24">
        <w:t>Анисимов</w:t>
      </w:r>
      <w:r>
        <w:t>ой</w:t>
      </w:r>
      <w:r w:rsidRPr="00440A24">
        <w:t xml:space="preserve"> Наталь</w:t>
      </w:r>
      <w:r>
        <w:t xml:space="preserve">е </w:t>
      </w:r>
      <w:r w:rsidRPr="00440A24">
        <w:t>Викторовн</w:t>
      </w:r>
      <w:r>
        <w:t>е.</w:t>
      </w:r>
    </w:p>
    <w:p w:rsidR="00162996" w:rsidRDefault="00162996" w:rsidP="004719C8">
      <w:pPr>
        <w:ind w:firstLine="708"/>
        <w:jc w:val="both"/>
      </w:pPr>
      <w:r>
        <w:t>1.5.</w:t>
      </w:r>
      <w:r w:rsidRPr="004719C8">
        <w:t xml:space="preserve"> </w:t>
      </w:r>
      <w:r>
        <w:t>«Лучший  медицинский работник муниципального бюджетного учреждения здравоохранения «Октябрьская центральная районная больница» по номинации «Общественное признание»</w:t>
      </w:r>
      <w:r w:rsidRPr="004719C8">
        <w:t xml:space="preserve"> </w:t>
      </w:r>
      <w:r>
        <w:t xml:space="preserve">в размере 20 000 (двадцать </w:t>
      </w:r>
      <w:bookmarkStart w:id="0" w:name="_GoBack"/>
      <w:bookmarkEnd w:id="0"/>
      <w:r>
        <w:t>тысяч) рублей:</w:t>
      </w:r>
    </w:p>
    <w:p w:rsidR="00162996" w:rsidRDefault="00162996" w:rsidP="004719C8">
      <w:pPr>
        <w:ind w:firstLine="708"/>
        <w:jc w:val="both"/>
      </w:pPr>
      <w:r>
        <w:t xml:space="preserve">заведующему фельдшерско-акушерским пунктом п. Сергино </w:t>
      </w:r>
      <w:r w:rsidRPr="00486ED3">
        <w:t xml:space="preserve">обособленного подразделения муниципального бюджетного учреждения здравоохранения  «Октябрьская центральная районная больница» </w:t>
      </w:r>
      <w:r>
        <w:t>Сергинской амбулатории</w:t>
      </w:r>
      <w:r w:rsidRPr="009D5534">
        <w:t xml:space="preserve"> Смирнов</w:t>
      </w:r>
      <w:r>
        <w:t>ой</w:t>
      </w:r>
      <w:r w:rsidRPr="009D5534">
        <w:t xml:space="preserve"> Елен</w:t>
      </w:r>
      <w:r>
        <w:t>е</w:t>
      </w:r>
      <w:r w:rsidRPr="009D5534">
        <w:t xml:space="preserve"> Вячеславовн</w:t>
      </w:r>
      <w:r>
        <w:t>е;</w:t>
      </w:r>
    </w:p>
    <w:p w:rsidR="00162996" w:rsidRDefault="00162996" w:rsidP="004719C8">
      <w:pPr>
        <w:ind w:firstLine="708"/>
        <w:jc w:val="both"/>
      </w:pPr>
      <w:r>
        <w:t>врачу онкологу муниципального бюджетного учреждения здравоохранения «Октябрьская центральная районная больница» Пашковой Виктории Анатольевне;</w:t>
      </w:r>
    </w:p>
    <w:p w:rsidR="00162996" w:rsidRDefault="00162996" w:rsidP="004719C8">
      <w:pPr>
        <w:ind w:firstLine="708"/>
        <w:jc w:val="both"/>
      </w:pPr>
      <w:r>
        <w:t xml:space="preserve">врачу терапевту участковому </w:t>
      </w:r>
      <w:r w:rsidRPr="00486ED3">
        <w:t xml:space="preserve">муниципального бюджетного  учреждения здравоохранения  «Октябрьская центральная районная больница» </w:t>
      </w:r>
      <w:r>
        <w:t>Мазурину Сергею Олеговичу.</w:t>
      </w:r>
    </w:p>
    <w:p w:rsidR="00162996" w:rsidRDefault="00162996" w:rsidP="00655FCA">
      <w:pPr>
        <w:ind w:firstLine="708"/>
        <w:jc w:val="both"/>
      </w:pPr>
      <w:r>
        <w:t>2. Администрации Октябрьского района  обеспечить финансирование расходов на выплату премии.</w:t>
      </w:r>
    </w:p>
    <w:p w:rsidR="00162996" w:rsidRDefault="00162996" w:rsidP="00655FCA">
      <w:pPr>
        <w:ind w:firstLine="709"/>
        <w:jc w:val="both"/>
      </w:pPr>
      <w:r>
        <w:t>3. Опубликовать настоящее постановление в газете «Октябрьские вести».</w:t>
      </w:r>
    </w:p>
    <w:p w:rsidR="00162996" w:rsidRDefault="00162996" w:rsidP="00655FCA">
      <w:pPr>
        <w:ind w:firstLine="720"/>
        <w:jc w:val="both"/>
      </w:pPr>
      <w:r>
        <w:t>4. Контроль  за  выполнением  постановления  оставляю  за  собой.</w:t>
      </w: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  <w:r>
        <w:t>Исполняющий обязанности</w:t>
      </w:r>
    </w:p>
    <w:p w:rsidR="00162996" w:rsidRDefault="00162996" w:rsidP="00655FCA">
      <w:pPr>
        <w:jc w:val="both"/>
      </w:pPr>
      <w:r>
        <w:t>главы Октябрьского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Н.В. Хромов      </w:t>
      </w: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  <w:r>
        <w:t xml:space="preserve"> </w:t>
      </w:r>
    </w:p>
    <w:p w:rsidR="00162996" w:rsidRDefault="00162996" w:rsidP="00655FCA">
      <w:pPr>
        <w:ind w:firstLine="720"/>
        <w:jc w:val="both"/>
      </w:pPr>
    </w:p>
    <w:p w:rsidR="00162996" w:rsidRPr="00655FCA" w:rsidRDefault="00162996" w:rsidP="00655FCA">
      <w:pPr>
        <w:jc w:val="both"/>
      </w:pPr>
    </w:p>
    <w:p w:rsidR="00162996" w:rsidRPr="00655FCA" w:rsidRDefault="00162996" w:rsidP="00655FCA">
      <w:pPr>
        <w:jc w:val="both"/>
      </w:pPr>
    </w:p>
    <w:p w:rsidR="00162996" w:rsidRDefault="00162996" w:rsidP="00655FCA">
      <w:pPr>
        <w:jc w:val="both"/>
      </w:pPr>
      <w:r w:rsidRPr="00655FCA">
        <w:t xml:space="preserve">  </w:t>
      </w: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p w:rsidR="00162996" w:rsidRDefault="00162996" w:rsidP="00655FCA">
      <w:pPr>
        <w:jc w:val="both"/>
      </w:pPr>
    </w:p>
    <w:sectPr w:rsidR="00162996" w:rsidSect="006441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3EF"/>
    <w:rsid w:val="00017349"/>
    <w:rsid w:val="00056FF0"/>
    <w:rsid w:val="00130D4C"/>
    <w:rsid w:val="00153182"/>
    <w:rsid w:val="00162996"/>
    <w:rsid w:val="00225751"/>
    <w:rsid w:val="00280671"/>
    <w:rsid w:val="002A2A6D"/>
    <w:rsid w:val="0035383D"/>
    <w:rsid w:val="00372F59"/>
    <w:rsid w:val="00384E46"/>
    <w:rsid w:val="003A7E5F"/>
    <w:rsid w:val="003F2DBF"/>
    <w:rsid w:val="00432794"/>
    <w:rsid w:val="00440A24"/>
    <w:rsid w:val="004719C8"/>
    <w:rsid w:val="00486ED3"/>
    <w:rsid w:val="00487729"/>
    <w:rsid w:val="00507C0B"/>
    <w:rsid w:val="005149C8"/>
    <w:rsid w:val="0053212D"/>
    <w:rsid w:val="00533B89"/>
    <w:rsid w:val="005353EF"/>
    <w:rsid w:val="00570D3E"/>
    <w:rsid w:val="005F12ED"/>
    <w:rsid w:val="00644116"/>
    <w:rsid w:val="00655FCA"/>
    <w:rsid w:val="00660185"/>
    <w:rsid w:val="006F0F88"/>
    <w:rsid w:val="00701E4C"/>
    <w:rsid w:val="007236A1"/>
    <w:rsid w:val="0084493B"/>
    <w:rsid w:val="009D5534"/>
    <w:rsid w:val="00A353EA"/>
    <w:rsid w:val="00A60B05"/>
    <w:rsid w:val="00A6735B"/>
    <w:rsid w:val="00B164CB"/>
    <w:rsid w:val="00C76783"/>
    <w:rsid w:val="00C848FC"/>
    <w:rsid w:val="00CF742F"/>
    <w:rsid w:val="00D61440"/>
    <w:rsid w:val="00E02584"/>
    <w:rsid w:val="00E129F7"/>
    <w:rsid w:val="00E63DC3"/>
    <w:rsid w:val="00E66DD3"/>
    <w:rsid w:val="00F74020"/>
    <w:rsid w:val="00FA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C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5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75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2</Pages>
  <Words>537</Words>
  <Characters>3064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2013-06-13T03:21:00Z</cp:lastPrinted>
  <dcterms:created xsi:type="dcterms:W3CDTF">2013-06-07T02:46:00Z</dcterms:created>
  <dcterms:modified xsi:type="dcterms:W3CDTF">2013-06-13T03:23:00Z</dcterms:modified>
</cp:coreProperties>
</file>