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09" w:rsidRDefault="00C32609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-11.7pt;width:39pt;height:48.75pt;z-index:251658240;visibility:visible;mso-position-horizontal:center;mso-position-horizontal-relative:margin">
            <v:imagedata r:id="rId7" o:title=""/>
            <w10:wrap anchorx="margin"/>
          </v:shape>
        </w:pict>
      </w:r>
    </w:p>
    <w:p w:rsidR="00C32609" w:rsidRDefault="00C32609" w:rsidP="0027016E">
      <w:pPr>
        <w:rPr>
          <w:lang w:val="en-US"/>
        </w:rPr>
      </w:pPr>
    </w:p>
    <w:tbl>
      <w:tblPr>
        <w:tblW w:w="5000" w:type="pct"/>
        <w:tblLook w:val="01E0"/>
      </w:tblPr>
      <w:tblGrid>
        <w:gridCol w:w="221"/>
        <w:gridCol w:w="591"/>
        <w:gridCol w:w="232"/>
        <w:gridCol w:w="1541"/>
        <w:gridCol w:w="354"/>
        <w:gridCol w:w="360"/>
        <w:gridCol w:w="232"/>
        <w:gridCol w:w="3934"/>
        <w:gridCol w:w="445"/>
        <w:gridCol w:w="1802"/>
      </w:tblGrid>
      <w:tr w:rsidR="00C32609">
        <w:trPr>
          <w:trHeight w:hRule="exact" w:val="284"/>
        </w:trPr>
        <w:tc>
          <w:tcPr>
            <w:tcW w:w="5000" w:type="pct"/>
            <w:gridSpan w:val="10"/>
          </w:tcPr>
          <w:p w:rsidR="00C32609" w:rsidRDefault="00C32609" w:rsidP="000D39CB">
            <w:pPr>
              <w:ind w:firstLine="7560"/>
              <w:rPr>
                <w:rFonts w:ascii="Georgia" w:hAnsi="Georgia" w:cs="Georgia"/>
                <w:b/>
                <w:bCs/>
              </w:rPr>
            </w:pPr>
          </w:p>
        </w:tc>
      </w:tr>
      <w:tr w:rsidR="00C32609">
        <w:trPr>
          <w:trHeight w:hRule="exact" w:val="1361"/>
        </w:trPr>
        <w:tc>
          <w:tcPr>
            <w:tcW w:w="5000" w:type="pct"/>
            <w:gridSpan w:val="10"/>
          </w:tcPr>
          <w:p w:rsidR="00C32609" w:rsidRDefault="00C32609" w:rsidP="000D39CB">
            <w:pPr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Муниципальное образование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C32609" w:rsidRDefault="00C32609" w:rsidP="000D39CB">
            <w:pPr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Октябрьский район</w:t>
            </w:r>
          </w:p>
          <w:p w:rsidR="00C32609" w:rsidRDefault="00C32609" w:rsidP="000D39CB">
            <w:pPr>
              <w:jc w:val="center"/>
              <w:rPr>
                <w:rFonts w:ascii="Georgia" w:hAnsi="Georgia" w:cs="Georgia"/>
                <w:sz w:val="8"/>
                <w:szCs w:val="8"/>
              </w:rPr>
            </w:pPr>
          </w:p>
          <w:p w:rsidR="00C32609" w:rsidRDefault="00C32609" w:rsidP="000D39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ДУМА</w:t>
            </w:r>
          </w:p>
          <w:p w:rsidR="00C32609" w:rsidRDefault="00C32609" w:rsidP="000D39CB">
            <w:pPr>
              <w:jc w:val="center"/>
              <w:rPr>
                <w:b/>
                <w:bCs/>
                <w:spacing w:val="40"/>
                <w:sz w:val="12"/>
                <w:szCs w:val="12"/>
              </w:rPr>
            </w:pPr>
          </w:p>
          <w:p w:rsidR="00C32609" w:rsidRDefault="00C32609" w:rsidP="000D39CB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>
              <w:rPr>
                <w:b/>
                <w:bCs/>
                <w:spacing w:val="40"/>
                <w:sz w:val="26"/>
                <w:szCs w:val="26"/>
              </w:rPr>
              <w:t>РЕШЕНИЕ</w:t>
            </w:r>
          </w:p>
        </w:tc>
      </w:tr>
      <w:tr w:rsidR="00C32609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C32609" w:rsidRDefault="00C32609" w:rsidP="000D39CB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2609" w:rsidRDefault="00C32609" w:rsidP="000D39CB">
            <w:pPr>
              <w:jc w:val="center"/>
            </w:pPr>
            <w:r>
              <w:t>28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C32609" w:rsidRDefault="00C32609" w:rsidP="000D39CB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2609" w:rsidRDefault="00C32609" w:rsidP="0050600F">
            <w:pPr>
              <w:jc w:val="center"/>
            </w:pPr>
            <w:r>
              <w:t>августа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C32609" w:rsidRDefault="00C32609" w:rsidP="000D39CB">
            <w:pPr>
              <w:ind w:right="-108"/>
              <w:jc w:val="right"/>
            </w:pPr>
            <w: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C32609" w:rsidRPr="004E0E12" w:rsidRDefault="00C32609" w:rsidP="00FC252B">
            <w:pPr>
              <w:rPr>
                <w:lang w:val="en-US"/>
              </w:rPr>
            </w:pPr>
            <w:r>
              <w:t>015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C32609" w:rsidRDefault="00C32609" w:rsidP="000D39CB">
            <w:r>
              <w:t xml:space="preserve"> г.</w:t>
            </w:r>
          </w:p>
        </w:tc>
        <w:tc>
          <w:tcPr>
            <w:tcW w:w="2026" w:type="pct"/>
            <w:vAlign w:val="bottom"/>
          </w:tcPr>
          <w:p w:rsidR="00C32609" w:rsidRDefault="00C32609" w:rsidP="000D39CB"/>
        </w:tc>
        <w:tc>
          <w:tcPr>
            <w:tcW w:w="226" w:type="pct"/>
            <w:vAlign w:val="bottom"/>
          </w:tcPr>
          <w:p w:rsidR="00C32609" w:rsidRDefault="00C32609" w:rsidP="000D39CB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C32609" w:rsidRDefault="00C32609" w:rsidP="000D39CB">
            <w:pPr>
              <w:jc w:val="center"/>
            </w:pPr>
            <w:r>
              <w:t>616</w:t>
            </w:r>
          </w:p>
        </w:tc>
      </w:tr>
      <w:tr w:rsidR="00C32609">
        <w:trPr>
          <w:trHeight w:hRule="exact" w:val="567"/>
        </w:trPr>
        <w:tc>
          <w:tcPr>
            <w:tcW w:w="5000" w:type="pct"/>
            <w:gridSpan w:val="10"/>
          </w:tcPr>
          <w:p w:rsidR="00C32609" w:rsidRDefault="00C32609" w:rsidP="000D39CB">
            <w:pPr>
              <w:jc w:val="center"/>
              <w:rPr>
                <w:sz w:val="16"/>
                <w:szCs w:val="16"/>
              </w:rPr>
            </w:pPr>
          </w:p>
          <w:p w:rsidR="00C32609" w:rsidRDefault="00C32609" w:rsidP="00963C1B">
            <w:r>
              <w:t>пгт. Октябрьское</w:t>
            </w:r>
          </w:p>
        </w:tc>
      </w:tr>
    </w:tbl>
    <w:p w:rsidR="00C32609" w:rsidRDefault="00C32609" w:rsidP="0027016E"/>
    <w:p w:rsidR="00C32609" w:rsidRDefault="00C32609" w:rsidP="00363E4A">
      <w:pPr>
        <w:pStyle w:val="ConsPlusNormal"/>
        <w:ind w:firstLine="0"/>
        <w:rPr>
          <w:rFonts w:ascii="Times New Roman" w:hAnsi="Times New Roman" w:cs="Times New Roman"/>
          <w:sz w:val="24"/>
          <w:szCs w:val="22"/>
        </w:rPr>
      </w:pPr>
      <w:r w:rsidRPr="00363E4A">
        <w:rPr>
          <w:rFonts w:ascii="Times New Roman" w:hAnsi="Times New Roman" w:cs="Times New Roman"/>
          <w:sz w:val="24"/>
          <w:szCs w:val="22"/>
        </w:rPr>
        <w:t>Об отмене пункт</w:t>
      </w:r>
      <w:r>
        <w:rPr>
          <w:rFonts w:ascii="Times New Roman" w:hAnsi="Times New Roman" w:cs="Times New Roman"/>
          <w:sz w:val="24"/>
          <w:szCs w:val="22"/>
        </w:rPr>
        <w:t>а 35</w:t>
      </w:r>
      <w:r w:rsidRPr="00363E4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р</w:t>
      </w:r>
      <w:r w:rsidRPr="00363E4A">
        <w:rPr>
          <w:rFonts w:ascii="Times New Roman" w:hAnsi="Times New Roman" w:cs="Times New Roman"/>
          <w:sz w:val="24"/>
          <w:szCs w:val="22"/>
        </w:rPr>
        <w:t>ешени</w:t>
      </w:r>
      <w:r>
        <w:rPr>
          <w:rFonts w:ascii="Times New Roman" w:hAnsi="Times New Roman" w:cs="Times New Roman"/>
          <w:sz w:val="24"/>
          <w:szCs w:val="22"/>
        </w:rPr>
        <w:t>я</w:t>
      </w:r>
      <w:r w:rsidRPr="00363E4A">
        <w:rPr>
          <w:rFonts w:ascii="Times New Roman" w:hAnsi="Times New Roman" w:cs="Times New Roman"/>
          <w:sz w:val="24"/>
          <w:szCs w:val="22"/>
        </w:rPr>
        <w:t xml:space="preserve"> Думы </w:t>
      </w:r>
    </w:p>
    <w:p w:rsidR="00C32609" w:rsidRDefault="00C32609" w:rsidP="00363E4A">
      <w:pPr>
        <w:pStyle w:val="ConsPlusNormal"/>
        <w:ind w:firstLine="0"/>
        <w:rPr>
          <w:rFonts w:ascii="Times New Roman" w:hAnsi="Times New Roman" w:cs="Times New Roman"/>
          <w:sz w:val="24"/>
          <w:szCs w:val="22"/>
        </w:rPr>
      </w:pPr>
      <w:r w:rsidRPr="00363E4A">
        <w:rPr>
          <w:rFonts w:ascii="Times New Roman" w:hAnsi="Times New Roman" w:cs="Times New Roman"/>
          <w:sz w:val="24"/>
          <w:szCs w:val="22"/>
        </w:rPr>
        <w:t xml:space="preserve">Октябрьского района от 24.12.2013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363E4A">
        <w:rPr>
          <w:rFonts w:ascii="Times New Roman" w:hAnsi="Times New Roman" w:cs="Times New Roman"/>
          <w:sz w:val="24"/>
          <w:szCs w:val="22"/>
        </w:rPr>
        <w:t xml:space="preserve"> 424</w:t>
      </w:r>
      <w:r w:rsidRPr="00363E4A">
        <w:rPr>
          <w:rFonts w:ascii="Times New Roman" w:hAnsi="Times New Roman" w:cs="Times New Roman"/>
          <w:sz w:val="24"/>
          <w:szCs w:val="22"/>
        </w:rPr>
        <w:br/>
      </w:r>
      <w:r>
        <w:rPr>
          <w:rFonts w:ascii="Times New Roman" w:hAnsi="Times New Roman" w:cs="Times New Roman"/>
          <w:sz w:val="24"/>
          <w:szCs w:val="22"/>
        </w:rPr>
        <w:t>«</w:t>
      </w:r>
      <w:r w:rsidRPr="00363E4A">
        <w:rPr>
          <w:rFonts w:ascii="Times New Roman" w:hAnsi="Times New Roman" w:cs="Times New Roman"/>
          <w:sz w:val="24"/>
          <w:szCs w:val="22"/>
        </w:rPr>
        <w:t xml:space="preserve">О бюджете муниципального образования </w:t>
      </w:r>
    </w:p>
    <w:p w:rsidR="00C32609" w:rsidRDefault="00C32609" w:rsidP="00363E4A">
      <w:pPr>
        <w:pStyle w:val="ConsPlusNormal"/>
        <w:ind w:firstLine="0"/>
        <w:rPr>
          <w:rFonts w:ascii="Times New Roman" w:hAnsi="Times New Roman" w:cs="Times New Roman"/>
          <w:sz w:val="24"/>
          <w:szCs w:val="22"/>
        </w:rPr>
      </w:pPr>
      <w:r w:rsidRPr="00363E4A">
        <w:rPr>
          <w:rFonts w:ascii="Times New Roman" w:hAnsi="Times New Roman" w:cs="Times New Roman"/>
          <w:sz w:val="24"/>
          <w:szCs w:val="22"/>
        </w:rPr>
        <w:t xml:space="preserve">Октябрьский район на 2014 год и на плановый </w:t>
      </w:r>
    </w:p>
    <w:p w:rsidR="00C32609" w:rsidRPr="00363E4A" w:rsidRDefault="00C32609" w:rsidP="00363E4A">
      <w:pPr>
        <w:pStyle w:val="ConsPlusNormal"/>
        <w:ind w:firstLine="0"/>
        <w:rPr>
          <w:rFonts w:ascii="Times New Roman" w:hAnsi="Times New Roman" w:cs="Times New Roman"/>
          <w:sz w:val="24"/>
          <w:szCs w:val="22"/>
        </w:rPr>
      </w:pPr>
      <w:r w:rsidRPr="00363E4A">
        <w:rPr>
          <w:rFonts w:ascii="Times New Roman" w:hAnsi="Times New Roman" w:cs="Times New Roman"/>
          <w:sz w:val="24"/>
          <w:szCs w:val="22"/>
        </w:rPr>
        <w:t>период 2015 и 2016 годов</w:t>
      </w:r>
      <w:r>
        <w:rPr>
          <w:rFonts w:ascii="Times New Roman" w:hAnsi="Times New Roman" w:cs="Times New Roman"/>
          <w:sz w:val="24"/>
          <w:szCs w:val="22"/>
        </w:rPr>
        <w:t>»</w:t>
      </w:r>
    </w:p>
    <w:p w:rsidR="00C32609" w:rsidRPr="00363E4A" w:rsidRDefault="00C32609" w:rsidP="00363E4A">
      <w:pPr>
        <w:ind w:right="-141"/>
        <w:rPr>
          <w:szCs w:val="22"/>
        </w:rPr>
      </w:pPr>
    </w:p>
    <w:p w:rsidR="00C32609" w:rsidRDefault="00C32609" w:rsidP="0042048E">
      <w:pPr>
        <w:ind w:firstLine="709"/>
      </w:pPr>
    </w:p>
    <w:p w:rsidR="00C32609" w:rsidRPr="00363E4A" w:rsidRDefault="00C32609" w:rsidP="00363E4A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2F7AC0">
        <w:rPr>
          <w:rFonts w:ascii="Times New Roman" w:hAnsi="Times New Roman" w:cs="Times New Roman"/>
          <w:sz w:val="24"/>
        </w:rPr>
        <w:t>В целях приведения муниципального правового акта в соответствие с Федеральным законом от 26.07.2006 № 135-ФЗ «О защите конкуренции», в соответствии с протоколами заседания Комиссии по предоставлению муниципальных преференций на территории Октябрьского района от 30.07.2015 № 4, № 5,</w:t>
      </w:r>
      <w:r w:rsidRPr="002F7AC0">
        <w:rPr>
          <w:sz w:val="24"/>
        </w:rPr>
        <w:t xml:space="preserve"> </w:t>
      </w:r>
      <w:r w:rsidRPr="00363E4A">
        <w:rPr>
          <w:rFonts w:ascii="Times New Roman" w:hAnsi="Times New Roman" w:cs="Times New Roman"/>
          <w:sz w:val="24"/>
        </w:rPr>
        <w:t>Дума Октябрьского района РЕШИЛА:</w:t>
      </w:r>
    </w:p>
    <w:p w:rsidR="00C32609" w:rsidRPr="00363E4A" w:rsidRDefault="00C32609" w:rsidP="00363E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363E4A">
        <w:rPr>
          <w:rFonts w:ascii="Times New Roman" w:hAnsi="Times New Roman" w:cs="Times New Roman"/>
          <w:sz w:val="24"/>
        </w:rPr>
        <w:t>1. Отменить</w:t>
      </w:r>
      <w:r w:rsidRPr="00363E4A">
        <w:rPr>
          <w:sz w:val="24"/>
        </w:rPr>
        <w:t xml:space="preserve"> </w:t>
      </w:r>
      <w:r w:rsidRPr="00363E4A">
        <w:rPr>
          <w:rFonts w:ascii="Times New Roman" w:hAnsi="Times New Roman" w:cs="Times New Roman"/>
          <w:sz w:val="24"/>
          <w:szCs w:val="22"/>
        </w:rPr>
        <w:t>пункт</w:t>
      </w:r>
      <w:r>
        <w:rPr>
          <w:rFonts w:ascii="Times New Roman" w:hAnsi="Times New Roman" w:cs="Times New Roman"/>
          <w:sz w:val="24"/>
          <w:szCs w:val="22"/>
        </w:rPr>
        <w:t xml:space="preserve"> 35</w:t>
      </w:r>
      <w:r w:rsidRPr="00363E4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р</w:t>
      </w:r>
      <w:r w:rsidRPr="00363E4A">
        <w:rPr>
          <w:rFonts w:ascii="Times New Roman" w:hAnsi="Times New Roman" w:cs="Times New Roman"/>
          <w:sz w:val="24"/>
          <w:szCs w:val="22"/>
        </w:rPr>
        <w:t>ешени</w:t>
      </w:r>
      <w:r>
        <w:rPr>
          <w:rFonts w:ascii="Times New Roman" w:hAnsi="Times New Roman" w:cs="Times New Roman"/>
          <w:sz w:val="24"/>
          <w:szCs w:val="22"/>
        </w:rPr>
        <w:t>я</w:t>
      </w:r>
      <w:r w:rsidRPr="00363E4A">
        <w:rPr>
          <w:rFonts w:ascii="Times New Roman" w:hAnsi="Times New Roman" w:cs="Times New Roman"/>
          <w:sz w:val="24"/>
          <w:szCs w:val="22"/>
        </w:rPr>
        <w:t xml:space="preserve"> Думы Октябрьского района от 24.12.2013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363E4A">
        <w:rPr>
          <w:rFonts w:ascii="Times New Roman" w:hAnsi="Times New Roman" w:cs="Times New Roman"/>
          <w:sz w:val="24"/>
          <w:szCs w:val="22"/>
        </w:rPr>
        <w:t xml:space="preserve"> 424</w:t>
      </w:r>
      <w:r>
        <w:rPr>
          <w:rFonts w:ascii="Times New Roman" w:hAnsi="Times New Roman" w:cs="Times New Roman"/>
          <w:sz w:val="24"/>
          <w:szCs w:val="22"/>
        </w:rPr>
        <w:t xml:space="preserve">               «</w:t>
      </w:r>
      <w:r w:rsidRPr="00363E4A">
        <w:rPr>
          <w:rFonts w:ascii="Times New Roman" w:hAnsi="Times New Roman" w:cs="Times New Roman"/>
          <w:sz w:val="24"/>
          <w:szCs w:val="22"/>
        </w:rPr>
        <w:t>О бюджете муниципального образования Октябрьский район на 2014 год и на плановый период 2015 и 2016 годов</w:t>
      </w:r>
      <w:r>
        <w:rPr>
          <w:rFonts w:ascii="Times New Roman" w:hAnsi="Times New Roman" w:cs="Times New Roman"/>
          <w:sz w:val="24"/>
          <w:szCs w:val="22"/>
        </w:rPr>
        <w:t>».</w:t>
      </w:r>
    </w:p>
    <w:p w:rsidR="00C32609" w:rsidRDefault="00C32609" w:rsidP="00991465">
      <w:pPr>
        <w:tabs>
          <w:tab w:val="left" w:pos="709"/>
        </w:tabs>
        <w:jc w:val="both"/>
      </w:pPr>
      <w:r>
        <w:tab/>
        <w:t>2. Настоящее решение опубликовать в официальном сетевом издании «октвести.ру».</w:t>
      </w:r>
    </w:p>
    <w:p w:rsidR="00C32609" w:rsidRDefault="00C32609" w:rsidP="00C623B8">
      <w:pPr>
        <w:tabs>
          <w:tab w:val="num" w:pos="420"/>
          <w:tab w:val="left" w:pos="851"/>
          <w:tab w:val="left" w:pos="1134"/>
        </w:tabs>
        <w:ind w:firstLine="709"/>
        <w:jc w:val="both"/>
      </w:pPr>
      <w:r>
        <w:t>3. Контроль за выполнением настоящего решения возложить на комиссию Думы Октябрьского района по бюджету, налогам и финансам (Овешков А.А.).</w:t>
      </w:r>
    </w:p>
    <w:p w:rsidR="00C32609" w:rsidRDefault="00C32609" w:rsidP="008C300F"/>
    <w:p w:rsidR="00C32609" w:rsidRDefault="00C32609" w:rsidP="008C300F"/>
    <w:tbl>
      <w:tblPr>
        <w:tblW w:w="9606" w:type="dxa"/>
        <w:tblLook w:val="01E0"/>
      </w:tblPr>
      <w:tblGrid>
        <w:gridCol w:w="1418"/>
        <w:gridCol w:w="445"/>
        <w:gridCol w:w="576"/>
        <w:gridCol w:w="944"/>
        <w:gridCol w:w="2679"/>
        <w:gridCol w:w="1718"/>
        <w:gridCol w:w="1826"/>
      </w:tblGrid>
      <w:tr w:rsidR="00C32609" w:rsidRPr="00155491" w:rsidTr="00097DD1">
        <w:trPr>
          <w:trHeight w:val="80"/>
        </w:trPr>
        <w:tc>
          <w:tcPr>
            <w:tcW w:w="6062" w:type="dxa"/>
            <w:gridSpan w:val="5"/>
          </w:tcPr>
          <w:p w:rsidR="00C32609" w:rsidRDefault="00C32609" w:rsidP="008C300F">
            <w:r>
              <w:t>Исполняющий обязанности</w:t>
            </w:r>
          </w:p>
          <w:p w:rsidR="00C32609" w:rsidRPr="00155491" w:rsidRDefault="00C32609" w:rsidP="00097DD1">
            <w:pPr>
              <w:jc w:val="both"/>
              <w:rPr>
                <w:lang w:eastAsia="en-US"/>
              </w:rPr>
            </w:pPr>
            <w:r>
              <w:t>г</w:t>
            </w:r>
            <w:r w:rsidRPr="00155491">
              <w:t>лав</w:t>
            </w:r>
            <w:r>
              <w:t>ы</w:t>
            </w:r>
            <w:r w:rsidRPr="00155491">
              <w:t xml:space="preserve"> Октябрьского района</w:t>
            </w:r>
          </w:p>
        </w:tc>
        <w:tc>
          <w:tcPr>
            <w:tcW w:w="1718" w:type="dxa"/>
          </w:tcPr>
          <w:p w:rsidR="00C32609" w:rsidRPr="00155491" w:rsidRDefault="00C32609" w:rsidP="008C300F">
            <w:r>
              <w:t xml:space="preserve">          </w:t>
            </w:r>
          </w:p>
        </w:tc>
        <w:tc>
          <w:tcPr>
            <w:tcW w:w="1826" w:type="dxa"/>
          </w:tcPr>
          <w:p w:rsidR="00C32609" w:rsidRDefault="00C32609" w:rsidP="0024657D">
            <w:pPr>
              <w:ind w:right="-284"/>
            </w:pPr>
          </w:p>
          <w:p w:rsidR="00C32609" w:rsidRPr="00155491" w:rsidRDefault="00C32609" w:rsidP="0024657D">
            <w:pPr>
              <w:ind w:right="-284"/>
            </w:pPr>
            <w:r>
              <w:t>Н.В. Хромов</w:t>
            </w:r>
          </w:p>
        </w:tc>
      </w:tr>
      <w:tr w:rsidR="00C32609" w:rsidTr="00097DD1">
        <w:trPr>
          <w:gridAfter w:val="3"/>
          <w:wAfter w:w="6223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609" w:rsidRDefault="00C32609" w:rsidP="00B251E6">
            <w:r>
              <w:t>28.08.2015</w:t>
            </w:r>
          </w:p>
        </w:tc>
        <w:tc>
          <w:tcPr>
            <w:tcW w:w="445" w:type="dxa"/>
          </w:tcPr>
          <w:p w:rsidR="00C32609" w:rsidRDefault="00C32609" w:rsidP="00B251E6">
            <w: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609" w:rsidRDefault="00C32609" w:rsidP="00B251E6">
            <w:pPr>
              <w:jc w:val="center"/>
            </w:pPr>
            <w:r>
              <w:t>616</w:t>
            </w:r>
          </w:p>
        </w:tc>
        <w:tc>
          <w:tcPr>
            <w:tcW w:w="944" w:type="dxa"/>
          </w:tcPr>
          <w:p w:rsidR="00C32609" w:rsidRDefault="00C32609" w:rsidP="00B251E6">
            <w:r>
              <w:t>«Д-4 »</w:t>
            </w:r>
          </w:p>
        </w:tc>
      </w:tr>
    </w:tbl>
    <w:p w:rsidR="00C32609" w:rsidRPr="00225F2B" w:rsidRDefault="00C32609" w:rsidP="00097DD1">
      <w:pPr>
        <w:jc w:val="both"/>
      </w:pPr>
    </w:p>
    <w:sectPr w:rsidR="00C32609" w:rsidRPr="00225F2B" w:rsidSect="001A43F8">
      <w:pgSz w:w="11906" w:h="16838"/>
      <w:pgMar w:top="709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609" w:rsidRDefault="00C32609">
      <w:r>
        <w:separator/>
      </w:r>
    </w:p>
  </w:endnote>
  <w:endnote w:type="continuationSeparator" w:id="0">
    <w:p w:rsidR="00C32609" w:rsidRDefault="00C3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609" w:rsidRDefault="00C32609">
      <w:r>
        <w:separator/>
      </w:r>
    </w:p>
  </w:footnote>
  <w:footnote w:type="continuationSeparator" w:id="0">
    <w:p w:rsidR="00C32609" w:rsidRDefault="00C32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59A"/>
    <w:multiLevelType w:val="multilevel"/>
    <w:tmpl w:val="2F88F1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">
    <w:nsid w:val="12DF3532"/>
    <w:multiLevelType w:val="multilevel"/>
    <w:tmpl w:val="079419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CB3"/>
    <w:rsid w:val="000049FF"/>
    <w:rsid w:val="00006A86"/>
    <w:rsid w:val="00007C46"/>
    <w:rsid w:val="00010214"/>
    <w:rsid w:val="0001084C"/>
    <w:rsid w:val="0001400D"/>
    <w:rsid w:val="0001542C"/>
    <w:rsid w:val="00015C0C"/>
    <w:rsid w:val="000213F3"/>
    <w:rsid w:val="000240D0"/>
    <w:rsid w:val="00034913"/>
    <w:rsid w:val="00036552"/>
    <w:rsid w:val="00036870"/>
    <w:rsid w:val="00051E72"/>
    <w:rsid w:val="000530E0"/>
    <w:rsid w:val="00055093"/>
    <w:rsid w:val="00055E73"/>
    <w:rsid w:val="000751E6"/>
    <w:rsid w:val="0007555A"/>
    <w:rsid w:val="000760C4"/>
    <w:rsid w:val="00076D1E"/>
    <w:rsid w:val="000842AB"/>
    <w:rsid w:val="00087095"/>
    <w:rsid w:val="00092041"/>
    <w:rsid w:val="0009462A"/>
    <w:rsid w:val="00097DD1"/>
    <w:rsid w:val="000A5C12"/>
    <w:rsid w:val="000B4628"/>
    <w:rsid w:val="000B4FF1"/>
    <w:rsid w:val="000B5EB1"/>
    <w:rsid w:val="000B6BD2"/>
    <w:rsid w:val="000B738E"/>
    <w:rsid w:val="000C1734"/>
    <w:rsid w:val="000C1F9D"/>
    <w:rsid w:val="000C25ED"/>
    <w:rsid w:val="000C67D4"/>
    <w:rsid w:val="000D39CB"/>
    <w:rsid w:val="000D585A"/>
    <w:rsid w:val="000D7E4C"/>
    <w:rsid w:val="000E0173"/>
    <w:rsid w:val="000E1803"/>
    <w:rsid w:val="000E6A7E"/>
    <w:rsid w:val="000F08FF"/>
    <w:rsid w:val="000F202B"/>
    <w:rsid w:val="000F4BF0"/>
    <w:rsid w:val="000F516A"/>
    <w:rsid w:val="001000D8"/>
    <w:rsid w:val="00101F61"/>
    <w:rsid w:val="001056C8"/>
    <w:rsid w:val="0010670B"/>
    <w:rsid w:val="00110A90"/>
    <w:rsid w:val="00111A42"/>
    <w:rsid w:val="00112647"/>
    <w:rsid w:val="00114981"/>
    <w:rsid w:val="00114D65"/>
    <w:rsid w:val="00116280"/>
    <w:rsid w:val="00117C34"/>
    <w:rsid w:val="001212E0"/>
    <w:rsid w:val="001242C3"/>
    <w:rsid w:val="001247B3"/>
    <w:rsid w:val="00125A72"/>
    <w:rsid w:val="0013135F"/>
    <w:rsid w:val="00133788"/>
    <w:rsid w:val="00133BDA"/>
    <w:rsid w:val="00133F60"/>
    <w:rsid w:val="00134376"/>
    <w:rsid w:val="001436A8"/>
    <w:rsid w:val="001452D2"/>
    <w:rsid w:val="00145EB7"/>
    <w:rsid w:val="00150749"/>
    <w:rsid w:val="00150E6C"/>
    <w:rsid w:val="00152170"/>
    <w:rsid w:val="0015290C"/>
    <w:rsid w:val="00155491"/>
    <w:rsid w:val="001554FB"/>
    <w:rsid w:val="0015680A"/>
    <w:rsid w:val="00156C26"/>
    <w:rsid w:val="0016126E"/>
    <w:rsid w:val="00165D33"/>
    <w:rsid w:val="00172F3C"/>
    <w:rsid w:val="00176CF7"/>
    <w:rsid w:val="0018057E"/>
    <w:rsid w:val="001864F9"/>
    <w:rsid w:val="001878BB"/>
    <w:rsid w:val="00195AFF"/>
    <w:rsid w:val="00196678"/>
    <w:rsid w:val="00196809"/>
    <w:rsid w:val="001A39AA"/>
    <w:rsid w:val="001A43F8"/>
    <w:rsid w:val="001B295F"/>
    <w:rsid w:val="001B4D3E"/>
    <w:rsid w:val="001B5607"/>
    <w:rsid w:val="001C0546"/>
    <w:rsid w:val="001C2A21"/>
    <w:rsid w:val="001C39E9"/>
    <w:rsid w:val="001D05B6"/>
    <w:rsid w:val="001D1095"/>
    <w:rsid w:val="001D1832"/>
    <w:rsid w:val="001D19C2"/>
    <w:rsid w:val="001D2D1D"/>
    <w:rsid w:val="001D33FE"/>
    <w:rsid w:val="001D453F"/>
    <w:rsid w:val="001D706B"/>
    <w:rsid w:val="001E04F2"/>
    <w:rsid w:val="001E1225"/>
    <w:rsid w:val="001E258C"/>
    <w:rsid w:val="001E47FC"/>
    <w:rsid w:val="001E67DD"/>
    <w:rsid w:val="001E6AC0"/>
    <w:rsid w:val="001F1759"/>
    <w:rsid w:val="001F2010"/>
    <w:rsid w:val="001F202E"/>
    <w:rsid w:val="001F7299"/>
    <w:rsid w:val="00200607"/>
    <w:rsid w:val="00202382"/>
    <w:rsid w:val="00215A98"/>
    <w:rsid w:val="00215B41"/>
    <w:rsid w:val="00217D9E"/>
    <w:rsid w:val="00222290"/>
    <w:rsid w:val="002234E9"/>
    <w:rsid w:val="00224A6B"/>
    <w:rsid w:val="00225F2B"/>
    <w:rsid w:val="00226E04"/>
    <w:rsid w:val="00231468"/>
    <w:rsid w:val="00231DDB"/>
    <w:rsid w:val="00232E94"/>
    <w:rsid w:val="002332C8"/>
    <w:rsid w:val="00234ABA"/>
    <w:rsid w:val="002403EA"/>
    <w:rsid w:val="00240959"/>
    <w:rsid w:val="0024657D"/>
    <w:rsid w:val="00251EA3"/>
    <w:rsid w:val="00260BD1"/>
    <w:rsid w:val="0027016E"/>
    <w:rsid w:val="00270280"/>
    <w:rsid w:val="00270447"/>
    <w:rsid w:val="00270F56"/>
    <w:rsid w:val="002775E8"/>
    <w:rsid w:val="002843D0"/>
    <w:rsid w:val="00286061"/>
    <w:rsid w:val="00292EFF"/>
    <w:rsid w:val="002934CB"/>
    <w:rsid w:val="002934EF"/>
    <w:rsid w:val="00294B15"/>
    <w:rsid w:val="00295FB9"/>
    <w:rsid w:val="00296AE9"/>
    <w:rsid w:val="002A16FB"/>
    <w:rsid w:val="002A3CC7"/>
    <w:rsid w:val="002A7327"/>
    <w:rsid w:val="002B0CEF"/>
    <w:rsid w:val="002B1017"/>
    <w:rsid w:val="002B7939"/>
    <w:rsid w:val="002C0680"/>
    <w:rsid w:val="002C3056"/>
    <w:rsid w:val="002C7495"/>
    <w:rsid w:val="002C7E75"/>
    <w:rsid w:val="002D21AD"/>
    <w:rsid w:val="002D3EF1"/>
    <w:rsid w:val="002E0CA1"/>
    <w:rsid w:val="002E3AFE"/>
    <w:rsid w:val="002F0DBB"/>
    <w:rsid w:val="002F215C"/>
    <w:rsid w:val="002F36CF"/>
    <w:rsid w:val="002F3E2C"/>
    <w:rsid w:val="002F488B"/>
    <w:rsid w:val="002F4D69"/>
    <w:rsid w:val="002F7AC0"/>
    <w:rsid w:val="0030041D"/>
    <w:rsid w:val="00300A1D"/>
    <w:rsid w:val="00305984"/>
    <w:rsid w:val="00305AD5"/>
    <w:rsid w:val="00306D3F"/>
    <w:rsid w:val="00306D6B"/>
    <w:rsid w:val="00310291"/>
    <w:rsid w:val="00311E6C"/>
    <w:rsid w:val="003147A3"/>
    <w:rsid w:val="00314B59"/>
    <w:rsid w:val="0031555D"/>
    <w:rsid w:val="003167F1"/>
    <w:rsid w:val="003174F6"/>
    <w:rsid w:val="003205FC"/>
    <w:rsid w:val="00327BDC"/>
    <w:rsid w:val="00334197"/>
    <w:rsid w:val="00334DDE"/>
    <w:rsid w:val="00344932"/>
    <w:rsid w:val="00346A61"/>
    <w:rsid w:val="0035168A"/>
    <w:rsid w:val="00360B87"/>
    <w:rsid w:val="003611B1"/>
    <w:rsid w:val="00362F81"/>
    <w:rsid w:val="00363E4A"/>
    <w:rsid w:val="0036726B"/>
    <w:rsid w:val="00371C81"/>
    <w:rsid w:val="00373BE2"/>
    <w:rsid w:val="00377DA6"/>
    <w:rsid w:val="0038095D"/>
    <w:rsid w:val="0038173B"/>
    <w:rsid w:val="003874A1"/>
    <w:rsid w:val="003879C7"/>
    <w:rsid w:val="00392CE1"/>
    <w:rsid w:val="003A031C"/>
    <w:rsid w:val="003A3849"/>
    <w:rsid w:val="003A3C7A"/>
    <w:rsid w:val="003A628D"/>
    <w:rsid w:val="003A7DE6"/>
    <w:rsid w:val="003B08F1"/>
    <w:rsid w:val="003B265B"/>
    <w:rsid w:val="003B38B7"/>
    <w:rsid w:val="003C5844"/>
    <w:rsid w:val="003D69C2"/>
    <w:rsid w:val="003D6AC2"/>
    <w:rsid w:val="003E0EB3"/>
    <w:rsid w:val="003E111D"/>
    <w:rsid w:val="003E15AF"/>
    <w:rsid w:val="003E6BCD"/>
    <w:rsid w:val="003F2214"/>
    <w:rsid w:val="003F2456"/>
    <w:rsid w:val="003F6301"/>
    <w:rsid w:val="0040010C"/>
    <w:rsid w:val="0041202B"/>
    <w:rsid w:val="004169DB"/>
    <w:rsid w:val="00416EE4"/>
    <w:rsid w:val="0042038E"/>
    <w:rsid w:val="0042048E"/>
    <w:rsid w:val="0042370A"/>
    <w:rsid w:val="0042409D"/>
    <w:rsid w:val="00425825"/>
    <w:rsid w:val="0043175F"/>
    <w:rsid w:val="004324DF"/>
    <w:rsid w:val="00432BE9"/>
    <w:rsid w:val="004330A4"/>
    <w:rsid w:val="00435FA4"/>
    <w:rsid w:val="00440F79"/>
    <w:rsid w:val="00441FFD"/>
    <w:rsid w:val="004428AE"/>
    <w:rsid w:val="00444084"/>
    <w:rsid w:val="004519A5"/>
    <w:rsid w:val="00455388"/>
    <w:rsid w:val="00456139"/>
    <w:rsid w:val="0046250F"/>
    <w:rsid w:val="004638CD"/>
    <w:rsid w:val="00465E50"/>
    <w:rsid w:val="00474FD8"/>
    <w:rsid w:val="00475610"/>
    <w:rsid w:val="00484488"/>
    <w:rsid w:val="00485596"/>
    <w:rsid w:val="0049270D"/>
    <w:rsid w:val="00497F45"/>
    <w:rsid w:val="004A118F"/>
    <w:rsid w:val="004A2843"/>
    <w:rsid w:val="004A4591"/>
    <w:rsid w:val="004B2A37"/>
    <w:rsid w:val="004B4A60"/>
    <w:rsid w:val="004B6954"/>
    <w:rsid w:val="004C2F80"/>
    <w:rsid w:val="004C4D11"/>
    <w:rsid w:val="004C4EB8"/>
    <w:rsid w:val="004C66EC"/>
    <w:rsid w:val="004D163E"/>
    <w:rsid w:val="004D383A"/>
    <w:rsid w:val="004D58A0"/>
    <w:rsid w:val="004D5BAF"/>
    <w:rsid w:val="004D7668"/>
    <w:rsid w:val="004E0E12"/>
    <w:rsid w:val="004E19CB"/>
    <w:rsid w:val="004E1F43"/>
    <w:rsid w:val="004E49B7"/>
    <w:rsid w:val="004E5F27"/>
    <w:rsid w:val="004F14CB"/>
    <w:rsid w:val="004F3F66"/>
    <w:rsid w:val="0050600F"/>
    <w:rsid w:val="005105C5"/>
    <w:rsid w:val="00510DD9"/>
    <w:rsid w:val="005114D0"/>
    <w:rsid w:val="00512164"/>
    <w:rsid w:val="0051469E"/>
    <w:rsid w:val="0051490A"/>
    <w:rsid w:val="00517817"/>
    <w:rsid w:val="00520283"/>
    <w:rsid w:val="005216E3"/>
    <w:rsid w:val="005228C3"/>
    <w:rsid w:val="005229F3"/>
    <w:rsid w:val="005232E2"/>
    <w:rsid w:val="00523E20"/>
    <w:rsid w:val="0052402C"/>
    <w:rsid w:val="00525AD7"/>
    <w:rsid w:val="0053199F"/>
    <w:rsid w:val="00531E15"/>
    <w:rsid w:val="00534726"/>
    <w:rsid w:val="00536E59"/>
    <w:rsid w:val="00541AD3"/>
    <w:rsid w:val="00542C1A"/>
    <w:rsid w:val="00543CB0"/>
    <w:rsid w:val="00550737"/>
    <w:rsid w:val="00550C0C"/>
    <w:rsid w:val="00551192"/>
    <w:rsid w:val="005515F3"/>
    <w:rsid w:val="00551F65"/>
    <w:rsid w:val="00552B9D"/>
    <w:rsid w:val="00556A82"/>
    <w:rsid w:val="005577CB"/>
    <w:rsid w:val="00560EB7"/>
    <w:rsid w:val="00561234"/>
    <w:rsid w:val="005667B2"/>
    <w:rsid w:val="0057243A"/>
    <w:rsid w:val="00575CB3"/>
    <w:rsid w:val="00584467"/>
    <w:rsid w:val="00585610"/>
    <w:rsid w:val="0059048A"/>
    <w:rsid w:val="00592C1E"/>
    <w:rsid w:val="00594D3D"/>
    <w:rsid w:val="00595CD8"/>
    <w:rsid w:val="00597125"/>
    <w:rsid w:val="005A1467"/>
    <w:rsid w:val="005A3DD4"/>
    <w:rsid w:val="005A4412"/>
    <w:rsid w:val="005A44DC"/>
    <w:rsid w:val="005A499A"/>
    <w:rsid w:val="005A5035"/>
    <w:rsid w:val="005A5D57"/>
    <w:rsid w:val="005A6FC2"/>
    <w:rsid w:val="005B1AD7"/>
    <w:rsid w:val="005B6E1B"/>
    <w:rsid w:val="005B78DC"/>
    <w:rsid w:val="005C0623"/>
    <w:rsid w:val="005C1A7B"/>
    <w:rsid w:val="005C2643"/>
    <w:rsid w:val="005C2AF2"/>
    <w:rsid w:val="005C2E1D"/>
    <w:rsid w:val="005C5417"/>
    <w:rsid w:val="005D1841"/>
    <w:rsid w:val="005D1FE7"/>
    <w:rsid w:val="005D396D"/>
    <w:rsid w:val="005D4974"/>
    <w:rsid w:val="005D691A"/>
    <w:rsid w:val="005D7216"/>
    <w:rsid w:val="005E119C"/>
    <w:rsid w:val="005E26B0"/>
    <w:rsid w:val="005E35EB"/>
    <w:rsid w:val="005F63C8"/>
    <w:rsid w:val="00604FF5"/>
    <w:rsid w:val="006100C2"/>
    <w:rsid w:val="00612670"/>
    <w:rsid w:val="00617AD4"/>
    <w:rsid w:val="006220A3"/>
    <w:rsid w:val="006220FD"/>
    <w:rsid w:val="00623382"/>
    <w:rsid w:val="006315A8"/>
    <w:rsid w:val="00631C79"/>
    <w:rsid w:val="00631F16"/>
    <w:rsid w:val="00634EDA"/>
    <w:rsid w:val="0063542F"/>
    <w:rsid w:val="00635A94"/>
    <w:rsid w:val="0065070C"/>
    <w:rsid w:val="00650DDE"/>
    <w:rsid w:val="00651953"/>
    <w:rsid w:val="0065218F"/>
    <w:rsid w:val="00652988"/>
    <w:rsid w:val="00654C01"/>
    <w:rsid w:val="00657DE8"/>
    <w:rsid w:val="00660987"/>
    <w:rsid w:val="00661D18"/>
    <w:rsid w:val="0066224F"/>
    <w:rsid w:val="00662E66"/>
    <w:rsid w:val="0066565D"/>
    <w:rsid w:val="006668F1"/>
    <w:rsid w:val="00674671"/>
    <w:rsid w:val="00675002"/>
    <w:rsid w:val="00675362"/>
    <w:rsid w:val="00675A13"/>
    <w:rsid w:val="00675E4B"/>
    <w:rsid w:val="006806BE"/>
    <w:rsid w:val="00682493"/>
    <w:rsid w:val="00684076"/>
    <w:rsid w:val="0068504F"/>
    <w:rsid w:val="00685A64"/>
    <w:rsid w:val="006902E3"/>
    <w:rsid w:val="006969FC"/>
    <w:rsid w:val="00697278"/>
    <w:rsid w:val="00697B80"/>
    <w:rsid w:val="006A4B23"/>
    <w:rsid w:val="006A7075"/>
    <w:rsid w:val="006B0B6F"/>
    <w:rsid w:val="006B17F1"/>
    <w:rsid w:val="006B2403"/>
    <w:rsid w:val="006B39F7"/>
    <w:rsid w:val="006B5DD0"/>
    <w:rsid w:val="006B65C1"/>
    <w:rsid w:val="006B6C82"/>
    <w:rsid w:val="006B77B7"/>
    <w:rsid w:val="006C2BBE"/>
    <w:rsid w:val="006C407C"/>
    <w:rsid w:val="006C6350"/>
    <w:rsid w:val="006C75A0"/>
    <w:rsid w:val="006D0B68"/>
    <w:rsid w:val="006D248F"/>
    <w:rsid w:val="006D41D6"/>
    <w:rsid w:val="006D63EA"/>
    <w:rsid w:val="006E449A"/>
    <w:rsid w:val="006E4CD0"/>
    <w:rsid w:val="006E4D41"/>
    <w:rsid w:val="006E5EF4"/>
    <w:rsid w:val="006E6351"/>
    <w:rsid w:val="006F2B46"/>
    <w:rsid w:val="006F34B3"/>
    <w:rsid w:val="00703F06"/>
    <w:rsid w:val="0071439A"/>
    <w:rsid w:val="00717706"/>
    <w:rsid w:val="0072393C"/>
    <w:rsid w:val="00724132"/>
    <w:rsid w:val="00725425"/>
    <w:rsid w:val="00731A01"/>
    <w:rsid w:val="0073388F"/>
    <w:rsid w:val="0073438D"/>
    <w:rsid w:val="007343AA"/>
    <w:rsid w:val="00752002"/>
    <w:rsid w:val="0075623E"/>
    <w:rsid w:val="00761263"/>
    <w:rsid w:val="00761AE8"/>
    <w:rsid w:val="00762465"/>
    <w:rsid w:val="007647F2"/>
    <w:rsid w:val="00765108"/>
    <w:rsid w:val="00767140"/>
    <w:rsid w:val="00773FCB"/>
    <w:rsid w:val="00777524"/>
    <w:rsid w:val="00781C99"/>
    <w:rsid w:val="00782BE9"/>
    <w:rsid w:val="00782F4A"/>
    <w:rsid w:val="007907CA"/>
    <w:rsid w:val="0079281B"/>
    <w:rsid w:val="007930E0"/>
    <w:rsid w:val="00793C6B"/>
    <w:rsid w:val="00795092"/>
    <w:rsid w:val="007977AF"/>
    <w:rsid w:val="007A4AC2"/>
    <w:rsid w:val="007A69E0"/>
    <w:rsid w:val="007B1DD5"/>
    <w:rsid w:val="007B5E32"/>
    <w:rsid w:val="007C27A8"/>
    <w:rsid w:val="007C4CCC"/>
    <w:rsid w:val="007C5502"/>
    <w:rsid w:val="007D727A"/>
    <w:rsid w:val="007F0AA2"/>
    <w:rsid w:val="007F37C7"/>
    <w:rsid w:val="007F4249"/>
    <w:rsid w:val="007F61C5"/>
    <w:rsid w:val="007F6576"/>
    <w:rsid w:val="007F68E4"/>
    <w:rsid w:val="008000C3"/>
    <w:rsid w:val="0080051C"/>
    <w:rsid w:val="00806841"/>
    <w:rsid w:val="008114E6"/>
    <w:rsid w:val="008122C7"/>
    <w:rsid w:val="008140B9"/>
    <w:rsid w:val="00815439"/>
    <w:rsid w:val="0082103C"/>
    <w:rsid w:val="008332CD"/>
    <w:rsid w:val="0083463C"/>
    <w:rsid w:val="008417DA"/>
    <w:rsid w:val="008427B3"/>
    <w:rsid w:val="00846463"/>
    <w:rsid w:val="00847CF9"/>
    <w:rsid w:val="00850A81"/>
    <w:rsid w:val="0085243E"/>
    <w:rsid w:val="00852481"/>
    <w:rsid w:val="00853D97"/>
    <w:rsid w:val="00855D98"/>
    <w:rsid w:val="008623AD"/>
    <w:rsid w:val="0086331B"/>
    <w:rsid w:val="00863B2D"/>
    <w:rsid w:val="008678E9"/>
    <w:rsid w:val="00872E04"/>
    <w:rsid w:val="00873869"/>
    <w:rsid w:val="00875A5F"/>
    <w:rsid w:val="0087730A"/>
    <w:rsid w:val="00882740"/>
    <w:rsid w:val="008833DD"/>
    <w:rsid w:val="00886708"/>
    <w:rsid w:val="00886DC9"/>
    <w:rsid w:val="00887504"/>
    <w:rsid w:val="00892360"/>
    <w:rsid w:val="00894227"/>
    <w:rsid w:val="00895771"/>
    <w:rsid w:val="00895C9D"/>
    <w:rsid w:val="00896A16"/>
    <w:rsid w:val="008977A5"/>
    <w:rsid w:val="008A147F"/>
    <w:rsid w:val="008A2779"/>
    <w:rsid w:val="008A2F18"/>
    <w:rsid w:val="008A3993"/>
    <w:rsid w:val="008A3F1A"/>
    <w:rsid w:val="008A4D5F"/>
    <w:rsid w:val="008A512C"/>
    <w:rsid w:val="008A6094"/>
    <w:rsid w:val="008A732D"/>
    <w:rsid w:val="008B3783"/>
    <w:rsid w:val="008B3BAE"/>
    <w:rsid w:val="008B4177"/>
    <w:rsid w:val="008B4812"/>
    <w:rsid w:val="008B4A80"/>
    <w:rsid w:val="008C13BB"/>
    <w:rsid w:val="008C300F"/>
    <w:rsid w:val="008C35E8"/>
    <w:rsid w:val="008D0BB5"/>
    <w:rsid w:val="008D204D"/>
    <w:rsid w:val="008D316C"/>
    <w:rsid w:val="008D3232"/>
    <w:rsid w:val="008D764E"/>
    <w:rsid w:val="008E29DC"/>
    <w:rsid w:val="008E4389"/>
    <w:rsid w:val="008F3CAD"/>
    <w:rsid w:val="008F4E94"/>
    <w:rsid w:val="009000AD"/>
    <w:rsid w:val="00904570"/>
    <w:rsid w:val="00907E58"/>
    <w:rsid w:val="00911708"/>
    <w:rsid w:val="009146CD"/>
    <w:rsid w:val="00914916"/>
    <w:rsid w:val="00920339"/>
    <w:rsid w:val="00922ED3"/>
    <w:rsid w:val="00924712"/>
    <w:rsid w:val="00924FFB"/>
    <w:rsid w:val="00925638"/>
    <w:rsid w:val="00926258"/>
    <w:rsid w:val="00926C61"/>
    <w:rsid w:val="00930F90"/>
    <w:rsid w:val="009312D3"/>
    <w:rsid w:val="009319B0"/>
    <w:rsid w:val="0093444D"/>
    <w:rsid w:val="00934718"/>
    <w:rsid w:val="00935BA9"/>
    <w:rsid w:val="00935CEC"/>
    <w:rsid w:val="00940170"/>
    <w:rsid w:val="009409DF"/>
    <w:rsid w:val="00941E50"/>
    <w:rsid w:val="0094374C"/>
    <w:rsid w:val="009453A8"/>
    <w:rsid w:val="00945CA8"/>
    <w:rsid w:val="00950082"/>
    <w:rsid w:val="009514E3"/>
    <w:rsid w:val="009517B7"/>
    <w:rsid w:val="0095367D"/>
    <w:rsid w:val="0095606B"/>
    <w:rsid w:val="0095693E"/>
    <w:rsid w:val="00957E75"/>
    <w:rsid w:val="00963C1B"/>
    <w:rsid w:val="009703E9"/>
    <w:rsid w:val="0097105A"/>
    <w:rsid w:val="00972754"/>
    <w:rsid w:val="009740C9"/>
    <w:rsid w:val="00976698"/>
    <w:rsid w:val="00977CAE"/>
    <w:rsid w:val="009815D3"/>
    <w:rsid w:val="00984E55"/>
    <w:rsid w:val="00990E65"/>
    <w:rsid w:val="00991465"/>
    <w:rsid w:val="0099299F"/>
    <w:rsid w:val="009936D6"/>
    <w:rsid w:val="009967F2"/>
    <w:rsid w:val="009A6356"/>
    <w:rsid w:val="009A77B3"/>
    <w:rsid w:val="009B0088"/>
    <w:rsid w:val="009B0B94"/>
    <w:rsid w:val="009B0BD8"/>
    <w:rsid w:val="009B7B01"/>
    <w:rsid w:val="009C09B0"/>
    <w:rsid w:val="009C3363"/>
    <w:rsid w:val="009C37EA"/>
    <w:rsid w:val="009C5037"/>
    <w:rsid w:val="009C5D5F"/>
    <w:rsid w:val="009C620E"/>
    <w:rsid w:val="009D384E"/>
    <w:rsid w:val="009D3A20"/>
    <w:rsid w:val="009D51EA"/>
    <w:rsid w:val="009D6F31"/>
    <w:rsid w:val="009E53D0"/>
    <w:rsid w:val="009F1D78"/>
    <w:rsid w:val="009F3A61"/>
    <w:rsid w:val="009F6CB2"/>
    <w:rsid w:val="009F7BCF"/>
    <w:rsid w:val="00A04E6E"/>
    <w:rsid w:val="00A0591A"/>
    <w:rsid w:val="00A0705F"/>
    <w:rsid w:val="00A107CC"/>
    <w:rsid w:val="00A10CC0"/>
    <w:rsid w:val="00A12507"/>
    <w:rsid w:val="00A16690"/>
    <w:rsid w:val="00A177D9"/>
    <w:rsid w:val="00A20A2F"/>
    <w:rsid w:val="00A23BB6"/>
    <w:rsid w:val="00A23E71"/>
    <w:rsid w:val="00A256C1"/>
    <w:rsid w:val="00A26C66"/>
    <w:rsid w:val="00A2778A"/>
    <w:rsid w:val="00A3097D"/>
    <w:rsid w:val="00A34005"/>
    <w:rsid w:val="00A34924"/>
    <w:rsid w:val="00A3540D"/>
    <w:rsid w:val="00A35A4B"/>
    <w:rsid w:val="00A40A00"/>
    <w:rsid w:val="00A40E0E"/>
    <w:rsid w:val="00A4225E"/>
    <w:rsid w:val="00A4248A"/>
    <w:rsid w:val="00A43E7E"/>
    <w:rsid w:val="00A56787"/>
    <w:rsid w:val="00A60AA5"/>
    <w:rsid w:val="00A620CC"/>
    <w:rsid w:val="00A63AE8"/>
    <w:rsid w:val="00A648BB"/>
    <w:rsid w:val="00A7140A"/>
    <w:rsid w:val="00A72465"/>
    <w:rsid w:val="00A72B02"/>
    <w:rsid w:val="00A7590B"/>
    <w:rsid w:val="00A7783E"/>
    <w:rsid w:val="00A805C6"/>
    <w:rsid w:val="00A844FA"/>
    <w:rsid w:val="00A943DE"/>
    <w:rsid w:val="00A963FA"/>
    <w:rsid w:val="00AA2A72"/>
    <w:rsid w:val="00AA4585"/>
    <w:rsid w:val="00AA4E85"/>
    <w:rsid w:val="00AA4FC2"/>
    <w:rsid w:val="00AA73BB"/>
    <w:rsid w:val="00AB2BEA"/>
    <w:rsid w:val="00AC01E4"/>
    <w:rsid w:val="00AC0BE4"/>
    <w:rsid w:val="00AC7D0F"/>
    <w:rsid w:val="00AD0276"/>
    <w:rsid w:val="00AD5357"/>
    <w:rsid w:val="00AE1B1A"/>
    <w:rsid w:val="00AE3191"/>
    <w:rsid w:val="00B03285"/>
    <w:rsid w:val="00B03C32"/>
    <w:rsid w:val="00B06B32"/>
    <w:rsid w:val="00B11943"/>
    <w:rsid w:val="00B124A8"/>
    <w:rsid w:val="00B16F86"/>
    <w:rsid w:val="00B20358"/>
    <w:rsid w:val="00B2370E"/>
    <w:rsid w:val="00B24D0D"/>
    <w:rsid w:val="00B251E6"/>
    <w:rsid w:val="00B272B2"/>
    <w:rsid w:val="00B303B4"/>
    <w:rsid w:val="00B32D32"/>
    <w:rsid w:val="00B3467A"/>
    <w:rsid w:val="00B36E6E"/>
    <w:rsid w:val="00B4528F"/>
    <w:rsid w:val="00B47208"/>
    <w:rsid w:val="00B500DC"/>
    <w:rsid w:val="00B5350D"/>
    <w:rsid w:val="00B6559B"/>
    <w:rsid w:val="00B67364"/>
    <w:rsid w:val="00B719FE"/>
    <w:rsid w:val="00B746F8"/>
    <w:rsid w:val="00B8124D"/>
    <w:rsid w:val="00B849FC"/>
    <w:rsid w:val="00B86E49"/>
    <w:rsid w:val="00B91271"/>
    <w:rsid w:val="00B919D9"/>
    <w:rsid w:val="00B92F68"/>
    <w:rsid w:val="00B947B2"/>
    <w:rsid w:val="00B94BD2"/>
    <w:rsid w:val="00BA0E52"/>
    <w:rsid w:val="00BA45D6"/>
    <w:rsid w:val="00BA463C"/>
    <w:rsid w:val="00BA7D5C"/>
    <w:rsid w:val="00BB0B58"/>
    <w:rsid w:val="00BB148D"/>
    <w:rsid w:val="00BB1559"/>
    <w:rsid w:val="00BB1957"/>
    <w:rsid w:val="00BB2DA9"/>
    <w:rsid w:val="00BB3AEA"/>
    <w:rsid w:val="00BB5849"/>
    <w:rsid w:val="00BB5D37"/>
    <w:rsid w:val="00BB73BD"/>
    <w:rsid w:val="00BB7D7A"/>
    <w:rsid w:val="00BC08B1"/>
    <w:rsid w:val="00BC202C"/>
    <w:rsid w:val="00BC24FA"/>
    <w:rsid w:val="00BC4887"/>
    <w:rsid w:val="00BD1213"/>
    <w:rsid w:val="00BD1832"/>
    <w:rsid w:val="00BE06DB"/>
    <w:rsid w:val="00BE1A5C"/>
    <w:rsid w:val="00BE614E"/>
    <w:rsid w:val="00BE6E0A"/>
    <w:rsid w:val="00BF0670"/>
    <w:rsid w:val="00BF1424"/>
    <w:rsid w:val="00BF2727"/>
    <w:rsid w:val="00BF5D64"/>
    <w:rsid w:val="00C0145A"/>
    <w:rsid w:val="00C03B63"/>
    <w:rsid w:val="00C04D70"/>
    <w:rsid w:val="00C0511F"/>
    <w:rsid w:val="00C10A77"/>
    <w:rsid w:val="00C1113D"/>
    <w:rsid w:val="00C119F2"/>
    <w:rsid w:val="00C143CD"/>
    <w:rsid w:val="00C15E0A"/>
    <w:rsid w:val="00C15EF9"/>
    <w:rsid w:val="00C20C1B"/>
    <w:rsid w:val="00C2644C"/>
    <w:rsid w:val="00C27F06"/>
    <w:rsid w:val="00C31AD4"/>
    <w:rsid w:val="00C3217A"/>
    <w:rsid w:val="00C32609"/>
    <w:rsid w:val="00C33482"/>
    <w:rsid w:val="00C348EF"/>
    <w:rsid w:val="00C35CC4"/>
    <w:rsid w:val="00C36EA0"/>
    <w:rsid w:val="00C4302B"/>
    <w:rsid w:val="00C5122E"/>
    <w:rsid w:val="00C52C7B"/>
    <w:rsid w:val="00C61826"/>
    <w:rsid w:val="00C623B8"/>
    <w:rsid w:val="00C67480"/>
    <w:rsid w:val="00C67899"/>
    <w:rsid w:val="00C67C98"/>
    <w:rsid w:val="00C7191A"/>
    <w:rsid w:val="00C72157"/>
    <w:rsid w:val="00C757E1"/>
    <w:rsid w:val="00C8201E"/>
    <w:rsid w:val="00C82B21"/>
    <w:rsid w:val="00C841A6"/>
    <w:rsid w:val="00C863B1"/>
    <w:rsid w:val="00C91798"/>
    <w:rsid w:val="00CA023E"/>
    <w:rsid w:val="00CA3E2E"/>
    <w:rsid w:val="00CA5418"/>
    <w:rsid w:val="00CB14E9"/>
    <w:rsid w:val="00CB16E9"/>
    <w:rsid w:val="00CC001A"/>
    <w:rsid w:val="00CC2AFB"/>
    <w:rsid w:val="00CC5BB5"/>
    <w:rsid w:val="00CC6CD7"/>
    <w:rsid w:val="00CD1E21"/>
    <w:rsid w:val="00CD2A6E"/>
    <w:rsid w:val="00CD593E"/>
    <w:rsid w:val="00CE31CE"/>
    <w:rsid w:val="00CE5A3E"/>
    <w:rsid w:val="00CE76CA"/>
    <w:rsid w:val="00CF2BBE"/>
    <w:rsid w:val="00D00B7E"/>
    <w:rsid w:val="00D03F59"/>
    <w:rsid w:val="00D04828"/>
    <w:rsid w:val="00D05821"/>
    <w:rsid w:val="00D07591"/>
    <w:rsid w:val="00D10D44"/>
    <w:rsid w:val="00D13376"/>
    <w:rsid w:val="00D24CE8"/>
    <w:rsid w:val="00D255DA"/>
    <w:rsid w:val="00D27A5E"/>
    <w:rsid w:val="00D303EA"/>
    <w:rsid w:val="00D30741"/>
    <w:rsid w:val="00D35FCB"/>
    <w:rsid w:val="00D37D34"/>
    <w:rsid w:val="00D4220B"/>
    <w:rsid w:val="00D4302B"/>
    <w:rsid w:val="00D4373E"/>
    <w:rsid w:val="00D442DC"/>
    <w:rsid w:val="00D50AB5"/>
    <w:rsid w:val="00D56B3C"/>
    <w:rsid w:val="00D62B94"/>
    <w:rsid w:val="00D65C42"/>
    <w:rsid w:val="00D67FDC"/>
    <w:rsid w:val="00D72B5F"/>
    <w:rsid w:val="00D74B72"/>
    <w:rsid w:val="00D75229"/>
    <w:rsid w:val="00D75CE0"/>
    <w:rsid w:val="00D770BE"/>
    <w:rsid w:val="00D77767"/>
    <w:rsid w:val="00D77A85"/>
    <w:rsid w:val="00D81C0B"/>
    <w:rsid w:val="00D92B70"/>
    <w:rsid w:val="00D955F3"/>
    <w:rsid w:val="00D97BA7"/>
    <w:rsid w:val="00DA5511"/>
    <w:rsid w:val="00DB73DC"/>
    <w:rsid w:val="00DC1C80"/>
    <w:rsid w:val="00DC2BE4"/>
    <w:rsid w:val="00DC4115"/>
    <w:rsid w:val="00DD17C3"/>
    <w:rsid w:val="00DD1A6B"/>
    <w:rsid w:val="00DD2469"/>
    <w:rsid w:val="00DD48AB"/>
    <w:rsid w:val="00DE00E5"/>
    <w:rsid w:val="00DE4679"/>
    <w:rsid w:val="00DE49D6"/>
    <w:rsid w:val="00DE5405"/>
    <w:rsid w:val="00DE5866"/>
    <w:rsid w:val="00DE7AF7"/>
    <w:rsid w:val="00DF09B7"/>
    <w:rsid w:val="00DF366E"/>
    <w:rsid w:val="00DF4A3B"/>
    <w:rsid w:val="00DF6134"/>
    <w:rsid w:val="00E0140A"/>
    <w:rsid w:val="00E107F1"/>
    <w:rsid w:val="00E11D45"/>
    <w:rsid w:val="00E12BFD"/>
    <w:rsid w:val="00E13567"/>
    <w:rsid w:val="00E2090A"/>
    <w:rsid w:val="00E223ED"/>
    <w:rsid w:val="00E22E1F"/>
    <w:rsid w:val="00E23391"/>
    <w:rsid w:val="00E24C7B"/>
    <w:rsid w:val="00E2642F"/>
    <w:rsid w:val="00E26C58"/>
    <w:rsid w:val="00E30518"/>
    <w:rsid w:val="00E325DA"/>
    <w:rsid w:val="00E3700B"/>
    <w:rsid w:val="00E40701"/>
    <w:rsid w:val="00E44485"/>
    <w:rsid w:val="00E445DD"/>
    <w:rsid w:val="00E47613"/>
    <w:rsid w:val="00E47887"/>
    <w:rsid w:val="00E52703"/>
    <w:rsid w:val="00E62889"/>
    <w:rsid w:val="00E71824"/>
    <w:rsid w:val="00E7263D"/>
    <w:rsid w:val="00E75F74"/>
    <w:rsid w:val="00E773B5"/>
    <w:rsid w:val="00E83A64"/>
    <w:rsid w:val="00E84018"/>
    <w:rsid w:val="00E907B0"/>
    <w:rsid w:val="00E91648"/>
    <w:rsid w:val="00E93EFC"/>
    <w:rsid w:val="00E97275"/>
    <w:rsid w:val="00EA0D4D"/>
    <w:rsid w:val="00EA60DB"/>
    <w:rsid w:val="00EB07F4"/>
    <w:rsid w:val="00EB3F7F"/>
    <w:rsid w:val="00EB4401"/>
    <w:rsid w:val="00EB6807"/>
    <w:rsid w:val="00EB6939"/>
    <w:rsid w:val="00EC7B0C"/>
    <w:rsid w:val="00ED3001"/>
    <w:rsid w:val="00ED379F"/>
    <w:rsid w:val="00ED38CF"/>
    <w:rsid w:val="00EE19DA"/>
    <w:rsid w:val="00EE37BA"/>
    <w:rsid w:val="00EE622B"/>
    <w:rsid w:val="00EF4B82"/>
    <w:rsid w:val="00EF5D91"/>
    <w:rsid w:val="00F046CD"/>
    <w:rsid w:val="00F04BBC"/>
    <w:rsid w:val="00F04D7B"/>
    <w:rsid w:val="00F05C13"/>
    <w:rsid w:val="00F06F18"/>
    <w:rsid w:val="00F178B5"/>
    <w:rsid w:val="00F24FAD"/>
    <w:rsid w:val="00F2514B"/>
    <w:rsid w:val="00F25E28"/>
    <w:rsid w:val="00F31D3B"/>
    <w:rsid w:val="00F32273"/>
    <w:rsid w:val="00F329BC"/>
    <w:rsid w:val="00F50255"/>
    <w:rsid w:val="00F53FA1"/>
    <w:rsid w:val="00F674F3"/>
    <w:rsid w:val="00F67783"/>
    <w:rsid w:val="00F74A5D"/>
    <w:rsid w:val="00F74D2A"/>
    <w:rsid w:val="00F800CB"/>
    <w:rsid w:val="00F814A3"/>
    <w:rsid w:val="00F817E4"/>
    <w:rsid w:val="00F85D47"/>
    <w:rsid w:val="00F9026A"/>
    <w:rsid w:val="00F93412"/>
    <w:rsid w:val="00F97AEC"/>
    <w:rsid w:val="00FA0182"/>
    <w:rsid w:val="00FB127C"/>
    <w:rsid w:val="00FB14E2"/>
    <w:rsid w:val="00FB1D48"/>
    <w:rsid w:val="00FC0011"/>
    <w:rsid w:val="00FC0B9D"/>
    <w:rsid w:val="00FC252B"/>
    <w:rsid w:val="00FC445F"/>
    <w:rsid w:val="00FC73B5"/>
    <w:rsid w:val="00FC7885"/>
    <w:rsid w:val="00FD0A02"/>
    <w:rsid w:val="00FD0ED7"/>
    <w:rsid w:val="00FD1CA7"/>
    <w:rsid w:val="00FE0E89"/>
    <w:rsid w:val="00FE221C"/>
    <w:rsid w:val="00FE4AE7"/>
    <w:rsid w:val="00FF3306"/>
    <w:rsid w:val="00FF6702"/>
    <w:rsid w:val="00FF68C3"/>
    <w:rsid w:val="00FF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64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644C"/>
    <w:rPr>
      <w:rFonts w:ascii="Cambria" w:hAnsi="Cambria"/>
      <w:b/>
      <w:kern w:val="32"/>
      <w:sz w:val="32"/>
    </w:rPr>
  </w:style>
  <w:style w:type="table" w:styleId="TableGrid">
    <w:name w:val="Table Grid"/>
    <w:basedOn w:val="TableNormal"/>
    <w:uiPriority w:val="99"/>
    <w:rsid w:val="005232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A628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7480"/>
    <w:rPr>
      <w:sz w:val="24"/>
    </w:rPr>
  </w:style>
  <w:style w:type="character" w:styleId="PageNumber">
    <w:name w:val="page number"/>
    <w:basedOn w:val="DefaultParagraphFont"/>
    <w:uiPriority w:val="99"/>
    <w:rsid w:val="003A62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A628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7480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585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67480"/>
    <w:rPr>
      <w:sz w:val="24"/>
    </w:rPr>
  </w:style>
  <w:style w:type="paragraph" w:customStyle="1" w:styleId="11pt012">
    <w:name w:val="Стиль Основной текст с отступом + 11 pt Слева:  0 см Выступ:  12..."/>
    <w:basedOn w:val="BodyTextIndent"/>
    <w:uiPriority w:val="99"/>
    <w:rsid w:val="00F32273"/>
    <w:pPr>
      <w:spacing w:before="60" w:after="60"/>
      <w:ind w:left="0"/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F322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7480"/>
    <w:rPr>
      <w:sz w:val="24"/>
    </w:rPr>
  </w:style>
  <w:style w:type="paragraph" w:styleId="BodyText">
    <w:name w:val="Body Text"/>
    <w:basedOn w:val="Normal"/>
    <w:link w:val="BodyTextChar"/>
    <w:uiPriority w:val="99"/>
    <w:rsid w:val="00654C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7480"/>
    <w:rPr>
      <w:sz w:val="24"/>
    </w:rPr>
  </w:style>
  <w:style w:type="paragraph" w:customStyle="1" w:styleId="ConsPlusNormal">
    <w:name w:val="ConsPlusNormal"/>
    <w:uiPriority w:val="99"/>
    <w:rsid w:val="007977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C2644C"/>
    <w:rPr>
      <w:rFonts w:cs="Times New Roman"/>
      <w:i/>
    </w:rPr>
  </w:style>
  <w:style w:type="paragraph" w:styleId="Title">
    <w:name w:val="Title"/>
    <w:basedOn w:val="Normal"/>
    <w:next w:val="Normal"/>
    <w:link w:val="TitleChar"/>
    <w:uiPriority w:val="99"/>
    <w:qFormat/>
    <w:rsid w:val="00C264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2644C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8D323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D3232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523E2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3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23E2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23E20"/>
    <w:rPr>
      <w:b/>
    </w:rPr>
  </w:style>
  <w:style w:type="paragraph" w:customStyle="1" w:styleId="a">
    <w:name w:val="Всегда"/>
    <w:basedOn w:val="Normal"/>
    <w:autoRedefine/>
    <w:uiPriority w:val="99"/>
    <w:rsid w:val="0046250F"/>
    <w:pPr>
      <w:tabs>
        <w:tab w:val="left" w:pos="1701"/>
      </w:tabs>
      <w:ind w:firstLine="709"/>
      <w:jc w:val="both"/>
    </w:pPr>
    <w:rPr>
      <w:lang w:eastAsia="en-US"/>
    </w:rPr>
  </w:style>
  <w:style w:type="paragraph" w:customStyle="1" w:styleId="ConsPlusTitle">
    <w:name w:val="ConsPlusTitle"/>
    <w:uiPriority w:val="99"/>
    <w:rsid w:val="000B5EB1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242C3"/>
    <w:rPr>
      <w:rFonts w:cs="Times New Roman"/>
      <w:color w:val="0563C1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rsid w:val="00CF2B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F2BBE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170</Words>
  <Characters>972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dc:description/>
  <cp:lastModifiedBy>Дума</cp:lastModifiedBy>
  <cp:revision>4</cp:revision>
  <cp:lastPrinted>2015-08-14T08:57:00Z</cp:lastPrinted>
  <dcterms:created xsi:type="dcterms:W3CDTF">2015-08-20T09:54:00Z</dcterms:created>
  <dcterms:modified xsi:type="dcterms:W3CDTF">2015-08-27T12:37:00Z</dcterms:modified>
</cp:coreProperties>
</file>