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EF" w:rsidRDefault="00CF19EF" w:rsidP="003702D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CF19EF" w:rsidRPr="00811BB3" w:rsidRDefault="00CF19EF" w:rsidP="00A41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369pt;margin-top:-36pt;width:117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" stroked="f">
            <v:textbox>
              <w:txbxContent>
                <w:p w:rsidR="00CF19EF" w:rsidRPr="001E31FC" w:rsidRDefault="00CF19EF" w:rsidP="00A414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Октябрьского района (для бланка)" style="position:absolute;margin-left:207pt;margin-top:-27pt;width:39pt;height:48pt;z-index:251657216;visibility:visible">
            <v:imagedata r:id="rId5" o:title=""/>
          </v:shape>
        </w:pict>
      </w:r>
    </w:p>
    <w:p w:rsidR="00CF19EF" w:rsidRPr="00811BB3" w:rsidRDefault="00CF19EF" w:rsidP="00A414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28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30"/>
      </w:tblGrid>
      <w:tr w:rsidR="00CF19EF" w:rsidRPr="00811BB3" w:rsidTr="007F18A6">
        <w:trPr>
          <w:trHeight w:val="1134"/>
        </w:trPr>
        <w:tc>
          <w:tcPr>
            <w:tcW w:w="9828" w:type="dxa"/>
            <w:gridSpan w:val="10"/>
          </w:tcPr>
          <w:p w:rsidR="00CF19EF" w:rsidRPr="00811BB3" w:rsidRDefault="00CF19EF" w:rsidP="00B11684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811BB3">
              <w:rPr>
                <w:rFonts w:ascii="Georgia" w:hAnsi="Georgia"/>
                <w:b/>
                <w:sz w:val="24"/>
                <w:szCs w:val="24"/>
                <w:lang w:eastAsia="ru-RU"/>
              </w:rPr>
              <w:t>Муниципальное образование Октябрьский район</w:t>
            </w:r>
          </w:p>
          <w:p w:rsidR="00CF19EF" w:rsidRPr="00811BB3" w:rsidRDefault="00CF19EF" w:rsidP="00B11684">
            <w:pPr>
              <w:spacing w:after="0" w:line="240" w:lineRule="auto"/>
              <w:jc w:val="center"/>
              <w:rPr>
                <w:rFonts w:ascii="Georgia" w:hAnsi="Georgia"/>
                <w:sz w:val="12"/>
                <w:szCs w:val="12"/>
                <w:lang w:eastAsia="ru-RU"/>
              </w:rPr>
            </w:pPr>
          </w:p>
          <w:p w:rsidR="00CF19EF" w:rsidRPr="00811BB3" w:rsidRDefault="00CF19EF" w:rsidP="00B1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11BB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АДМИНИСТРАЦИЯ ОКТЯБРЬСКОГО РАЙОНА</w:t>
            </w:r>
          </w:p>
          <w:p w:rsidR="00CF19EF" w:rsidRPr="00811BB3" w:rsidRDefault="00CF19EF" w:rsidP="00B1168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CF19EF" w:rsidRPr="00811BB3" w:rsidRDefault="00CF19EF" w:rsidP="00B1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11BB3">
              <w:rPr>
                <w:rFonts w:ascii="Times New Roman" w:hAnsi="Times New Roman"/>
                <w:b/>
                <w:spacing w:val="20"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CF19EF" w:rsidRPr="00811BB3" w:rsidTr="007F18A6">
        <w:trPr>
          <w:trHeight w:val="454"/>
        </w:trPr>
        <w:tc>
          <w:tcPr>
            <w:tcW w:w="236" w:type="dxa"/>
            <w:vAlign w:val="bottom"/>
          </w:tcPr>
          <w:p w:rsidR="00CF19EF" w:rsidRPr="00811BB3" w:rsidRDefault="00CF19EF" w:rsidP="00B1168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BB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9EF" w:rsidRPr="00811BB3" w:rsidRDefault="00CF19EF" w:rsidP="00B1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CF19EF" w:rsidRPr="00811BB3" w:rsidRDefault="00CF19EF" w:rsidP="00B11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BB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9EF" w:rsidRPr="00811BB3" w:rsidRDefault="00CF19EF" w:rsidP="00B1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bottom"/>
          </w:tcPr>
          <w:p w:rsidR="00CF19EF" w:rsidRPr="00811BB3" w:rsidRDefault="00CF19EF" w:rsidP="00B1168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BB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19EF" w:rsidRPr="00811BB3" w:rsidRDefault="00CF19EF" w:rsidP="00A4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B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19EF" w:rsidRPr="00811BB3" w:rsidRDefault="00CF19EF" w:rsidP="00B11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BB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CF19EF" w:rsidRPr="00811BB3" w:rsidRDefault="00CF19EF" w:rsidP="00B11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CF19EF" w:rsidRPr="00811BB3" w:rsidRDefault="00CF19EF" w:rsidP="00B1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BB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9EF" w:rsidRPr="00811BB3" w:rsidRDefault="00CF19EF" w:rsidP="00B1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9EF" w:rsidRPr="00811BB3" w:rsidTr="007F18A6">
        <w:trPr>
          <w:trHeight w:val="567"/>
        </w:trPr>
        <w:tc>
          <w:tcPr>
            <w:tcW w:w="982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F19EF" w:rsidRPr="00811BB3" w:rsidRDefault="00CF19EF" w:rsidP="00B11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BB3">
              <w:rPr>
                <w:rFonts w:ascii="Times New Roman" w:hAnsi="Times New Roman"/>
                <w:sz w:val="24"/>
                <w:szCs w:val="24"/>
                <w:lang w:eastAsia="ru-RU"/>
              </w:rPr>
              <w:t>пгт. Октябрьское</w:t>
            </w:r>
          </w:p>
          <w:p w:rsidR="00CF19EF" w:rsidRPr="00811BB3" w:rsidRDefault="00CF19EF" w:rsidP="00B11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19EF" w:rsidRDefault="00CF19EF" w:rsidP="00A414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1BB3"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>внесении изменений в постановление</w:t>
      </w:r>
    </w:p>
    <w:p w:rsidR="00CF19EF" w:rsidRDefault="00CF19EF" w:rsidP="00A414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Октябрьского района </w:t>
      </w:r>
    </w:p>
    <w:p w:rsidR="00CF19EF" w:rsidRPr="00811BB3" w:rsidRDefault="00CF19EF" w:rsidP="00A414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14.06.2017 № 1441</w:t>
      </w:r>
    </w:p>
    <w:p w:rsidR="00CF19EF" w:rsidRPr="00811BB3" w:rsidRDefault="00CF19EF" w:rsidP="00A4141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19EF" w:rsidRDefault="00CF19EF" w:rsidP="00A4141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19EF" w:rsidRDefault="00CF19EF" w:rsidP="00A50107">
      <w:pPr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Внести изменения в постановление администрации Октябрьского района               от 14.06.2017 № 1441 «</w:t>
      </w:r>
      <w:r w:rsidRPr="00811BB3">
        <w:rPr>
          <w:rFonts w:ascii="Times New Roman" w:hAnsi="Times New Roman"/>
          <w:sz w:val="24"/>
          <w:szCs w:val="24"/>
          <w:lang w:eastAsia="ru-RU"/>
        </w:rPr>
        <w:t>О создании Общественного совета по реализации Стратегии социально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11BB3">
        <w:rPr>
          <w:rFonts w:ascii="Times New Roman" w:hAnsi="Times New Roman"/>
          <w:sz w:val="24"/>
          <w:szCs w:val="24"/>
          <w:lang w:eastAsia="ru-RU"/>
        </w:rPr>
        <w:t>экономического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1BB3">
        <w:rPr>
          <w:rFonts w:ascii="Times New Roman" w:hAnsi="Times New Roman"/>
          <w:sz w:val="24"/>
          <w:szCs w:val="24"/>
          <w:lang w:eastAsia="ru-RU"/>
        </w:rPr>
        <w:t xml:space="preserve">развития Октябрьского района до 2020 года и на период до 2030 года </w:t>
      </w:r>
      <w:r>
        <w:rPr>
          <w:rFonts w:ascii="Times New Roman" w:hAnsi="Times New Roman"/>
          <w:sz w:val="24"/>
          <w:szCs w:val="24"/>
          <w:lang w:eastAsia="ru-RU"/>
        </w:rPr>
        <w:t>при администрации Октябрьского района»:</w:t>
      </w:r>
    </w:p>
    <w:p w:rsidR="00CF19EF" w:rsidRDefault="00CF19EF" w:rsidP="00827DE8">
      <w:pPr>
        <w:shd w:val="clear" w:color="auto" w:fill="FFFFFF"/>
        <w:tabs>
          <w:tab w:val="left" w:pos="-54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Пункт 6 изложить в следующей редакции: </w:t>
      </w:r>
    </w:p>
    <w:p w:rsidR="00CF19EF" w:rsidRDefault="00CF19EF" w:rsidP="00A50107">
      <w:pPr>
        <w:shd w:val="clear" w:color="auto" w:fill="FFFFFF"/>
        <w:tabs>
          <w:tab w:val="left" w:pos="-540"/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«6. </w:t>
      </w:r>
      <w:r w:rsidRPr="00811BB3">
        <w:rPr>
          <w:rFonts w:ascii="Times New Roman" w:hAnsi="Times New Roman"/>
          <w:sz w:val="24"/>
          <w:szCs w:val="24"/>
          <w:lang w:eastAsia="ru-RU"/>
        </w:rPr>
        <w:t>Контроль за выполнением постановления возложить на заместителя главы Октябрьского района по экономике, финансам, председателя Комитета по управлению муниципальными финансами администрации Октябрьского района Куклину Н.Г.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CF19EF" w:rsidRPr="00A50107" w:rsidRDefault="00CF19EF" w:rsidP="00A50107">
      <w:pPr>
        <w:shd w:val="clear" w:color="auto" w:fill="FFFFFF"/>
        <w:tabs>
          <w:tab w:val="left" w:pos="-540"/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107">
        <w:rPr>
          <w:rFonts w:ascii="Times New Roman" w:hAnsi="Times New Roman"/>
          <w:sz w:val="24"/>
          <w:szCs w:val="24"/>
          <w:lang w:eastAsia="ru-RU"/>
        </w:rPr>
        <w:t xml:space="preserve">1.2. Пункты 4.12 и 4.13 приложения изложить в </w:t>
      </w:r>
      <w:r>
        <w:rPr>
          <w:rFonts w:ascii="Times New Roman" w:hAnsi="Times New Roman"/>
          <w:sz w:val="24"/>
          <w:szCs w:val="24"/>
          <w:lang w:eastAsia="ru-RU"/>
        </w:rPr>
        <w:t>следующей</w:t>
      </w:r>
      <w:r w:rsidRPr="00A50107">
        <w:rPr>
          <w:rFonts w:ascii="Times New Roman" w:hAnsi="Times New Roman"/>
          <w:sz w:val="24"/>
          <w:szCs w:val="24"/>
          <w:lang w:eastAsia="ru-RU"/>
        </w:rPr>
        <w:t xml:space="preserve"> редакции:</w:t>
      </w:r>
    </w:p>
    <w:p w:rsidR="00CF19EF" w:rsidRDefault="00CF19EF" w:rsidP="00A50107">
      <w:pPr>
        <w:shd w:val="clear" w:color="auto" w:fill="FFFFFF"/>
        <w:tabs>
          <w:tab w:val="left" w:pos="-540"/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«4.12. </w:t>
      </w:r>
      <w:r w:rsidRPr="00811BB3">
        <w:rPr>
          <w:rFonts w:ascii="Times New Roman" w:hAnsi="Times New Roman"/>
          <w:sz w:val="24"/>
          <w:szCs w:val="24"/>
        </w:rPr>
        <w:t xml:space="preserve">Срок полномочий членов Общественного совета составляет </w:t>
      </w:r>
      <w:r>
        <w:rPr>
          <w:rFonts w:ascii="Times New Roman" w:hAnsi="Times New Roman"/>
          <w:sz w:val="24"/>
          <w:szCs w:val="24"/>
        </w:rPr>
        <w:t>3</w:t>
      </w:r>
      <w:r w:rsidRPr="00811BB3">
        <w:rPr>
          <w:rFonts w:ascii="Times New Roman" w:hAnsi="Times New Roman"/>
          <w:sz w:val="24"/>
          <w:szCs w:val="24"/>
        </w:rPr>
        <w:t xml:space="preserve"> года с момента проведения первого заседания Общественного совета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F19EF" w:rsidRDefault="00CF19EF" w:rsidP="00A50107">
      <w:pPr>
        <w:shd w:val="clear" w:color="auto" w:fill="FFFFFF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4.13. </w:t>
      </w:r>
      <w:r w:rsidRPr="00811BB3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три</w:t>
      </w:r>
      <w:r w:rsidRPr="00811BB3">
        <w:rPr>
          <w:rFonts w:ascii="Times New Roman" w:hAnsi="Times New Roman"/>
          <w:sz w:val="24"/>
          <w:szCs w:val="24"/>
        </w:rPr>
        <w:t xml:space="preserve"> месяца до истечения срока полномочий членов Общественного совета Управление экономического развития администрации Октябрьского района организует процедуру формирования нового состава Общественного совета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CF19EF" w:rsidRPr="00811BB3" w:rsidRDefault="00CF19EF" w:rsidP="00A501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11BB3">
        <w:rPr>
          <w:rFonts w:ascii="Times New Roman" w:hAnsi="Times New Roman"/>
          <w:sz w:val="24"/>
          <w:szCs w:val="24"/>
          <w:lang w:eastAsia="ru-RU"/>
        </w:rPr>
        <w:t>. Опубликовать постановление в официальном сетевом издании «октвести.ру».</w:t>
      </w:r>
    </w:p>
    <w:p w:rsidR="00CF19EF" w:rsidRPr="00811BB3" w:rsidRDefault="00CF19EF" w:rsidP="00A501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811BB3">
        <w:rPr>
          <w:rFonts w:ascii="Times New Roman" w:hAnsi="Times New Roman"/>
          <w:sz w:val="24"/>
          <w:szCs w:val="24"/>
          <w:lang w:eastAsia="ru-RU"/>
        </w:rPr>
        <w:t>. Контроль за выполнением постановления возложить на заместителя главы Октябрьского района по экономике, финансам, председателя Комитета по управлению муниципальными финансами администрации Октябрьского района Куклину Н.Г.</w:t>
      </w:r>
    </w:p>
    <w:p w:rsidR="00CF19EF" w:rsidRPr="00811BB3" w:rsidRDefault="00CF19EF" w:rsidP="00A4141F">
      <w:pPr>
        <w:tabs>
          <w:tab w:val="left" w:pos="1134"/>
        </w:tabs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19EF" w:rsidRPr="00811BB3" w:rsidRDefault="00CF19EF" w:rsidP="00A4141F">
      <w:pPr>
        <w:tabs>
          <w:tab w:val="left" w:pos="1134"/>
        </w:tabs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19EF" w:rsidRPr="00811BB3" w:rsidRDefault="00CF19EF" w:rsidP="003702DB">
      <w:pPr>
        <w:spacing w:after="0" w:line="240" w:lineRule="auto"/>
        <w:ind w:right="-8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Pr="00811BB3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А.П. Куташова</w:t>
      </w:r>
    </w:p>
    <w:p w:rsidR="00CF19EF" w:rsidRPr="00811BB3" w:rsidRDefault="00CF19EF" w:rsidP="00A4141F">
      <w:pPr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19EF" w:rsidRPr="00811BB3" w:rsidRDefault="00CF19EF" w:rsidP="00A4141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19EF" w:rsidRDefault="00CF19EF" w:rsidP="00A414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F19EF" w:rsidRDefault="00CF19EF" w:rsidP="00A414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F19EF" w:rsidRDefault="00CF19EF" w:rsidP="00A414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F19EF" w:rsidRDefault="00CF19EF" w:rsidP="00A414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F19EF" w:rsidRDefault="00CF19EF" w:rsidP="00A414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F19EF" w:rsidRDefault="00CF19EF" w:rsidP="00A414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F19EF" w:rsidRPr="00811BB3" w:rsidRDefault="00CF19EF" w:rsidP="00A414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F19EF" w:rsidRDefault="00CF19EF" w:rsidP="00A501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11BB3">
        <w:rPr>
          <w:rFonts w:ascii="Times New Roman" w:hAnsi="Times New Roman"/>
          <w:sz w:val="24"/>
          <w:szCs w:val="24"/>
        </w:rPr>
        <w:t>Исполнитель:</w:t>
      </w:r>
    </w:p>
    <w:p w:rsidR="00CF19EF" w:rsidRDefault="00CF19EF" w:rsidP="00A501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отдела экономического развития,</w:t>
      </w:r>
    </w:p>
    <w:p w:rsidR="00CF19EF" w:rsidRPr="00811BB3" w:rsidRDefault="00CF19EF" w:rsidP="00A501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прогнозирования и обеспечения охраны труда</w:t>
      </w:r>
    </w:p>
    <w:p w:rsidR="00CF19EF" w:rsidRPr="00811BB3" w:rsidRDefault="00CF19EF" w:rsidP="00A501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BB3">
        <w:rPr>
          <w:rFonts w:ascii="Times New Roman" w:hAnsi="Times New Roman"/>
          <w:sz w:val="24"/>
          <w:szCs w:val="24"/>
        </w:rPr>
        <w:t xml:space="preserve">Управления экономического развития </w:t>
      </w:r>
    </w:p>
    <w:p w:rsidR="00CF19EF" w:rsidRPr="00811BB3" w:rsidRDefault="00CF19EF" w:rsidP="00A50107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11BB3">
        <w:rPr>
          <w:rFonts w:ascii="Times New Roman" w:hAnsi="Times New Roman"/>
          <w:sz w:val="24"/>
          <w:szCs w:val="24"/>
        </w:rPr>
        <w:t xml:space="preserve">администрации Октябрьского района </w:t>
      </w:r>
    </w:p>
    <w:p w:rsidR="00CF19EF" w:rsidRPr="00811BB3" w:rsidRDefault="00CF19EF" w:rsidP="00A50107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Ким Н.Ф.</w:t>
      </w:r>
    </w:p>
    <w:p w:rsidR="00CF19EF" w:rsidRPr="00811BB3" w:rsidRDefault="00CF19EF" w:rsidP="00A50107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11BB3">
        <w:rPr>
          <w:rFonts w:ascii="Times New Roman" w:hAnsi="Times New Roman"/>
          <w:sz w:val="24"/>
          <w:szCs w:val="24"/>
        </w:rPr>
        <w:t>тел.: 28-</w:t>
      </w:r>
      <w:r>
        <w:rPr>
          <w:rFonts w:ascii="Times New Roman" w:hAnsi="Times New Roman"/>
          <w:sz w:val="24"/>
          <w:szCs w:val="24"/>
        </w:rPr>
        <w:t>135</w:t>
      </w:r>
    </w:p>
    <w:p w:rsidR="00CF19EF" w:rsidRPr="00811BB3" w:rsidRDefault="00CF19EF" w:rsidP="00A414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11BB3">
        <w:rPr>
          <w:rFonts w:ascii="Times New Roman" w:hAnsi="Times New Roman"/>
          <w:sz w:val="24"/>
          <w:szCs w:val="24"/>
        </w:rPr>
        <w:t xml:space="preserve"> </w:t>
      </w:r>
    </w:p>
    <w:p w:rsidR="00CF19EF" w:rsidRPr="001125CF" w:rsidRDefault="00CF19EF" w:rsidP="001125C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25CF">
        <w:rPr>
          <w:rFonts w:ascii="Times New Roman" w:hAnsi="Times New Roman"/>
          <w:sz w:val="24"/>
          <w:szCs w:val="24"/>
        </w:rPr>
        <w:t>Согласовано:</w:t>
      </w:r>
    </w:p>
    <w:tbl>
      <w:tblPr>
        <w:tblW w:w="9883" w:type="dxa"/>
        <w:tblLook w:val="00A0"/>
      </w:tblPr>
      <w:tblGrid>
        <w:gridCol w:w="6148"/>
        <w:gridCol w:w="3735"/>
      </w:tblGrid>
      <w:tr w:rsidR="00CF19EF" w:rsidRPr="001125CF" w:rsidTr="001125CF">
        <w:trPr>
          <w:trHeight w:val="720"/>
        </w:trPr>
        <w:tc>
          <w:tcPr>
            <w:tcW w:w="6148" w:type="dxa"/>
            <w:vAlign w:val="bottom"/>
          </w:tcPr>
          <w:p w:rsidR="00CF19EF" w:rsidRPr="001125CF" w:rsidRDefault="00CF19EF" w:rsidP="0011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5CF">
              <w:rPr>
                <w:rFonts w:ascii="Times New Roman" w:hAnsi="Times New Roman"/>
                <w:sz w:val="24"/>
                <w:szCs w:val="24"/>
              </w:rPr>
              <w:t>Заместитель главы Октябрьского района по экономике, финансам, председатель Комитета по управлению муниципальными финансами</w:t>
            </w:r>
          </w:p>
        </w:tc>
        <w:tc>
          <w:tcPr>
            <w:tcW w:w="3735" w:type="dxa"/>
            <w:vAlign w:val="bottom"/>
          </w:tcPr>
          <w:p w:rsidR="00CF19EF" w:rsidRPr="001125CF" w:rsidRDefault="00CF19EF" w:rsidP="001125C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25CF">
              <w:rPr>
                <w:rFonts w:ascii="Times New Roman" w:hAnsi="Times New Roman"/>
                <w:sz w:val="24"/>
                <w:szCs w:val="24"/>
              </w:rPr>
              <w:t>Н.Г. Куклина</w:t>
            </w:r>
          </w:p>
          <w:p w:rsidR="00CF19EF" w:rsidRPr="001125CF" w:rsidRDefault="00CF19EF" w:rsidP="001125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5CF">
              <w:rPr>
                <w:rFonts w:ascii="Times New Roman" w:hAnsi="Times New Roman"/>
                <w:bCs/>
                <w:iCs/>
                <w:sz w:val="24"/>
                <w:szCs w:val="24"/>
              </w:rPr>
              <w:t>«_____» _______________ 2019г.</w:t>
            </w:r>
          </w:p>
        </w:tc>
      </w:tr>
      <w:tr w:rsidR="00CF19EF" w:rsidRPr="001125CF" w:rsidTr="001125CF">
        <w:trPr>
          <w:trHeight w:val="1018"/>
        </w:trPr>
        <w:tc>
          <w:tcPr>
            <w:tcW w:w="6148" w:type="dxa"/>
            <w:vAlign w:val="bottom"/>
          </w:tcPr>
          <w:p w:rsidR="00CF19EF" w:rsidRPr="001125CF" w:rsidRDefault="00CF19EF" w:rsidP="001125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Pr="001125CF">
              <w:rPr>
                <w:rFonts w:ascii="Times New Roman" w:hAnsi="Times New Roman"/>
                <w:bCs/>
                <w:iCs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1125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главы Октябрьского района по правовому обеспечению, управляющий делами администрации Октябрьского района</w:t>
            </w:r>
          </w:p>
        </w:tc>
        <w:tc>
          <w:tcPr>
            <w:tcW w:w="3735" w:type="dxa"/>
            <w:vAlign w:val="bottom"/>
          </w:tcPr>
          <w:p w:rsidR="00CF19EF" w:rsidRPr="001125CF" w:rsidRDefault="00CF19EF" w:rsidP="001125C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Хромов</w:t>
            </w:r>
          </w:p>
          <w:p w:rsidR="00CF19EF" w:rsidRPr="001125CF" w:rsidRDefault="00CF19EF" w:rsidP="001125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5CF">
              <w:rPr>
                <w:rFonts w:ascii="Times New Roman" w:hAnsi="Times New Roman"/>
                <w:bCs/>
                <w:iCs/>
                <w:sz w:val="24"/>
                <w:szCs w:val="24"/>
              </w:rPr>
              <w:t>«_____» _______________ 2019г.</w:t>
            </w:r>
          </w:p>
        </w:tc>
      </w:tr>
      <w:tr w:rsidR="00CF19EF" w:rsidRPr="001125CF" w:rsidTr="001125CF">
        <w:trPr>
          <w:trHeight w:val="712"/>
        </w:trPr>
        <w:tc>
          <w:tcPr>
            <w:tcW w:w="6148" w:type="dxa"/>
            <w:vAlign w:val="bottom"/>
          </w:tcPr>
          <w:p w:rsidR="00CF19EF" w:rsidRPr="001125CF" w:rsidRDefault="00CF19EF" w:rsidP="001125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F19EF" w:rsidRPr="001125CF" w:rsidRDefault="00CF19EF" w:rsidP="0011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5CF">
              <w:rPr>
                <w:rFonts w:ascii="Times New Roman" w:hAnsi="Times New Roman"/>
                <w:bCs/>
                <w:iCs/>
                <w:sz w:val="24"/>
                <w:szCs w:val="24"/>
              </w:rPr>
              <w:t>Заместитель главы Октябрьского района по социальным вопросам, начальник Управления образования и молодежной политики</w:t>
            </w:r>
          </w:p>
        </w:tc>
        <w:tc>
          <w:tcPr>
            <w:tcW w:w="3735" w:type="dxa"/>
            <w:vAlign w:val="bottom"/>
          </w:tcPr>
          <w:p w:rsidR="00CF19EF" w:rsidRPr="001125CF" w:rsidRDefault="00CF19EF" w:rsidP="001125C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25CF">
              <w:rPr>
                <w:rFonts w:ascii="Times New Roman" w:hAnsi="Times New Roman"/>
                <w:sz w:val="24"/>
                <w:szCs w:val="24"/>
              </w:rPr>
              <w:t>Т.Б Киселева</w:t>
            </w:r>
          </w:p>
          <w:p w:rsidR="00CF19EF" w:rsidRPr="001125CF" w:rsidRDefault="00CF19EF" w:rsidP="001125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5CF">
              <w:rPr>
                <w:rFonts w:ascii="Times New Roman" w:hAnsi="Times New Roman"/>
                <w:bCs/>
                <w:iCs/>
                <w:sz w:val="24"/>
                <w:szCs w:val="24"/>
              </w:rPr>
              <w:t>«_____» _______________ 2019г.</w:t>
            </w:r>
          </w:p>
        </w:tc>
      </w:tr>
      <w:tr w:rsidR="00CF19EF" w:rsidRPr="001125CF" w:rsidTr="001125CF">
        <w:trPr>
          <w:trHeight w:val="729"/>
        </w:trPr>
        <w:tc>
          <w:tcPr>
            <w:tcW w:w="6148" w:type="dxa"/>
            <w:vAlign w:val="bottom"/>
          </w:tcPr>
          <w:p w:rsidR="00CF19EF" w:rsidRPr="001125CF" w:rsidRDefault="00CF19EF" w:rsidP="001125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F19EF" w:rsidRPr="001125CF" w:rsidRDefault="00CF19EF" w:rsidP="0011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5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главы Октябрьского района по вопросам муниципальной собственности, недропользования, председатель Комитета по управлению муниципальным имуществом </w:t>
            </w:r>
          </w:p>
        </w:tc>
        <w:tc>
          <w:tcPr>
            <w:tcW w:w="3735" w:type="dxa"/>
            <w:vAlign w:val="bottom"/>
          </w:tcPr>
          <w:p w:rsidR="00CF19EF" w:rsidRPr="001125CF" w:rsidRDefault="00CF19EF" w:rsidP="001125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5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В.М. Хомицкий </w:t>
            </w:r>
            <w:r w:rsidRPr="001125CF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«_____» _______________ 2019г.</w:t>
            </w:r>
          </w:p>
        </w:tc>
      </w:tr>
      <w:tr w:rsidR="00CF19EF" w:rsidRPr="001125CF" w:rsidTr="001125CF">
        <w:trPr>
          <w:trHeight w:val="793"/>
        </w:trPr>
        <w:tc>
          <w:tcPr>
            <w:tcW w:w="6148" w:type="dxa"/>
            <w:vAlign w:val="bottom"/>
          </w:tcPr>
          <w:p w:rsidR="00CF19EF" w:rsidRPr="001125CF" w:rsidRDefault="00CF19EF" w:rsidP="0011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9EF" w:rsidRPr="001125CF" w:rsidRDefault="00CF19EF" w:rsidP="0011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5CF">
              <w:rPr>
                <w:rFonts w:ascii="Times New Roman" w:hAnsi="Times New Roman"/>
                <w:sz w:val="24"/>
                <w:szCs w:val="24"/>
              </w:rPr>
              <w:t xml:space="preserve">Заместитель главы Октябрьского района по </w:t>
            </w:r>
            <w:r w:rsidRPr="001125CF">
              <w:rPr>
                <w:rFonts w:ascii="Times New Roman" w:hAnsi="Times New Roman"/>
                <w:bCs/>
                <w:iCs/>
                <w:sz w:val="24"/>
                <w:szCs w:val="24"/>
              </w:rPr>
              <w:t>вопросам строительства, ЖКХ, транспорта, связи, начальник Управления ЖКХ и строительства</w:t>
            </w:r>
            <w:r w:rsidRPr="001125CF">
              <w:rPr>
                <w:rFonts w:ascii="Times New Roman" w:hAnsi="Times New Roman"/>
                <w:sz w:val="24"/>
                <w:szCs w:val="24"/>
              </w:rPr>
              <w:t xml:space="preserve"> администрации Октябрьского района  </w:t>
            </w:r>
          </w:p>
        </w:tc>
        <w:tc>
          <w:tcPr>
            <w:tcW w:w="3735" w:type="dxa"/>
            <w:vAlign w:val="bottom"/>
          </w:tcPr>
          <w:p w:rsidR="00CF19EF" w:rsidRPr="001125CF" w:rsidRDefault="00CF19EF" w:rsidP="001125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5CF">
              <w:rPr>
                <w:rFonts w:ascii="Times New Roman" w:hAnsi="Times New Roman"/>
                <w:sz w:val="24"/>
                <w:szCs w:val="24"/>
              </w:rPr>
              <w:t>Л.С. Черепкова</w:t>
            </w:r>
          </w:p>
          <w:p w:rsidR="00CF19EF" w:rsidRPr="001125CF" w:rsidRDefault="00CF19EF" w:rsidP="001125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5CF">
              <w:rPr>
                <w:rFonts w:ascii="Times New Roman" w:hAnsi="Times New Roman"/>
                <w:bCs/>
                <w:iCs/>
                <w:sz w:val="24"/>
                <w:szCs w:val="24"/>
              </w:rPr>
              <w:t>«_____» _______________ 2019г.</w:t>
            </w:r>
          </w:p>
        </w:tc>
      </w:tr>
      <w:tr w:rsidR="00CF19EF" w:rsidRPr="001125CF" w:rsidTr="001125CF">
        <w:trPr>
          <w:trHeight w:val="370"/>
        </w:trPr>
        <w:tc>
          <w:tcPr>
            <w:tcW w:w="6148" w:type="dxa"/>
            <w:vAlign w:val="bottom"/>
          </w:tcPr>
          <w:p w:rsidR="00CF19EF" w:rsidRPr="001125CF" w:rsidRDefault="00CF19EF" w:rsidP="0011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5CF">
              <w:rPr>
                <w:rFonts w:ascii="Times New Roman" w:hAnsi="Times New Roman"/>
                <w:sz w:val="24"/>
                <w:szCs w:val="24"/>
              </w:rPr>
              <w:t xml:space="preserve">Юридический отдел </w:t>
            </w:r>
          </w:p>
        </w:tc>
        <w:tc>
          <w:tcPr>
            <w:tcW w:w="3735" w:type="dxa"/>
            <w:vAlign w:val="bottom"/>
          </w:tcPr>
          <w:p w:rsidR="00CF19EF" w:rsidRPr="001125CF" w:rsidRDefault="00CF19EF" w:rsidP="001125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19EF" w:rsidRPr="001125CF" w:rsidRDefault="00CF19EF" w:rsidP="001125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9EF" w:rsidRPr="001125CF" w:rsidRDefault="00CF19EF" w:rsidP="001125CF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F19EF" w:rsidRPr="001125CF" w:rsidRDefault="00CF19EF" w:rsidP="003702D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125CF">
        <w:rPr>
          <w:rFonts w:ascii="Times New Roman" w:hAnsi="Times New Roman"/>
          <w:sz w:val="24"/>
          <w:szCs w:val="24"/>
        </w:rPr>
        <w:t xml:space="preserve">Степень публичности: </w:t>
      </w:r>
      <w:r>
        <w:rPr>
          <w:rFonts w:ascii="Times New Roman" w:hAnsi="Times New Roman"/>
          <w:sz w:val="24"/>
          <w:szCs w:val="24"/>
        </w:rPr>
        <w:t>1</w:t>
      </w:r>
      <w:r w:rsidRPr="001125CF">
        <w:rPr>
          <w:rFonts w:ascii="Times New Roman" w:hAnsi="Times New Roman"/>
          <w:sz w:val="24"/>
          <w:szCs w:val="24"/>
        </w:rPr>
        <w:t xml:space="preserve"> МНПА</w:t>
      </w:r>
    </w:p>
    <w:p w:rsidR="00CF19EF" w:rsidRPr="001125CF" w:rsidRDefault="00CF19EF" w:rsidP="001125CF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CF19EF" w:rsidRPr="001125CF" w:rsidRDefault="00CF19EF" w:rsidP="003702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125CF">
        <w:rPr>
          <w:rFonts w:ascii="Times New Roman" w:hAnsi="Times New Roman"/>
          <w:sz w:val="24"/>
          <w:szCs w:val="24"/>
          <w:u w:val="single"/>
        </w:rPr>
        <w:t>Разослать:</w:t>
      </w:r>
    </w:p>
    <w:p w:rsidR="00CF19EF" w:rsidRPr="001125CF" w:rsidRDefault="00CF19EF" w:rsidP="001125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F19EF" w:rsidRPr="001125CF" w:rsidRDefault="00CF19EF" w:rsidP="001125CF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1125CF">
        <w:rPr>
          <w:rFonts w:ascii="Times New Roman" w:hAnsi="Times New Roman"/>
          <w:spacing w:val="-2"/>
          <w:sz w:val="24"/>
          <w:szCs w:val="24"/>
        </w:rPr>
        <w:t>Заместителям главы Октябрьского района – 4 экз. (в форме электронного документа).</w:t>
      </w:r>
    </w:p>
    <w:p w:rsidR="00CF19EF" w:rsidRPr="001125CF" w:rsidRDefault="00CF19EF" w:rsidP="001125CF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180" w:firstLine="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125CF">
        <w:rPr>
          <w:rFonts w:ascii="Times New Roman" w:hAnsi="Times New Roman"/>
          <w:sz w:val="24"/>
          <w:szCs w:val="24"/>
          <w:lang w:eastAsia="ru-RU"/>
        </w:rPr>
        <w:t>Комитету по управлению муниципальной собственностью администрации Октябрьского района – 1 экз.</w:t>
      </w:r>
    </w:p>
    <w:p w:rsidR="00CF19EF" w:rsidRPr="001125CF" w:rsidRDefault="00CF19EF" w:rsidP="001125CF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5CF">
        <w:rPr>
          <w:rFonts w:ascii="Times New Roman" w:hAnsi="Times New Roman"/>
          <w:sz w:val="24"/>
          <w:szCs w:val="24"/>
          <w:lang w:eastAsia="ru-RU"/>
        </w:rPr>
        <w:t>Управлению жилищно-коммунального хозяйства и строительства администрации Октябрьского района – 1 экз.</w:t>
      </w:r>
    </w:p>
    <w:p w:rsidR="00CF19EF" w:rsidRPr="001125CF" w:rsidRDefault="00CF19EF" w:rsidP="001125CF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5CF">
        <w:rPr>
          <w:rFonts w:ascii="Times New Roman" w:hAnsi="Times New Roman"/>
          <w:sz w:val="24"/>
          <w:szCs w:val="24"/>
          <w:lang w:eastAsia="ru-RU"/>
        </w:rPr>
        <w:t xml:space="preserve">Управлению образования и молодежной политики администрации Октябрьского района – 1 экз. </w:t>
      </w:r>
    </w:p>
    <w:p w:rsidR="00CF19EF" w:rsidRPr="001125CF" w:rsidRDefault="00CF19EF" w:rsidP="001125CF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5CF">
        <w:rPr>
          <w:rFonts w:ascii="Times New Roman" w:hAnsi="Times New Roman"/>
          <w:sz w:val="24"/>
          <w:szCs w:val="24"/>
          <w:lang w:eastAsia="ru-RU"/>
        </w:rPr>
        <w:t>Управление экономического развития администрации Октябрьского района – 2 экз.</w:t>
      </w:r>
    </w:p>
    <w:p w:rsidR="00CF19EF" w:rsidRPr="001125CF" w:rsidRDefault="00CF19EF" w:rsidP="001125CF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5CF">
        <w:rPr>
          <w:rFonts w:ascii="Times New Roman" w:hAnsi="Times New Roman"/>
          <w:sz w:val="24"/>
          <w:szCs w:val="24"/>
          <w:lang w:eastAsia="ru-RU"/>
        </w:rPr>
        <w:t>Отделу по вопросам архитектуры, градостроительства администрации Октябрьского района – 1 экз.</w:t>
      </w:r>
    </w:p>
    <w:p w:rsidR="00CF19EF" w:rsidRPr="001125CF" w:rsidRDefault="00CF19EF" w:rsidP="001125CF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5CF">
        <w:rPr>
          <w:rFonts w:ascii="Times New Roman" w:hAnsi="Times New Roman"/>
          <w:sz w:val="24"/>
          <w:szCs w:val="24"/>
          <w:lang w:eastAsia="ru-RU"/>
        </w:rPr>
        <w:t>Отделу культуры</w:t>
      </w:r>
      <w:r>
        <w:rPr>
          <w:rFonts w:ascii="Times New Roman" w:hAnsi="Times New Roman"/>
          <w:sz w:val="24"/>
          <w:szCs w:val="24"/>
          <w:lang w:eastAsia="ru-RU"/>
        </w:rPr>
        <w:t xml:space="preserve"> и туриз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ма</w:t>
      </w:r>
      <w:r w:rsidRPr="001125CF">
        <w:rPr>
          <w:rFonts w:ascii="Times New Roman" w:hAnsi="Times New Roman"/>
          <w:sz w:val="24"/>
          <w:szCs w:val="24"/>
          <w:lang w:eastAsia="ru-RU"/>
        </w:rPr>
        <w:t xml:space="preserve"> администрации Октябрьского района – 1 экз. </w:t>
      </w:r>
    </w:p>
    <w:p w:rsidR="00CF19EF" w:rsidRPr="001125CF" w:rsidRDefault="00CF19EF" w:rsidP="001125CF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Главам городских и сельских поселений – 11 экз.</w:t>
      </w:r>
      <w:r w:rsidRPr="001125CF">
        <w:rPr>
          <w:rFonts w:ascii="Times New Roman" w:hAnsi="Times New Roman"/>
          <w:spacing w:val="-2"/>
          <w:sz w:val="24"/>
          <w:szCs w:val="24"/>
        </w:rPr>
        <w:t xml:space="preserve"> (в форме электронного документа).</w:t>
      </w:r>
    </w:p>
    <w:p w:rsidR="00CF19EF" w:rsidRDefault="00CF19EF" w:rsidP="001125CF">
      <w:pPr>
        <w:widowControl w:val="0"/>
        <w:numPr>
          <w:ilvl w:val="0"/>
          <w:numId w:val="2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25CF">
        <w:rPr>
          <w:rFonts w:ascii="Times New Roman" w:hAnsi="Times New Roman"/>
          <w:sz w:val="24"/>
          <w:szCs w:val="24"/>
        </w:rPr>
        <w:t>Управлению экономического развития администрации Октябрьского района – 2 экз. (бумажный носитель)</w:t>
      </w:r>
      <w:r>
        <w:rPr>
          <w:rFonts w:ascii="Times New Roman" w:hAnsi="Times New Roman"/>
          <w:sz w:val="24"/>
          <w:szCs w:val="24"/>
        </w:rPr>
        <w:t>.</w:t>
      </w:r>
    </w:p>
    <w:p w:rsidR="00CF19EF" w:rsidRDefault="00CF19EF" w:rsidP="008C5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9EF" w:rsidRDefault="00CF19EF" w:rsidP="008C5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9EF" w:rsidRPr="001125CF" w:rsidRDefault="00CF19EF" w:rsidP="008C50E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9EF" w:rsidRPr="00217C42" w:rsidRDefault="00CF19EF" w:rsidP="008C50EF">
      <w:pPr>
        <w:jc w:val="center"/>
        <w:rPr>
          <w:rFonts w:ascii="Times New Roman" w:hAnsi="Times New Roman"/>
          <w:sz w:val="24"/>
          <w:szCs w:val="24"/>
        </w:rPr>
      </w:pPr>
      <w:r w:rsidRPr="00217C42"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CF19EF" w:rsidRPr="00217C42" w:rsidRDefault="00CF19EF" w:rsidP="008C50EF">
      <w:pPr>
        <w:jc w:val="center"/>
        <w:rPr>
          <w:rFonts w:ascii="Times New Roman" w:hAnsi="Times New Roman"/>
          <w:sz w:val="24"/>
          <w:szCs w:val="24"/>
        </w:rPr>
      </w:pPr>
      <w:r w:rsidRPr="00217C42">
        <w:rPr>
          <w:rFonts w:ascii="Times New Roman" w:hAnsi="Times New Roman"/>
          <w:sz w:val="24"/>
          <w:szCs w:val="24"/>
        </w:rPr>
        <w:t>к проекту постановления администрации Октябрьского района</w:t>
      </w:r>
    </w:p>
    <w:p w:rsidR="00CF19EF" w:rsidRPr="00217C42" w:rsidRDefault="00CF19EF" w:rsidP="008C5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C6C">
        <w:rPr>
          <w:rFonts w:ascii="Times New Roman" w:hAnsi="Times New Roman"/>
          <w:b/>
          <w:sz w:val="24"/>
          <w:szCs w:val="24"/>
        </w:rPr>
        <w:t>«О создании Общественного совета по реализации Стратегии социально-экономического развития Октябрьского района до 2020 года и на период до 2030 года при администрации Октябрьского района»</w:t>
      </w:r>
    </w:p>
    <w:p w:rsidR="00CF19EF" w:rsidRDefault="00CF19EF" w:rsidP="008C5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9EF" w:rsidRPr="00217C42" w:rsidRDefault="00CF19EF" w:rsidP="008C5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9EF" w:rsidRPr="006F230A" w:rsidRDefault="00CF19EF" w:rsidP="008C5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30A">
        <w:rPr>
          <w:rFonts w:ascii="Times New Roman" w:hAnsi="Times New Roman"/>
          <w:sz w:val="24"/>
          <w:szCs w:val="24"/>
        </w:rPr>
        <w:t xml:space="preserve">Данный проект постановления администрации Октябрьского района подготовлен </w:t>
      </w:r>
      <w:r>
        <w:rPr>
          <w:rFonts w:ascii="Times New Roman" w:hAnsi="Times New Roman"/>
          <w:sz w:val="24"/>
          <w:szCs w:val="24"/>
        </w:rPr>
        <w:t>в соответствии с постановлением Губернатора Ханты-Мансийского автономного округа - Югры от 24.12.2012 № 167 «Об Общественном совете по реализации Стратегии социально-экономического развития Ханты-Мансийского автономного округа - Югры до 2030 года при Губернаторе Ханты-Мансийского автономного округа - Югры».</w:t>
      </w:r>
    </w:p>
    <w:p w:rsidR="00CF19EF" w:rsidRPr="00217C42" w:rsidRDefault="00CF19EF" w:rsidP="008C5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9EF" w:rsidRPr="00217C42" w:rsidRDefault="00CF19EF" w:rsidP="008C5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9EF" w:rsidRPr="00217C42" w:rsidRDefault="00CF19EF" w:rsidP="008C5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Pr="00217C42">
        <w:rPr>
          <w:rFonts w:ascii="Times New Roman" w:hAnsi="Times New Roman"/>
          <w:sz w:val="24"/>
          <w:szCs w:val="24"/>
        </w:rPr>
        <w:t xml:space="preserve"> отделом экономического анализа,</w:t>
      </w:r>
    </w:p>
    <w:p w:rsidR="00CF19EF" w:rsidRPr="00217C42" w:rsidRDefault="00CF19EF" w:rsidP="008C5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17C42">
        <w:rPr>
          <w:rFonts w:ascii="Times New Roman" w:hAnsi="Times New Roman"/>
          <w:sz w:val="24"/>
          <w:szCs w:val="24"/>
        </w:rPr>
        <w:t>рогнозирования и обеспечения охраны труда</w:t>
      </w:r>
      <w:r w:rsidRPr="00217C42">
        <w:rPr>
          <w:rFonts w:ascii="Times New Roman" w:hAnsi="Times New Roman"/>
          <w:sz w:val="24"/>
          <w:szCs w:val="24"/>
        </w:rPr>
        <w:tab/>
      </w:r>
      <w:r w:rsidRPr="00217C42">
        <w:rPr>
          <w:rFonts w:ascii="Times New Roman" w:hAnsi="Times New Roman"/>
          <w:sz w:val="24"/>
          <w:szCs w:val="24"/>
        </w:rPr>
        <w:tab/>
      </w:r>
      <w:r w:rsidRPr="00217C42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Н.Ф. Ким</w:t>
      </w:r>
    </w:p>
    <w:p w:rsidR="00CF19EF" w:rsidRPr="001125CF" w:rsidRDefault="00CF19EF" w:rsidP="001125C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F19EF" w:rsidRPr="001125CF" w:rsidRDefault="00CF19EF" w:rsidP="001125CF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sectPr w:rsidR="00CF19EF" w:rsidRPr="001125CF" w:rsidSect="0065401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AF3"/>
    <w:multiLevelType w:val="hybridMultilevel"/>
    <w:tmpl w:val="28C207AC"/>
    <w:lvl w:ilvl="0" w:tplc="8CB80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84F42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245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C0E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249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3E2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6408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76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B86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4CB1A88"/>
    <w:multiLevelType w:val="hybridMultilevel"/>
    <w:tmpl w:val="5B903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41F"/>
    <w:rsid w:val="00002C35"/>
    <w:rsid w:val="00003DA0"/>
    <w:rsid w:val="00016306"/>
    <w:rsid w:val="00016B57"/>
    <w:rsid w:val="000318BF"/>
    <w:rsid w:val="00061225"/>
    <w:rsid w:val="00063A06"/>
    <w:rsid w:val="000777B6"/>
    <w:rsid w:val="00086FF9"/>
    <w:rsid w:val="000A2523"/>
    <w:rsid w:val="000B086A"/>
    <w:rsid w:val="000D1898"/>
    <w:rsid w:val="000E18AE"/>
    <w:rsid w:val="000E6013"/>
    <w:rsid w:val="001125CF"/>
    <w:rsid w:val="001615C2"/>
    <w:rsid w:val="00165CC9"/>
    <w:rsid w:val="001750AD"/>
    <w:rsid w:val="001B72EB"/>
    <w:rsid w:val="001C5470"/>
    <w:rsid w:val="001D4889"/>
    <w:rsid w:val="001E31FC"/>
    <w:rsid w:val="001F1F07"/>
    <w:rsid w:val="001F65F3"/>
    <w:rsid w:val="002021DB"/>
    <w:rsid w:val="0021150E"/>
    <w:rsid w:val="00217C42"/>
    <w:rsid w:val="0022751D"/>
    <w:rsid w:val="0024623F"/>
    <w:rsid w:val="00251471"/>
    <w:rsid w:val="0025151B"/>
    <w:rsid w:val="002735C3"/>
    <w:rsid w:val="002828CC"/>
    <w:rsid w:val="00284F16"/>
    <w:rsid w:val="00320ED1"/>
    <w:rsid w:val="003702DB"/>
    <w:rsid w:val="003712C6"/>
    <w:rsid w:val="003732DC"/>
    <w:rsid w:val="003762F4"/>
    <w:rsid w:val="00383D61"/>
    <w:rsid w:val="003B4C31"/>
    <w:rsid w:val="003C1DB6"/>
    <w:rsid w:val="004028CC"/>
    <w:rsid w:val="00404630"/>
    <w:rsid w:val="00426C8F"/>
    <w:rsid w:val="004346F9"/>
    <w:rsid w:val="00440C06"/>
    <w:rsid w:val="00450E8E"/>
    <w:rsid w:val="00483364"/>
    <w:rsid w:val="004A71A4"/>
    <w:rsid w:val="004D1590"/>
    <w:rsid w:val="004E55F6"/>
    <w:rsid w:val="004F25B4"/>
    <w:rsid w:val="004F29B5"/>
    <w:rsid w:val="00506E50"/>
    <w:rsid w:val="00510EC0"/>
    <w:rsid w:val="005255EC"/>
    <w:rsid w:val="00533D96"/>
    <w:rsid w:val="00557808"/>
    <w:rsid w:val="00591F76"/>
    <w:rsid w:val="005C493A"/>
    <w:rsid w:val="006072B7"/>
    <w:rsid w:val="00625C22"/>
    <w:rsid w:val="00654011"/>
    <w:rsid w:val="006540AB"/>
    <w:rsid w:val="006870AB"/>
    <w:rsid w:val="006F230A"/>
    <w:rsid w:val="006F2B9E"/>
    <w:rsid w:val="006F4DAB"/>
    <w:rsid w:val="00716394"/>
    <w:rsid w:val="00732750"/>
    <w:rsid w:val="00740067"/>
    <w:rsid w:val="007479A1"/>
    <w:rsid w:val="00765C6C"/>
    <w:rsid w:val="00773F98"/>
    <w:rsid w:val="0079014E"/>
    <w:rsid w:val="007919E6"/>
    <w:rsid w:val="007B1AA7"/>
    <w:rsid w:val="007B3815"/>
    <w:rsid w:val="007B695A"/>
    <w:rsid w:val="007C7F15"/>
    <w:rsid w:val="007F18A6"/>
    <w:rsid w:val="00811BB3"/>
    <w:rsid w:val="00827DE8"/>
    <w:rsid w:val="00837290"/>
    <w:rsid w:val="008604D1"/>
    <w:rsid w:val="0089032D"/>
    <w:rsid w:val="00892DFA"/>
    <w:rsid w:val="008B00AA"/>
    <w:rsid w:val="008C0EB4"/>
    <w:rsid w:val="008C50EF"/>
    <w:rsid w:val="008C7337"/>
    <w:rsid w:val="008D1733"/>
    <w:rsid w:val="008D384D"/>
    <w:rsid w:val="008D46A6"/>
    <w:rsid w:val="009611C8"/>
    <w:rsid w:val="009817D8"/>
    <w:rsid w:val="009846CA"/>
    <w:rsid w:val="00985029"/>
    <w:rsid w:val="00986892"/>
    <w:rsid w:val="009A4D1D"/>
    <w:rsid w:val="009B2065"/>
    <w:rsid w:val="009F1648"/>
    <w:rsid w:val="00A4141F"/>
    <w:rsid w:val="00A50107"/>
    <w:rsid w:val="00A63513"/>
    <w:rsid w:val="00A72666"/>
    <w:rsid w:val="00AB42C2"/>
    <w:rsid w:val="00AB7799"/>
    <w:rsid w:val="00AC3F51"/>
    <w:rsid w:val="00AC4891"/>
    <w:rsid w:val="00B11684"/>
    <w:rsid w:val="00B2632C"/>
    <w:rsid w:val="00B360A5"/>
    <w:rsid w:val="00B40C17"/>
    <w:rsid w:val="00BB2FF2"/>
    <w:rsid w:val="00C00F4C"/>
    <w:rsid w:val="00C0354B"/>
    <w:rsid w:val="00C80525"/>
    <w:rsid w:val="00C83D64"/>
    <w:rsid w:val="00C904EF"/>
    <w:rsid w:val="00C95015"/>
    <w:rsid w:val="00CB0F37"/>
    <w:rsid w:val="00CB2326"/>
    <w:rsid w:val="00CB600C"/>
    <w:rsid w:val="00CB60B0"/>
    <w:rsid w:val="00CD0CF6"/>
    <w:rsid w:val="00CD21E6"/>
    <w:rsid w:val="00CF19EF"/>
    <w:rsid w:val="00D60964"/>
    <w:rsid w:val="00D73437"/>
    <w:rsid w:val="00D80096"/>
    <w:rsid w:val="00D86EAE"/>
    <w:rsid w:val="00D87187"/>
    <w:rsid w:val="00D959D0"/>
    <w:rsid w:val="00DB21B4"/>
    <w:rsid w:val="00E01B1B"/>
    <w:rsid w:val="00E06A6A"/>
    <w:rsid w:val="00E06AE8"/>
    <w:rsid w:val="00E14010"/>
    <w:rsid w:val="00E31B0E"/>
    <w:rsid w:val="00E47AC2"/>
    <w:rsid w:val="00E67F7D"/>
    <w:rsid w:val="00E702F3"/>
    <w:rsid w:val="00E71FF3"/>
    <w:rsid w:val="00E761B4"/>
    <w:rsid w:val="00EB5333"/>
    <w:rsid w:val="00EC5B37"/>
    <w:rsid w:val="00EF10CB"/>
    <w:rsid w:val="00F01F83"/>
    <w:rsid w:val="00F04E32"/>
    <w:rsid w:val="00F162D8"/>
    <w:rsid w:val="00F652C2"/>
    <w:rsid w:val="00F7114E"/>
    <w:rsid w:val="00FB6AF3"/>
    <w:rsid w:val="00FD20EA"/>
    <w:rsid w:val="00FE40AA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uiPriority w:val="99"/>
    <w:rsid w:val="00A4141F"/>
    <w:rPr>
      <w:color w:val="008000"/>
    </w:rPr>
  </w:style>
  <w:style w:type="paragraph" w:styleId="ListParagraph">
    <w:name w:val="List Paragraph"/>
    <w:basedOn w:val="Normal"/>
    <w:uiPriority w:val="99"/>
    <w:qFormat/>
    <w:rsid w:val="00A4141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3702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B21B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662</Words>
  <Characters>3775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StarodubtsevaEN</dc:creator>
  <cp:keywords/>
  <dc:description/>
  <cp:lastModifiedBy>User</cp:lastModifiedBy>
  <cp:revision>12</cp:revision>
  <dcterms:created xsi:type="dcterms:W3CDTF">2019-08-19T07:03:00Z</dcterms:created>
  <dcterms:modified xsi:type="dcterms:W3CDTF">2019-09-03T11:45:00Z</dcterms:modified>
</cp:coreProperties>
</file>