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4E" w:rsidRDefault="0089404E" w:rsidP="00BD57E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36pt;width:39pt;height:48pt;z-index:251658240">
            <v:imagedata r:id="rId6" o:title=""/>
          </v:shape>
        </w:pict>
      </w:r>
    </w:p>
    <w:p w:rsidR="0089404E" w:rsidRDefault="0089404E" w:rsidP="00BD57E5"/>
    <w:tbl>
      <w:tblPr>
        <w:tblW w:w="9648" w:type="dxa"/>
        <w:tblLayout w:type="fixed"/>
        <w:tblLook w:val="01E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801"/>
      </w:tblGrid>
      <w:tr w:rsidR="0089404E" w:rsidTr="00BD57E5">
        <w:trPr>
          <w:trHeight w:hRule="exact" w:val="1222"/>
        </w:trPr>
        <w:tc>
          <w:tcPr>
            <w:tcW w:w="9648" w:type="dxa"/>
            <w:gridSpan w:val="10"/>
          </w:tcPr>
          <w:p w:rsidR="0089404E" w:rsidRPr="00837AF2" w:rsidRDefault="0089404E" w:rsidP="00BD57E5">
            <w:pPr>
              <w:jc w:val="center"/>
              <w:rPr>
                <w:rFonts w:ascii="Georgia" w:hAnsi="Georgia"/>
                <w:b/>
              </w:rPr>
            </w:pPr>
            <w:r w:rsidRPr="00837AF2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9404E" w:rsidRPr="00837AF2" w:rsidRDefault="0089404E" w:rsidP="00BD57E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9404E" w:rsidRPr="00837AF2" w:rsidRDefault="0089404E" w:rsidP="00BD57E5">
            <w:pPr>
              <w:jc w:val="center"/>
              <w:rPr>
                <w:b/>
                <w:sz w:val="26"/>
                <w:szCs w:val="26"/>
              </w:rPr>
            </w:pPr>
            <w:r w:rsidRPr="00837AF2">
              <w:rPr>
                <w:b/>
                <w:sz w:val="26"/>
                <w:szCs w:val="26"/>
              </w:rPr>
              <w:t>ГЛАВА ОКТЯБРЬСКОГО РАЙОНА</w:t>
            </w:r>
          </w:p>
          <w:p w:rsidR="0089404E" w:rsidRPr="00837AF2" w:rsidRDefault="0089404E" w:rsidP="00BD57E5">
            <w:pPr>
              <w:jc w:val="center"/>
              <w:rPr>
                <w:sz w:val="12"/>
                <w:szCs w:val="12"/>
              </w:rPr>
            </w:pPr>
          </w:p>
          <w:p w:rsidR="0089404E" w:rsidRPr="00CA1564" w:rsidRDefault="0089404E" w:rsidP="00BD57E5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837AF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9404E" w:rsidTr="00BD57E5">
        <w:trPr>
          <w:trHeight w:val="365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9404E" w:rsidRDefault="0089404E" w:rsidP="00BD5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9404E" w:rsidRDefault="0089404E" w:rsidP="00BD57E5">
            <w:pPr>
              <w:jc w:val="center"/>
            </w:pPr>
            <w:r>
              <w:t>10</w:t>
            </w: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9404E" w:rsidRDefault="0089404E" w:rsidP="00BD57E5"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9404E" w:rsidRDefault="0089404E" w:rsidP="00BD57E5">
            <w:pPr>
              <w:jc w:val="center"/>
            </w:pPr>
            <w:r>
              <w:t>июля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9404E" w:rsidRDefault="0089404E" w:rsidP="00BD57E5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404E" w:rsidRDefault="0089404E" w:rsidP="00BD57E5">
            <w:r>
              <w:t>14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9404E" w:rsidRDefault="0089404E" w:rsidP="00BD57E5">
            <w: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89404E" w:rsidRDefault="0089404E" w:rsidP="00BD57E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9404E" w:rsidRDefault="0089404E" w:rsidP="00BD57E5">
            <w:pPr>
              <w:jc w:val="center"/>
            </w:pPr>
            <w:r>
              <w:t>№</w:t>
            </w:r>
          </w:p>
        </w:tc>
        <w:tc>
          <w:tcPr>
            <w:tcW w:w="18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9404E" w:rsidRPr="008452D0" w:rsidRDefault="0089404E" w:rsidP="00BD57E5">
            <w:pPr>
              <w:jc w:val="center"/>
            </w:pPr>
            <w:r>
              <w:t>78</w:t>
            </w:r>
          </w:p>
        </w:tc>
      </w:tr>
      <w:tr w:rsidR="0089404E" w:rsidTr="00BD57E5">
        <w:trPr>
          <w:trHeight w:hRule="exact" w:val="567"/>
        </w:trPr>
        <w:tc>
          <w:tcPr>
            <w:tcW w:w="9648" w:type="dxa"/>
            <w:gridSpan w:val="10"/>
            <w:tcMar>
              <w:top w:w="227" w:type="dxa"/>
            </w:tcMar>
          </w:tcPr>
          <w:p w:rsidR="0089404E" w:rsidRDefault="0089404E" w:rsidP="00BD57E5">
            <w:r>
              <w:t>пгт. Октябрьское</w:t>
            </w:r>
          </w:p>
        </w:tc>
      </w:tr>
    </w:tbl>
    <w:p w:rsidR="0089404E" w:rsidRDefault="0089404E" w:rsidP="00BD57E5">
      <w:pPr>
        <w:rPr>
          <w:sz w:val="20"/>
        </w:rPr>
      </w:pPr>
    </w:p>
    <w:p w:rsidR="0089404E" w:rsidRDefault="0089404E" w:rsidP="00BD57E5">
      <w:pPr>
        <w:pStyle w:val="Footer"/>
        <w:tabs>
          <w:tab w:val="clear" w:pos="4677"/>
          <w:tab w:val="clear" w:pos="9355"/>
        </w:tabs>
      </w:pPr>
      <w:r>
        <w:t xml:space="preserve">О награждении </w:t>
      </w:r>
    </w:p>
    <w:p w:rsidR="0089404E" w:rsidRDefault="0089404E" w:rsidP="00BD57E5">
      <w:pPr>
        <w:pStyle w:val="Footer"/>
        <w:tabs>
          <w:tab w:val="clear" w:pos="4677"/>
          <w:tab w:val="clear" w:pos="9355"/>
        </w:tabs>
      </w:pPr>
    </w:p>
    <w:p w:rsidR="0089404E" w:rsidRDefault="0089404E" w:rsidP="00BD57E5">
      <w:pPr>
        <w:ind w:firstLine="720"/>
        <w:jc w:val="both"/>
      </w:pPr>
      <w:r>
        <w:t xml:space="preserve">  В  соответствии с Положением о Почетной грамоте и Благодарственном письме главы Октябрьского района, утвержденным решением Думы Октябрьского района от 08.11.2006 № 135, на основании решения Комиссии по наградам при главе Октябрьского района (</w:t>
      </w:r>
      <w:r w:rsidRPr="00EA2546">
        <w:t>протокол</w:t>
      </w:r>
      <w:r>
        <w:t xml:space="preserve"> от 30.06.2014 № 12</w:t>
      </w:r>
      <w:r w:rsidRPr="00EA2546">
        <w:t xml:space="preserve">): </w:t>
      </w:r>
    </w:p>
    <w:p w:rsidR="0089404E" w:rsidRDefault="0089404E" w:rsidP="001F13D3">
      <w:pPr>
        <w:shd w:val="clear" w:color="auto" w:fill="FFFFFF"/>
        <w:ind w:left="14" w:firstLine="837"/>
        <w:jc w:val="both"/>
        <w:rPr>
          <w:i/>
        </w:rPr>
      </w:pPr>
      <w:r>
        <w:rPr>
          <w:spacing w:val="-1"/>
        </w:rPr>
        <w:t>1. Наградить Почетной грамотой главы Октябрьского района</w:t>
      </w:r>
      <w:r>
        <w:t xml:space="preserve">  коллектив  открытого акционерного общества</w:t>
      </w:r>
      <w:r w:rsidRPr="00D23691">
        <w:t xml:space="preserve"> «Специализированное управление подводно-технических работ </w:t>
      </w:r>
      <w:r>
        <w:t xml:space="preserve">                   </w:t>
      </w:r>
      <w:r w:rsidRPr="00D23691">
        <w:t>№ 10»</w:t>
      </w:r>
      <w:r>
        <w:t>, в</w:t>
      </w:r>
      <w:r w:rsidRPr="006A61D3">
        <w:t xml:space="preserve"> связи с </w:t>
      </w:r>
      <w:r>
        <w:t xml:space="preserve">юбилеем со дня образования предприятия. </w:t>
      </w:r>
    </w:p>
    <w:p w:rsidR="0089404E" w:rsidRDefault="0089404E" w:rsidP="00BD57E5">
      <w:pPr>
        <w:ind w:firstLine="720"/>
        <w:jc w:val="both"/>
      </w:pPr>
      <w:r>
        <w:t xml:space="preserve">  2. Опубликовать постановление в газете «Октябрьские вести».</w:t>
      </w:r>
    </w:p>
    <w:p w:rsidR="0089404E" w:rsidRDefault="0089404E" w:rsidP="00BD57E5">
      <w:pPr>
        <w:ind w:firstLine="720"/>
        <w:jc w:val="both"/>
      </w:pPr>
      <w:r>
        <w:t xml:space="preserve">  3. Контроль за выполнением постановления оставляю за собой.</w:t>
      </w:r>
    </w:p>
    <w:p w:rsidR="0089404E" w:rsidRDefault="0089404E" w:rsidP="00BD57E5">
      <w:pPr>
        <w:ind w:firstLine="720"/>
        <w:jc w:val="both"/>
      </w:pPr>
    </w:p>
    <w:p w:rsidR="0089404E" w:rsidRDefault="0089404E" w:rsidP="00BD57E5">
      <w:pPr>
        <w:ind w:firstLine="720"/>
        <w:jc w:val="both"/>
      </w:pPr>
    </w:p>
    <w:p w:rsidR="0089404E" w:rsidRDefault="0089404E" w:rsidP="00BD57E5">
      <w:pPr>
        <w:jc w:val="both"/>
      </w:pPr>
      <w:r>
        <w:t>Г</w:t>
      </w:r>
      <w:r w:rsidRPr="00BF26B0">
        <w:t>лав</w:t>
      </w:r>
      <w:r>
        <w:t xml:space="preserve">а </w:t>
      </w:r>
      <w:r w:rsidRPr="00BF26B0">
        <w:t>Октябрьского района</w:t>
      </w:r>
      <w:r w:rsidRPr="00BF26B0">
        <w:tab/>
      </w:r>
      <w:r w:rsidRPr="00BF26B0">
        <w:tab/>
      </w:r>
      <w:r w:rsidRPr="00BF26B0">
        <w:tab/>
      </w:r>
      <w:r w:rsidRPr="00BF26B0">
        <w:tab/>
      </w:r>
      <w:r w:rsidRPr="00BF26B0">
        <w:tab/>
      </w:r>
      <w:r w:rsidRPr="00BF26B0">
        <w:tab/>
      </w:r>
      <w:r>
        <w:t xml:space="preserve">                 С.А. Кологрив </w:t>
      </w: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p w:rsidR="0089404E" w:rsidRDefault="0089404E" w:rsidP="00BD57E5">
      <w:pPr>
        <w:jc w:val="both"/>
      </w:pPr>
    </w:p>
    <w:sectPr w:rsidR="0089404E" w:rsidSect="00BD57E5">
      <w:footerReference w:type="even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04E" w:rsidRDefault="0089404E">
      <w:r>
        <w:separator/>
      </w:r>
    </w:p>
  </w:endnote>
  <w:endnote w:type="continuationSeparator" w:id="1">
    <w:p w:rsidR="0089404E" w:rsidRDefault="00894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4E" w:rsidRDefault="008940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9404E" w:rsidRDefault="008940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04E" w:rsidRDefault="0089404E">
      <w:r>
        <w:separator/>
      </w:r>
    </w:p>
  </w:footnote>
  <w:footnote w:type="continuationSeparator" w:id="1">
    <w:p w:rsidR="0089404E" w:rsidRDefault="008940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7E5"/>
    <w:rsid w:val="00000429"/>
    <w:rsid w:val="00002E21"/>
    <w:rsid w:val="000033B4"/>
    <w:rsid w:val="000071B5"/>
    <w:rsid w:val="00012CB0"/>
    <w:rsid w:val="00025BAD"/>
    <w:rsid w:val="00033AAE"/>
    <w:rsid w:val="00036200"/>
    <w:rsid w:val="00042893"/>
    <w:rsid w:val="0005363F"/>
    <w:rsid w:val="00055EE4"/>
    <w:rsid w:val="00067FEB"/>
    <w:rsid w:val="0007070B"/>
    <w:rsid w:val="00071AE4"/>
    <w:rsid w:val="000728D3"/>
    <w:rsid w:val="0007329D"/>
    <w:rsid w:val="00086044"/>
    <w:rsid w:val="00092E5E"/>
    <w:rsid w:val="000A4274"/>
    <w:rsid w:val="000A6C63"/>
    <w:rsid w:val="000D79C0"/>
    <w:rsid w:val="000E6DC8"/>
    <w:rsid w:val="000F12A2"/>
    <w:rsid w:val="000F2F48"/>
    <w:rsid w:val="000F6877"/>
    <w:rsid w:val="001007E1"/>
    <w:rsid w:val="00102026"/>
    <w:rsid w:val="001356E3"/>
    <w:rsid w:val="0013623A"/>
    <w:rsid w:val="0014586B"/>
    <w:rsid w:val="00150D51"/>
    <w:rsid w:val="00153094"/>
    <w:rsid w:val="00160FDC"/>
    <w:rsid w:val="00165291"/>
    <w:rsid w:val="00174EF4"/>
    <w:rsid w:val="00176CB3"/>
    <w:rsid w:val="00176E0D"/>
    <w:rsid w:val="0017786D"/>
    <w:rsid w:val="00184B3E"/>
    <w:rsid w:val="0018758C"/>
    <w:rsid w:val="0019644B"/>
    <w:rsid w:val="00197093"/>
    <w:rsid w:val="001A250F"/>
    <w:rsid w:val="001A61AD"/>
    <w:rsid w:val="001B60A1"/>
    <w:rsid w:val="001C029A"/>
    <w:rsid w:val="001D2F19"/>
    <w:rsid w:val="001D4069"/>
    <w:rsid w:val="001D5129"/>
    <w:rsid w:val="001D5DD2"/>
    <w:rsid w:val="001E0771"/>
    <w:rsid w:val="001F00C9"/>
    <w:rsid w:val="001F13D3"/>
    <w:rsid w:val="001F1E91"/>
    <w:rsid w:val="001F48C9"/>
    <w:rsid w:val="00201482"/>
    <w:rsid w:val="00215E1A"/>
    <w:rsid w:val="00221B00"/>
    <w:rsid w:val="00222081"/>
    <w:rsid w:val="00223091"/>
    <w:rsid w:val="00232449"/>
    <w:rsid w:val="00236014"/>
    <w:rsid w:val="00237BB2"/>
    <w:rsid w:val="00240B99"/>
    <w:rsid w:val="00247DEC"/>
    <w:rsid w:val="002520D5"/>
    <w:rsid w:val="00252933"/>
    <w:rsid w:val="00256EEC"/>
    <w:rsid w:val="00264B2D"/>
    <w:rsid w:val="0028030D"/>
    <w:rsid w:val="00282B25"/>
    <w:rsid w:val="00293196"/>
    <w:rsid w:val="0029592A"/>
    <w:rsid w:val="002A44AA"/>
    <w:rsid w:val="002A4F53"/>
    <w:rsid w:val="002A719E"/>
    <w:rsid w:val="002C6235"/>
    <w:rsid w:val="002C73EA"/>
    <w:rsid w:val="002D52EB"/>
    <w:rsid w:val="002D6BBF"/>
    <w:rsid w:val="002E0F6F"/>
    <w:rsid w:val="002E17AC"/>
    <w:rsid w:val="002E3560"/>
    <w:rsid w:val="002E4E92"/>
    <w:rsid w:val="002E5638"/>
    <w:rsid w:val="002E6992"/>
    <w:rsid w:val="002E724A"/>
    <w:rsid w:val="002F0583"/>
    <w:rsid w:val="002F11EF"/>
    <w:rsid w:val="002F3B5C"/>
    <w:rsid w:val="002F4564"/>
    <w:rsid w:val="002F4E45"/>
    <w:rsid w:val="002F5C25"/>
    <w:rsid w:val="003031EC"/>
    <w:rsid w:val="0030395A"/>
    <w:rsid w:val="00305301"/>
    <w:rsid w:val="00306394"/>
    <w:rsid w:val="003079FB"/>
    <w:rsid w:val="003151CF"/>
    <w:rsid w:val="00315FC4"/>
    <w:rsid w:val="0033528B"/>
    <w:rsid w:val="00344F2F"/>
    <w:rsid w:val="00344F70"/>
    <w:rsid w:val="00347C6F"/>
    <w:rsid w:val="003603F7"/>
    <w:rsid w:val="00361D2F"/>
    <w:rsid w:val="00365AFB"/>
    <w:rsid w:val="00366D86"/>
    <w:rsid w:val="00374FFB"/>
    <w:rsid w:val="00377303"/>
    <w:rsid w:val="00377711"/>
    <w:rsid w:val="003804DB"/>
    <w:rsid w:val="003A7367"/>
    <w:rsid w:val="003B28E2"/>
    <w:rsid w:val="003B7432"/>
    <w:rsid w:val="003D2FD0"/>
    <w:rsid w:val="003D45B7"/>
    <w:rsid w:val="003D4861"/>
    <w:rsid w:val="003E1A70"/>
    <w:rsid w:val="003E640A"/>
    <w:rsid w:val="004005CA"/>
    <w:rsid w:val="004038BF"/>
    <w:rsid w:val="00411216"/>
    <w:rsid w:val="00411775"/>
    <w:rsid w:val="0042596A"/>
    <w:rsid w:val="00425B7C"/>
    <w:rsid w:val="004312BC"/>
    <w:rsid w:val="004475C4"/>
    <w:rsid w:val="004564D6"/>
    <w:rsid w:val="00466293"/>
    <w:rsid w:val="004677BB"/>
    <w:rsid w:val="004735D7"/>
    <w:rsid w:val="00474DC6"/>
    <w:rsid w:val="00477B0A"/>
    <w:rsid w:val="00484B8C"/>
    <w:rsid w:val="004948EB"/>
    <w:rsid w:val="004965BB"/>
    <w:rsid w:val="004A1F42"/>
    <w:rsid w:val="004A33CD"/>
    <w:rsid w:val="004A3663"/>
    <w:rsid w:val="004C63E9"/>
    <w:rsid w:val="004E2045"/>
    <w:rsid w:val="004F1191"/>
    <w:rsid w:val="004F2151"/>
    <w:rsid w:val="00500C16"/>
    <w:rsid w:val="00513DE5"/>
    <w:rsid w:val="00516C49"/>
    <w:rsid w:val="0052691B"/>
    <w:rsid w:val="005318A9"/>
    <w:rsid w:val="005344D6"/>
    <w:rsid w:val="00535680"/>
    <w:rsid w:val="00540D92"/>
    <w:rsid w:val="00542156"/>
    <w:rsid w:val="00544C65"/>
    <w:rsid w:val="005611CA"/>
    <w:rsid w:val="00563065"/>
    <w:rsid w:val="00563AA3"/>
    <w:rsid w:val="00563C15"/>
    <w:rsid w:val="00574918"/>
    <w:rsid w:val="005871B7"/>
    <w:rsid w:val="005956DD"/>
    <w:rsid w:val="005A321B"/>
    <w:rsid w:val="005A4550"/>
    <w:rsid w:val="005B32BD"/>
    <w:rsid w:val="005C48E1"/>
    <w:rsid w:val="005D556D"/>
    <w:rsid w:val="005E62DA"/>
    <w:rsid w:val="00613205"/>
    <w:rsid w:val="00620FCD"/>
    <w:rsid w:val="00630F32"/>
    <w:rsid w:val="00661FDF"/>
    <w:rsid w:val="00664A46"/>
    <w:rsid w:val="006667C4"/>
    <w:rsid w:val="00670940"/>
    <w:rsid w:val="00677DC4"/>
    <w:rsid w:val="00677E0A"/>
    <w:rsid w:val="006816FE"/>
    <w:rsid w:val="00684AE0"/>
    <w:rsid w:val="006901E1"/>
    <w:rsid w:val="00692C69"/>
    <w:rsid w:val="006A61D3"/>
    <w:rsid w:val="006B058E"/>
    <w:rsid w:val="006B089B"/>
    <w:rsid w:val="006B096F"/>
    <w:rsid w:val="006B6836"/>
    <w:rsid w:val="006B71D6"/>
    <w:rsid w:val="006C19BF"/>
    <w:rsid w:val="006C7B4A"/>
    <w:rsid w:val="006D3F4E"/>
    <w:rsid w:val="006D743C"/>
    <w:rsid w:val="006E4E0E"/>
    <w:rsid w:val="006E518A"/>
    <w:rsid w:val="006E5FCC"/>
    <w:rsid w:val="00714ADE"/>
    <w:rsid w:val="00727ED1"/>
    <w:rsid w:val="00730B22"/>
    <w:rsid w:val="00736B3C"/>
    <w:rsid w:val="00746E9F"/>
    <w:rsid w:val="00756DC5"/>
    <w:rsid w:val="00757120"/>
    <w:rsid w:val="007625B8"/>
    <w:rsid w:val="00764F7C"/>
    <w:rsid w:val="0077465A"/>
    <w:rsid w:val="007747C3"/>
    <w:rsid w:val="00775681"/>
    <w:rsid w:val="00776C2A"/>
    <w:rsid w:val="00783F69"/>
    <w:rsid w:val="00786667"/>
    <w:rsid w:val="0079741D"/>
    <w:rsid w:val="007A04F5"/>
    <w:rsid w:val="007A1519"/>
    <w:rsid w:val="007A48D4"/>
    <w:rsid w:val="007A7A36"/>
    <w:rsid w:val="007B3F78"/>
    <w:rsid w:val="007B76ED"/>
    <w:rsid w:val="007C14AB"/>
    <w:rsid w:val="007D4DEC"/>
    <w:rsid w:val="007D5579"/>
    <w:rsid w:val="007D5E03"/>
    <w:rsid w:val="007E4D3A"/>
    <w:rsid w:val="007E7F58"/>
    <w:rsid w:val="00812067"/>
    <w:rsid w:val="00826252"/>
    <w:rsid w:val="0083025C"/>
    <w:rsid w:val="00837AF2"/>
    <w:rsid w:val="008452D0"/>
    <w:rsid w:val="008466F7"/>
    <w:rsid w:val="008538A3"/>
    <w:rsid w:val="0085412E"/>
    <w:rsid w:val="0086425A"/>
    <w:rsid w:val="00870505"/>
    <w:rsid w:val="00870967"/>
    <w:rsid w:val="00873C3B"/>
    <w:rsid w:val="00875A25"/>
    <w:rsid w:val="00892B68"/>
    <w:rsid w:val="0089404E"/>
    <w:rsid w:val="008A081D"/>
    <w:rsid w:val="008A2EC8"/>
    <w:rsid w:val="008A3386"/>
    <w:rsid w:val="008A662B"/>
    <w:rsid w:val="008A6D44"/>
    <w:rsid w:val="008A7FD1"/>
    <w:rsid w:val="008B14AF"/>
    <w:rsid w:val="008B2D29"/>
    <w:rsid w:val="008B3290"/>
    <w:rsid w:val="008C00CD"/>
    <w:rsid w:val="008E0F2F"/>
    <w:rsid w:val="008E5BCA"/>
    <w:rsid w:val="008F1BCB"/>
    <w:rsid w:val="008F2163"/>
    <w:rsid w:val="008F7029"/>
    <w:rsid w:val="00912844"/>
    <w:rsid w:val="0091623C"/>
    <w:rsid w:val="00937089"/>
    <w:rsid w:val="009418FA"/>
    <w:rsid w:val="0095163C"/>
    <w:rsid w:val="00964713"/>
    <w:rsid w:val="00972DF6"/>
    <w:rsid w:val="00981030"/>
    <w:rsid w:val="00985702"/>
    <w:rsid w:val="0098797E"/>
    <w:rsid w:val="009923A2"/>
    <w:rsid w:val="00994CD1"/>
    <w:rsid w:val="009A0D5E"/>
    <w:rsid w:val="009A3D44"/>
    <w:rsid w:val="009A5316"/>
    <w:rsid w:val="009B0DF5"/>
    <w:rsid w:val="009B48C2"/>
    <w:rsid w:val="009C3A62"/>
    <w:rsid w:val="009E0757"/>
    <w:rsid w:val="009E0F58"/>
    <w:rsid w:val="009E2DE0"/>
    <w:rsid w:val="009E3766"/>
    <w:rsid w:val="009F2306"/>
    <w:rsid w:val="009F5B90"/>
    <w:rsid w:val="00A02097"/>
    <w:rsid w:val="00A034A4"/>
    <w:rsid w:val="00A04832"/>
    <w:rsid w:val="00A12FDB"/>
    <w:rsid w:val="00A16578"/>
    <w:rsid w:val="00A21098"/>
    <w:rsid w:val="00A22098"/>
    <w:rsid w:val="00A31440"/>
    <w:rsid w:val="00A3510C"/>
    <w:rsid w:val="00A37275"/>
    <w:rsid w:val="00A46642"/>
    <w:rsid w:val="00A56B77"/>
    <w:rsid w:val="00A62DAD"/>
    <w:rsid w:val="00A6690B"/>
    <w:rsid w:val="00A72CBD"/>
    <w:rsid w:val="00A80BF2"/>
    <w:rsid w:val="00A84E15"/>
    <w:rsid w:val="00A85E2F"/>
    <w:rsid w:val="00A95716"/>
    <w:rsid w:val="00A9585A"/>
    <w:rsid w:val="00A9589F"/>
    <w:rsid w:val="00AA3270"/>
    <w:rsid w:val="00AB5B52"/>
    <w:rsid w:val="00AB79B3"/>
    <w:rsid w:val="00AC126E"/>
    <w:rsid w:val="00AC1ECD"/>
    <w:rsid w:val="00AC76FF"/>
    <w:rsid w:val="00AD46ED"/>
    <w:rsid w:val="00AD5FDA"/>
    <w:rsid w:val="00AD73B7"/>
    <w:rsid w:val="00AE10B5"/>
    <w:rsid w:val="00AE6F06"/>
    <w:rsid w:val="00AE7CD7"/>
    <w:rsid w:val="00AF7A07"/>
    <w:rsid w:val="00B018BB"/>
    <w:rsid w:val="00B1044B"/>
    <w:rsid w:val="00B30D53"/>
    <w:rsid w:val="00B31CFA"/>
    <w:rsid w:val="00B36E6E"/>
    <w:rsid w:val="00B41979"/>
    <w:rsid w:val="00B426BE"/>
    <w:rsid w:val="00B438CC"/>
    <w:rsid w:val="00B679A1"/>
    <w:rsid w:val="00B76C4D"/>
    <w:rsid w:val="00B800CC"/>
    <w:rsid w:val="00B826B8"/>
    <w:rsid w:val="00B8374C"/>
    <w:rsid w:val="00B840AA"/>
    <w:rsid w:val="00B8515F"/>
    <w:rsid w:val="00B916B4"/>
    <w:rsid w:val="00B93C89"/>
    <w:rsid w:val="00B95051"/>
    <w:rsid w:val="00BA25B0"/>
    <w:rsid w:val="00BA5CD2"/>
    <w:rsid w:val="00BB6AE5"/>
    <w:rsid w:val="00BB6C4E"/>
    <w:rsid w:val="00BB786C"/>
    <w:rsid w:val="00BC2E2F"/>
    <w:rsid w:val="00BC56C4"/>
    <w:rsid w:val="00BD57E5"/>
    <w:rsid w:val="00BE2836"/>
    <w:rsid w:val="00BE56D3"/>
    <w:rsid w:val="00BF26B0"/>
    <w:rsid w:val="00BF4C26"/>
    <w:rsid w:val="00C0125A"/>
    <w:rsid w:val="00C13EC0"/>
    <w:rsid w:val="00C27A5E"/>
    <w:rsid w:val="00C334D7"/>
    <w:rsid w:val="00C34518"/>
    <w:rsid w:val="00C521D4"/>
    <w:rsid w:val="00C623A5"/>
    <w:rsid w:val="00C643D4"/>
    <w:rsid w:val="00C65FC9"/>
    <w:rsid w:val="00C7123F"/>
    <w:rsid w:val="00C76659"/>
    <w:rsid w:val="00C81A49"/>
    <w:rsid w:val="00C836BE"/>
    <w:rsid w:val="00C83893"/>
    <w:rsid w:val="00C85DF7"/>
    <w:rsid w:val="00C93144"/>
    <w:rsid w:val="00CA1564"/>
    <w:rsid w:val="00CC47EA"/>
    <w:rsid w:val="00CC4D77"/>
    <w:rsid w:val="00CC7F35"/>
    <w:rsid w:val="00CD16BB"/>
    <w:rsid w:val="00CD2CA0"/>
    <w:rsid w:val="00CE4ACF"/>
    <w:rsid w:val="00CF245F"/>
    <w:rsid w:val="00CF2E12"/>
    <w:rsid w:val="00D00BC6"/>
    <w:rsid w:val="00D01C18"/>
    <w:rsid w:val="00D15267"/>
    <w:rsid w:val="00D16E1E"/>
    <w:rsid w:val="00D23691"/>
    <w:rsid w:val="00D24912"/>
    <w:rsid w:val="00D25F23"/>
    <w:rsid w:val="00D41D87"/>
    <w:rsid w:val="00D428B3"/>
    <w:rsid w:val="00D510E6"/>
    <w:rsid w:val="00D527B4"/>
    <w:rsid w:val="00D56B0C"/>
    <w:rsid w:val="00D63357"/>
    <w:rsid w:val="00D63E7E"/>
    <w:rsid w:val="00D65A72"/>
    <w:rsid w:val="00D74637"/>
    <w:rsid w:val="00D91640"/>
    <w:rsid w:val="00D93FEF"/>
    <w:rsid w:val="00DA427D"/>
    <w:rsid w:val="00DB2543"/>
    <w:rsid w:val="00DC1490"/>
    <w:rsid w:val="00DC60EE"/>
    <w:rsid w:val="00DC6307"/>
    <w:rsid w:val="00DD48F4"/>
    <w:rsid w:val="00DE1ED3"/>
    <w:rsid w:val="00DE468D"/>
    <w:rsid w:val="00DF570D"/>
    <w:rsid w:val="00E03D77"/>
    <w:rsid w:val="00E05FE5"/>
    <w:rsid w:val="00E07FAD"/>
    <w:rsid w:val="00E10911"/>
    <w:rsid w:val="00E1261B"/>
    <w:rsid w:val="00E2448F"/>
    <w:rsid w:val="00E26B6A"/>
    <w:rsid w:val="00E329E4"/>
    <w:rsid w:val="00E351CD"/>
    <w:rsid w:val="00E401CF"/>
    <w:rsid w:val="00E50C13"/>
    <w:rsid w:val="00E554CB"/>
    <w:rsid w:val="00E566D9"/>
    <w:rsid w:val="00E567A0"/>
    <w:rsid w:val="00E573F8"/>
    <w:rsid w:val="00E733EA"/>
    <w:rsid w:val="00E74D71"/>
    <w:rsid w:val="00EA2546"/>
    <w:rsid w:val="00EB2577"/>
    <w:rsid w:val="00EB615D"/>
    <w:rsid w:val="00EB6AA6"/>
    <w:rsid w:val="00EC6726"/>
    <w:rsid w:val="00ED57FF"/>
    <w:rsid w:val="00ED5C94"/>
    <w:rsid w:val="00ED63E5"/>
    <w:rsid w:val="00ED7BAB"/>
    <w:rsid w:val="00EE4AD1"/>
    <w:rsid w:val="00EE6AAC"/>
    <w:rsid w:val="00EE7228"/>
    <w:rsid w:val="00EF026D"/>
    <w:rsid w:val="00EF0DA2"/>
    <w:rsid w:val="00EF2B0D"/>
    <w:rsid w:val="00F1556E"/>
    <w:rsid w:val="00F162D3"/>
    <w:rsid w:val="00F17610"/>
    <w:rsid w:val="00F27B93"/>
    <w:rsid w:val="00F4506D"/>
    <w:rsid w:val="00F618E2"/>
    <w:rsid w:val="00F628DE"/>
    <w:rsid w:val="00F72FA8"/>
    <w:rsid w:val="00F74B8B"/>
    <w:rsid w:val="00F86851"/>
    <w:rsid w:val="00F87B45"/>
    <w:rsid w:val="00FA0803"/>
    <w:rsid w:val="00FA090A"/>
    <w:rsid w:val="00FA0F56"/>
    <w:rsid w:val="00FA26CE"/>
    <w:rsid w:val="00FB22B8"/>
    <w:rsid w:val="00FB4F58"/>
    <w:rsid w:val="00FB6329"/>
    <w:rsid w:val="00FB7F21"/>
    <w:rsid w:val="00FC29BA"/>
    <w:rsid w:val="00FD4093"/>
    <w:rsid w:val="00FE285B"/>
    <w:rsid w:val="00FE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57E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57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57E5"/>
    <w:rPr>
      <w:rFonts w:cs="Times New Roman"/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BD57E5"/>
    <w:rPr>
      <w:rFonts w:cs="Times New Roman"/>
    </w:rPr>
  </w:style>
  <w:style w:type="paragraph" w:customStyle="1" w:styleId="ConsPlusTitle">
    <w:name w:val="ConsPlusTitle"/>
    <w:uiPriority w:val="99"/>
    <w:rsid w:val="00F618E2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618E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618E2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002E2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2E21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131</Words>
  <Characters>750</Characters>
  <Application>Microsoft Office Outlook</Application>
  <DocSecurity>0</DocSecurity>
  <Lines>0</Lines>
  <Paragraphs>0</Paragraphs>
  <ScaleCrop>false</ScaleCrop>
  <Company>Администрация Октябрьского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2014-07-11T03:14:00Z</cp:lastPrinted>
  <dcterms:created xsi:type="dcterms:W3CDTF">2014-07-10T10:35:00Z</dcterms:created>
  <dcterms:modified xsi:type="dcterms:W3CDTF">2014-07-11T03:15:00Z</dcterms:modified>
</cp:coreProperties>
</file>