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36" w:rsidRDefault="0046273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462736" w:rsidRDefault="00462736"/>
    <w:tbl>
      <w:tblPr>
        <w:tblW w:w="9873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268"/>
        <w:gridCol w:w="257"/>
        <w:gridCol w:w="3904"/>
        <w:gridCol w:w="446"/>
        <w:gridCol w:w="2098"/>
      </w:tblGrid>
      <w:tr w:rsidR="00462736">
        <w:trPr>
          <w:trHeight w:hRule="exact" w:val="1134"/>
        </w:trPr>
        <w:tc>
          <w:tcPr>
            <w:tcW w:w="9873" w:type="dxa"/>
            <w:gridSpan w:val="10"/>
          </w:tcPr>
          <w:p w:rsidR="00462736" w:rsidRDefault="00462736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462736" w:rsidRDefault="0046273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62736" w:rsidRPr="00993208" w:rsidRDefault="004627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462736" w:rsidRDefault="00462736">
            <w:pPr>
              <w:jc w:val="center"/>
              <w:rPr>
                <w:sz w:val="12"/>
                <w:szCs w:val="12"/>
              </w:rPr>
            </w:pPr>
          </w:p>
          <w:p w:rsidR="00462736" w:rsidRDefault="004627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6273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62736" w:rsidRDefault="00462736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736" w:rsidRDefault="00462736" w:rsidP="00D467B3">
            <w:pPr>
              <w:jc w:val="center"/>
            </w:pPr>
            <w:r>
              <w:t>14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62736" w:rsidRDefault="00462736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736" w:rsidRDefault="00462736">
            <w:pPr>
              <w:jc w:val="center"/>
            </w:pPr>
            <w:r>
              <w:t>февраля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62736" w:rsidRDefault="00462736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736" w:rsidRPr="00261479" w:rsidRDefault="00462736" w:rsidP="00D467B3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62736" w:rsidRDefault="00462736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62736" w:rsidRDefault="0046273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62736" w:rsidRDefault="00462736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736" w:rsidRDefault="00462736">
            <w:pPr>
              <w:jc w:val="center"/>
            </w:pPr>
            <w:r>
              <w:t>445</w:t>
            </w:r>
          </w:p>
        </w:tc>
      </w:tr>
      <w:tr w:rsidR="0046273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462736" w:rsidRDefault="00462736">
            <w:r>
              <w:t>пгт. Октябрьское</w:t>
            </w:r>
          </w:p>
        </w:tc>
      </w:tr>
    </w:tbl>
    <w:p w:rsidR="00462736" w:rsidRDefault="00462736" w:rsidP="00C80BBB">
      <w:r>
        <w:t xml:space="preserve"> </w:t>
      </w:r>
    </w:p>
    <w:p w:rsidR="00462736" w:rsidRPr="00312840" w:rsidRDefault="00462736" w:rsidP="00312840">
      <w:r>
        <w:t>О внесении изменения</w:t>
      </w:r>
      <w:r w:rsidRPr="00312840">
        <w:t xml:space="preserve">  в постановление </w:t>
      </w:r>
    </w:p>
    <w:p w:rsidR="00462736" w:rsidRPr="00312840" w:rsidRDefault="00462736" w:rsidP="00312840">
      <w:r w:rsidRPr="00312840">
        <w:t xml:space="preserve">администрации Октябрьского района от 23.12.2013 № </w:t>
      </w:r>
      <w:r>
        <w:t>4846</w:t>
      </w:r>
    </w:p>
    <w:p w:rsidR="00462736" w:rsidRDefault="00462736" w:rsidP="00617D4E">
      <w:r>
        <w:t>«Об уровне платы за  коммунальные услуги,</w:t>
      </w:r>
    </w:p>
    <w:p w:rsidR="00462736" w:rsidRDefault="00462736" w:rsidP="00617D4E">
      <w:r>
        <w:t>предоставляемые населению</w:t>
      </w:r>
      <w:r w:rsidRPr="00617D4E">
        <w:t xml:space="preserve"> </w:t>
      </w:r>
      <w:r>
        <w:t>п. Карымкары,</w:t>
      </w:r>
    </w:p>
    <w:p w:rsidR="00462736" w:rsidRDefault="00462736" w:rsidP="00F362B3">
      <w:pPr>
        <w:jc w:val="both"/>
      </w:pPr>
      <w:r>
        <w:t>п. Горнореченск  МП ЖКХ МО сельское поселение Карымкары»</w:t>
      </w: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312840">
      <w:pPr>
        <w:pStyle w:val="BodyTextIndent"/>
      </w:pPr>
      <w:r>
        <w:t xml:space="preserve">В соответствии с приказом Региональной службы по тарифам Ханты-Мансийского автономного округа - Югры от 27.01.2014 № 5-нп «Об установлении тарифов на подвоз воды в сфере холодного водоснабжения для организаций, осуществляющих холодное водоснабжение»:    </w:t>
      </w:r>
    </w:p>
    <w:p w:rsidR="00462736" w:rsidRDefault="00462736" w:rsidP="00312840">
      <w:pPr>
        <w:pStyle w:val="BodyTextIndent"/>
      </w:pPr>
      <w:r>
        <w:t>1. Внести в постановление администрации Октябрьского района от 23.12.2013 № 4846 «Об уровне платы за  коммунальные услуги, предоставляемые населению п. Карымкары,          п. Горнореченск МП ЖКХ МО сельское поселение Карымкары» изменение, изложив приложение в новой редакции, согласно приложению.</w:t>
      </w:r>
    </w:p>
    <w:p w:rsidR="00462736" w:rsidRDefault="00462736" w:rsidP="008073ED">
      <w:pPr>
        <w:pStyle w:val="BodyTextIndent"/>
        <w:tabs>
          <w:tab w:val="left" w:pos="1080"/>
        </w:tabs>
      </w:pPr>
      <w:r>
        <w:t>2.  Опубликовать настоящее постановление в газете «Октябрьские вести».</w:t>
      </w:r>
    </w:p>
    <w:p w:rsidR="00462736" w:rsidRDefault="00462736" w:rsidP="00291EEC">
      <w:pPr>
        <w:pStyle w:val="BodyTextIndent"/>
      </w:pPr>
      <w:r>
        <w:t xml:space="preserve">3.  Контроль за выполнением  постановления возложить на первого заместителя главы администрации Октябрьского района по экономике, финансам, инвестиционной политике Куклину Н.Г. </w:t>
      </w:r>
    </w:p>
    <w:p w:rsidR="00462736" w:rsidRDefault="00462736" w:rsidP="00291EEC">
      <w:pPr>
        <w:jc w:val="both"/>
      </w:pPr>
    </w:p>
    <w:p w:rsidR="00462736" w:rsidRDefault="00462736" w:rsidP="00291EEC">
      <w:pPr>
        <w:jc w:val="both"/>
      </w:pPr>
    </w:p>
    <w:p w:rsidR="00462736" w:rsidRDefault="00462736" w:rsidP="00291EEC">
      <w:pPr>
        <w:pStyle w:val="BodyTextIndent"/>
        <w:tabs>
          <w:tab w:val="left" w:pos="1080"/>
        </w:tabs>
        <w:ind w:firstLine="0"/>
      </w:pPr>
      <w:r w:rsidRPr="00B14491">
        <w:rPr>
          <w:szCs w:val="24"/>
        </w:rPr>
        <w:t xml:space="preserve">Глава администрации Октябрьского района                                          </w:t>
      </w:r>
      <w:r>
        <w:rPr>
          <w:szCs w:val="24"/>
        </w:rPr>
        <w:t xml:space="preserve">                  </w:t>
      </w:r>
      <w:r w:rsidRPr="00B14491">
        <w:rPr>
          <w:szCs w:val="24"/>
        </w:rPr>
        <w:t xml:space="preserve">А.П. Куташова                                                                                                                                   </w:t>
      </w:r>
      <w:r>
        <w:t xml:space="preserve">                                            </w:t>
      </w:r>
      <w:r>
        <w:tab/>
      </w:r>
      <w:r>
        <w:tab/>
      </w:r>
      <w:r>
        <w:tab/>
        <w:t xml:space="preserve">     </w:t>
      </w: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 w:rsidP="00F362B3">
      <w:pPr>
        <w:jc w:val="both"/>
      </w:pPr>
    </w:p>
    <w:p w:rsidR="00462736" w:rsidRDefault="00462736">
      <w:r>
        <w:t xml:space="preserve">   </w:t>
      </w:r>
    </w:p>
    <w:p w:rsidR="00462736" w:rsidRPr="00CA637B" w:rsidRDefault="00462736" w:rsidP="00312840">
      <w:pPr>
        <w:ind w:left="5812"/>
      </w:pPr>
      <w:r w:rsidRPr="00CA637B">
        <w:t xml:space="preserve">Приложение </w:t>
      </w:r>
    </w:p>
    <w:p w:rsidR="00462736" w:rsidRPr="00CA637B" w:rsidRDefault="00462736" w:rsidP="00312840">
      <w:pPr>
        <w:ind w:left="5812"/>
      </w:pPr>
      <w:r w:rsidRPr="00CA637B">
        <w:t>к постановлению администрации Октябрьского района</w:t>
      </w:r>
    </w:p>
    <w:p w:rsidR="00462736" w:rsidRPr="00CA637B" w:rsidRDefault="00462736" w:rsidP="00312840">
      <w:pPr>
        <w:ind w:left="5812"/>
      </w:pPr>
      <w:r w:rsidRPr="00CA637B">
        <w:t>от «</w:t>
      </w:r>
      <w:r>
        <w:t>14» февраля</w:t>
      </w:r>
      <w:r w:rsidRPr="00CA637B">
        <w:t xml:space="preserve"> 2014 года №</w:t>
      </w:r>
      <w:r>
        <w:t xml:space="preserve"> 445</w:t>
      </w:r>
    </w:p>
    <w:p w:rsidR="00462736" w:rsidRPr="00CA637B" w:rsidRDefault="00462736" w:rsidP="00312840">
      <w:pPr>
        <w:ind w:left="5812"/>
      </w:pPr>
    </w:p>
    <w:p w:rsidR="00462736" w:rsidRPr="00CA637B" w:rsidRDefault="00462736" w:rsidP="00312840">
      <w:pPr>
        <w:ind w:left="5812"/>
      </w:pPr>
      <w:r>
        <w:t>«</w:t>
      </w:r>
      <w:r w:rsidRPr="00CA637B">
        <w:t xml:space="preserve">Приложение </w:t>
      </w:r>
    </w:p>
    <w:p w:rsidR="00462736" w:rsidRPr="00CA637B" w:rsidRDefault="00462736" w:rsidP="00312840">
      <w:pPr>
        <w:ind w:left="5812" w:right="-141"/>
      </w:pPr>
      <w:r w:rsidRPr="00CA637B">
        <w:t>к постановлению администрации Октябрьского района</w:t>
      </w:r>
    </w:p>
    <w:p w:rsidR="00462736" w:rsidRPr="00CA637B" w:rsidRDefault="00462736" w:rsidP="00312840">
      <w:pPr>
        <w:ind w:left="5812"/>
      </w:pPr>
      <w:r w:rsidRPr="00CA637B">
        <w:t>от «23» декабря  2013 года № 4846</w:t>
      </w:r>
    </w:p>
    <w:p w:rsidR="00462736" w:rsidRDefault="00462736"/>
    <w:p w:rsidR="00462736" w:rsidRDefault="00462736" w:rsidP="0065082A">
      <w:pPr>
        <w:jc w:val="center"/>
      </w:pPr>
    </w:p>
    <w:p w:rsidR="00462736" w:rsidRDefault="00462736" w:rsidP="0065082A">
      <w:pPr>
        <w:jc w:val="center"/>
      </w:pPr>
      <w:r>
        <w:t xml:space="preserve">Уровень платы за коммунальные услуги, предоставляемые населению </w:t>
      </w:r>
    </w:p>
    <w:p w:rsidR="00462736" w:rsidRDefault="00462736" w:rsidP="0065082A">
      <w:pPr>
        <w:jc w:val="center"/>
      </w:pPr>
      <w:r>
        <w:t xml:space="preserve">п. Карымкары, п. Горнореченск </w:t>
      </w:r>
    </w:p>
    <w:p w:rsidR="00462736" w:rsidRDefault="00462736" w:rsidP="0065082A">
      <w:pPr>
        <w:jc w:val="center"/>
      </w:pPr>
      <w:r>
        <w:t>муниципальным предприятием жилищно-коммунального хозяйства муниципального образования сельское поселение Карымкары</w:t>
      </w:r>
    </w:p>
    <w:p w:rsidR="00462736" w:rsidRDefault="00462736" w:rsidP="00531451"/>
    <w:tbl>
      <w:tblPr>
        <w:tblW w:w="10034" w:type="dxa"/>
        <w:tblInd w:w="-318" w:type="dxa"/>
        <w:tblLayout w:type="fixed"/>
        <w:tblLook w:val="0000"/>
      </w:tblPr>
      <w:tblGrid>
        <w:gridCol w:w="596"/>
        <w:gridCol w:w="2240"/>
        <w:gridCol w:w="1023"/>
        <w:gridCol w:w="1103"/>
        <w:gridCol w:w="1134"/>
        <w:gridCol w:w="992"/>
        <w:gridCol w:w="993"/>
        <w:gridCol w:w="1133"/>
        <w:gridCol w:w="820"/>
      </w:tblGrid>
      <w:tr w:rsidR="00462736" w:rsidTr="00001B3B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910D47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 xml:space="preserve">№ </w:t>
            </w:r>
          </w:p>
          <w:p w:rsidR="00462736" w:rsidRPr="00001B3B" w:rsidRDefault="00462736" w:rsidP="00910D47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jc w:val="center"/>
            </w:pPr>
            <w:r w:rsidRPr="00001B3B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550F4E" w:rsidRDefault="00462736" w:rsidP="00910D47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>с 1 января по 30 июня</w:t>
            </w:r>
          </w:p>
          <w:p w:rsidR="00462736" w:rsidRPr="00550F4E" w:rsidRDefault="00462736" w:rsidP="00910D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2014</w:t>
            </w:r>
            <w:r w:rsidRPr="00550F4E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550F4E" w:rsidRDefault="00462736" w:rsidP="00910D47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 xml:space="preserve">с 1 </w:t>
            </w:r>
            <w:r>
              <w:rPr>
                <w:b/>
                <w:bCs/>
                <w:sz w:val="22"/>
              </w:rPr>
              <w:t>июля</w:t>
            </w:r>
            <w:r w:rsidRPr="00550F4E">
              <w:rPr>
                <w:b/>
                <w:bCs/>
                <w:sz w:val="22"/>
              </w:rPr>
              <w:t xml:space="preserve"> по 31 декабря </w:t>
            </w:r>
          </w:p>
          <w:p w:rsidR="00462736" w:rsidRPr="00550F4E" w:rsidRDefault="00462736" w:rsidP="00910D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2014</w:t>
            </w:r>
            <w:r w:rsidRPr="00550F4E">
              <w:rPr>
                <w:b/>
                <w:bCs/>
                <w:sz w:val="22"/>
              </w:rPr>
              <w:t xml:space="preserve"> года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2736" w:rsidRPr="00001B3B" w:rsidRDefault="00462736" w:rsidP="00001B3B">
            <w:pPr>
              <w:ind w:left="-107" w:right="-140"/>
              <w:jc w:val="center"/>
            </w:pPr>
            <w:r w:rsidRPr="00001B3B">
              <w:rPr>
                <w:sz w:val="22"/>
                <w:szCs w:val="22"/>
              </w:rPr>
              <w:t>Приме-чание</w:t>
            </w:r>
          </w:p>
        </w:tc>
      </w:tr>
      <w:tr w:rsidR="00462736" w:rsidTr="00001B3B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910D47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91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462736" w:rsidRPr="00001B3B" w:rsidRDefault="00462736" w:rsidP="00635922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 xml:space="preserve">ного уровня, </w:t>
            </w:r>
          </w:p>
          <w:p w:rsidR="00462736" w:rsidRDefault="00462736" w:rsidP="00910D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462736" w:rsidRPr="00001B3B" w:rsidRDefault="00462736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462736" w:rsidRPr="00001B3B" w:rsidRDefault="00462736" w:rsidP="00635922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>ного уровня,</w:t>
            </w:r>
          </w:p>
          <w:p w:rsidR="00462736" w:rsidRDefault="00462736" w:rsidP="00910D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910D47">
            <w:pPr>
              <w:jc w:val="center"/>
              <w:rPr>
                <w:sz w:val="18"/>
                <w:szCs w:val="18"/>
              </w:rPr>
            </w:pPr>
          </w:p>
        </w:tc>
      </w:tr>
      <w:tr w:rsidR="00462736" w:rsidTr="00001B3B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736" w:rsidRPr="00001B3B" w:rsidRDefault="00462736" w:rsidP="00910D47">
            <w:pPr>
              <w:jc w:val="center"/>
              <w:rPr>
                <w:rFonts w:ascii="Arial" w:hAnsi="Arial" w:cs="Arial"/>
              </w:rPr>
            </w:pPr>
            <w:r w:rsidRPr="00001B3B"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910D47">
            <w:pPr>
              <w:rPr>
                <w:b/>
                <w:bCs/>
                <w:u w:val="single"/>
              </w:rPr>
            </w:pPr>
            <w:r w:rsidRPr="00001B3B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Default="00462736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Default="00462736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Default="00462736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6" w:rsidRDefault="00462736" w:rsidP="00910D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6" w:rsidRDefault="00462736" w:rsidP="00910D4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6" w:rsidRDefault="00462736" w:rsidP="00910D4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91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62736" w:rsidTr="00551709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B3B" w:rsidRDefault="00462736" w:rsidP="00551709">
            <w:pPr>
              <w:ind w:left="-93" w:right="-108"/>
              <w:jc w:val="center"/>
            </w:pPr>
            <w:r w:rsidRPr="00001B3B">
              <w:t>1.1.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551709">
            <w:r w:rsidRPr="00001B3B">
              <w:t xml:space="preserve">Водоснабжение холодное </w:t>
            </w:r>
          </w:p>
          <w:p w:rsidR="00462736" w:rsidRPr="00001B3B" w:rsidRDefault="00462736" w:rsidP="00551709">
            <w:r>
              <w:t>(</w:t>
            </w:r>
            <w:r w:rsidRPr="00001B3B">
              <w:t>с очисткой</w:t>
            </w:r>
            <w: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551709">
            <w:pPr>
              <w:jc w:val="center"/>
            </w:pPr>
            <w:r>
              <w:t>55,15</w:t>
            </w:r>
            <w:r w:rsidRPr="000011BA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551709">
            <w:pPr>
              <w:jc w:val="center"/>
            </w:pPr>
            <w:r w:rsidRPr="002C04A7">
              <w:t>274,28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551709" w:rsidRDefault="00462736" w:rsidP="00551709">
            <w:pPr>
              <w:jc w:val="center"/>
              <w:rPr>
                <w:b/>
              </w:rPr>
            </w:pPr>
            <w:r w:rsidRPr="00551709">
              <w:rPr>
                <w:b/>
              </w:rPr>
              <w:t>151,26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551709">
            <w:pPr>
              <w:jc w:val="center"/>
            </w:pPr>
            <w:r w:rsidRPr="00FD5A3B">
              <w:t>56,02%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635922">
            <w:pPr>
              <w:jc w:val="center"/>
            </w:pPr>
            <w:r w:rsidRPr="00FD5A3B">
              <w:t>281,63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166FD8">
            <w:pPr>
              <w:jc w:val="center"/>
              <w:rPr>
                <w:b/>
              </w:rPr>
            </w:pPr>
            <w:r w:rsidRPr="00FD5A3B">
              <w:rPr>
                <w:b/>
              </w:rPr>
              <w:t>157,76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462736" w:rsidTr="00551709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B3B" w:rsidRDefault="00462736" w:rsidP="00551709">
            <w:pPr>
              <w:ind w:left="-93" w:right="-108"/>
              <w:jc w:val="center"/>
            </w:pPr>
            <w:r w:rsidRPr="00001B3B">
              <w:t>1.2.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Default="00462736" w:rsidP="00551709">
            <w:r w:rsidRPr="00001B3B">
              <w:t xml:space="preserve">Водоснабжение холодное </w:t>
            </w:r>
          </w:p>
          <w:p w:rsidR="00462736" w:rsidRPr="00001B3B" w:rsidRDefault="00462736" w:rsidP="00551709">
            <w:r>
              <w:t>(</w:t>
            </w:r>
            <w:r w:rsidRPr="00001B3B">
              <w:t>без очистки</w:t>
            </w:r>
            <w: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551709">
            <w:pPr>
              <w:jc w:val="center"/>
            </w:pPr>
            <w:r>
              <w:t>78,39</w:t>
            </w:r>
            <w:r w:rsidRPr="000011BA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551709">
            <w:pPr>
              <w:jc w:val="center"/>
            </w:pPr>
            <w:r w:rsidRPr="00166FD8">
              <w:t>186,48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551709" w:rsidRDefault="00462736" w:rsidP="00551709">
            <w:pPr>
              <w:jc w:val="center"/>
              <w:rPr>
                <w:b/>
              </w:rPr>
            </w:pPr>
            <w:r w:rsidRPr="00551709">
              <w:rPr>
                <w:b/>
              </w:rPr>
              <w:t>146,17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551709">
            <w:pPr>
              <w:jc w:val="center"/>
            </w:pPr>
            <w:r w:rsidRPr="00FD5A3B">
              <w:t>80,21%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551709">
            <w:pPr>
              <w:jc w:val="center"/>
            </w:pPr>
            <w:r w:rsidRPr="00FD5A3B">
              <w:t>190,06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551709">
            <w:pPr>
              <w:jc w:val="center"/>
              <w:rPr>
                <w:b/>
              </w:rPr>
            </w:pPr>
            <w:r w:rsidRPr="00FD5A3B">
              <w:rPr>
                <w:b/>
              </w:rPr>
              <w:t>152,45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462736" w:rsidTr="00551709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B3B" w:rsidRDefault="00462736" w:rsidP="00CA637B">
            <w:pPr>
              <w:ind w:left="-93" w:right="-108"/>
              <w:jc w:val="center"/>
            </w:pPr>
            <w:r w:rsidRPr="00001B3B">
              <w:t>1.3.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r>
              <w:t>Подвоз</w:t>
            </w:r>
            <w:r w:rsidRPr="00001B3B">
              <w:t xml:space="preserve"> воды </w:t>
            </w:r>
          </w:p>
          <w:p w:rsidR="00462736" w:rsidRPr="00001B3B" w:rsidRDefault="00462736" w:rsidP="00CA637B">
            <w:r w:rsidRPr="00001B3B">
              <w:t xml:space="preserve">автомобильным транспортом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CA637B">
            <w:pPr>
              <w:jc w:val="center"/>
            </w:pPr>
            <w:r>
              <w:t>70,35%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CA637B">
            <w:pPr>
              <w:jc w:val="center"/>
            </w:pPr>
            <w:r>
              <w:t>604,13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551709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71,96%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611,48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462736" w:rsidTr="00551709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B3B" w:rsidRDefault="00462736" w:rsidP="00CA637B">
            <w:pPr>
              <w:ind w:left="-93" w:right="-108"/>
              <w:jc w:val="center"/>
            </w:pPr>
            <w:r w:rsidRPr="00001B3B">
              <w:t>1.4.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r w:rsidRPr="00001B3B">
              <w:t xml:space="preserve">Водоснабжение </w:t>
            </w:r>
            <w:r>
              <w:t>(</w:t>
            </w:r>
            <w:r w:rsidRPr="00001B3B">
              <w:t>с очисткой</w:t>
            </w:r>
            <w:r>
              <w:t>)</w:t>
            </w:r>
            <w:r w:rsidRPr="00001B3B">
              <w:t xml:space="preserve"> через летний водопровод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CA637B">
            <w:pPr>
              <w:jc w:val="center"/>
            </w:pPr>
            <w:r>
              <w:t>44,37%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CA637B">
            <w:pPr>
              <w:jc w:val="center"/>
            </w:pPr>
            <w:r>
              <w:t>171,14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551709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75,94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44,38%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178,49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79,21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462736" w:rsidTr="00551709">
        <w:trPr>
          <w:trHeight w:val="5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B3B" w:rsidRDefault="00462736" w:rsidP="00CA637B">
            <w:pPr>
              <w:ind w:left="-93" w:right="-108"/>
              <w:jc w:val="center"/>
            </w:pPr>
            <w:r w:rsidRPr="00001B3B">
              <w:t>1.5.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r w:rsidRPr="00001B3B">
              <w:t xml:space="preserve">Водоснабжение </w:t>
            </w:r>
            <w:r>
              <w:t>(</w:t>
            </w:r>
            <w:r w:rsidRPr="00001B3B">
              <w:t>без очистки</w:t>
            </w:r>
            <w:r>
              <w:t>)</w:t>
            </w:r>
            <w:r w:rsidRPr="00001B3B">
              <w:t xml:space="preserve"> через летний водопровод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CA637B">
            <w:pPr>
              <w:jc w:val="center"/>
            </w:pPr>
            <w:r>
              <w:t>85,21%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1BA" w:rsidRDefault="00462736" w:rsidP="00CA637B">
            <w:pPr>
              <w:jc w:val="center"/>
            </w:pPr>
            <w:r>
              <w:t>83,34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551709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85,21%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86,92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74,06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462736" w:rsidTr="00551709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001B3B" w:rsidRDefault="00462736" w:rsidP="00CA637B">
            <w:pPr>
              <w:ind w:left="-93" w:right="-108"/>
              <w:jc w:val="center"/>
            </w:pPr>
            <w:r w:rsidRPr="00001B3B"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pPr>
              <w:rPr>
                <w:b/>
                <w:u w:val="single"/>
              </w:rPr>
            </w:pPr>
            <w:r w:rsidRPr="00001B3B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FD5A3B" w:rsidRDefault="00462736" w:rsidP="00CA637B">
            <w:pPr>
              <w:jc w:val="center"/>
            </w:pPr>
            <w:r w:rsidRPr="00FD5A3B">
              <w:t>42,70%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FD5A3B" w:rsidRDefault="00462736" w:rsidP="00CA637B">
            <w:pPr>
              <w:jc w:val="center"/>
            </w:pPr>
            <w:r w:rsidRPr="00FD5A3B">
              <w:t>7633,08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36" w:rsidRPr="00FD5A3B" w:rsidRDefault="00462736" w:rsidP="00CA637B">
            <w:pPr>
              <w:jc w:val="center"/>
              <w:rPr>
                <w:b/>
              </w:rPr>
            </w:pPr>
            <w:r w:rsidRPr="00FD5A3B">
              <w:rPr>
                <w:b/>
              </w:rPr>
              <w:t>3258,74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</w:pPr>
            <w:r>
              <w:t>40,90</w:t>
            </w:r>
            <w:bookmarkStart w:id="0" w:name="_GoBack"/>
            <w:bookmarkEnd w:id="0"/>
            <w:r w:rsidRPr="00FD5A3B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ind w:right="-107" w:hanging="108"/>
              <w:jc w:val="center"/>
            </w:pPr>
            <w:r w:rsidRPr="00FD5A3B">
              <w:t>7968,87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FD5A3B" w:rsidRDefault="00462736" w:rsidP="00CA637B">
            <w:pPr>
              <w:jc w:val="center"/>
              <w:rPr>
                <w:b/>
              </w:rPr>
            </w:pPr>
            <w:r>
              <w:rPr>
                <w:b/>
              </w:rPr>
              <w:t>3258,74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36" w:rsidRPr="00001B3B" w:rsidRDefault="00462736" w:rsidP="00CA637B">
            <w:pPr>
              <w:jc w:val="center"/>
            </w:pPr>
            <w:r w:rsidRPr="00001B3B">
              <w:t>за 1 Гкал</w:t>
            </w:r>
          </w:p>
        </w:tc>
      </w:tr>
    </w:tbl>
    <w:p w:rsidR="00462736" w:rsidRDefault="00462736" w:rsidP="00635922"/>
    <w:p w:rsidR="00462736" w:rsidRDefault="00462736" w:rsidP="00FF4357">
      <w:pPr>
        <w:jc w:val="both"/>
      </w:pPr>
      <w:r w:rsidRPr="00635922">
        <w:t>* НДС не облагается в соответствии с главой 26.2 «Упрощенная система налогообложения» Налоговый кодекс Российской Федерации</w:t>
      </w:r>
      <w:r>
        <w:t>.».</w:t>
      </w:r>
    </w:p>
    <w:p w:rsidR="00462736" w:rsidRDefault="00462736" w:rsidP="00635922"/>
    <w:sectPr w:rsidR="00462736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36" w:rsidRDefault="00462736">
      <w:r>
        <w:separator/>
      </w:r>
    </w:p>
  </w:endnote>
  <w:endnote w:type="continuationSeparator" w:id="0">
    <w:p w:rsidR="00462736" w:rsidRDefault="00462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36" w:rsidRDefault="004627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2736" w:rsidRDefault="00462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36" w:rsidRDefault="00462736">
      <w:r>
        <w:separator/>
      </w:r>
    </w:p>
  </w:footnote>
  <w:footnote w:type="continuationSeparator" w:id="0">
    <w:p w:rsidR="00462736" w:rsidRDefault="00462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3A4"/>
    <w:rsid w:val="000011BA"/>
    <w:rsid w:val="00001674"/>
    <w:rsid w:val="00001B3B"/>
    <w:rsid w:val="00002627"/>
    <w:rsid w:val="0001339D"/>
    <w:rsid w:val="00017533"/>
    <w:rsid w:val="0005636A"/>
    <w:rsid w:val="000679E1"/>
    <w:rsid w:val="00071C28"/>
    <w:rsid w:val="00084F8C"/>
    <w:rsid w:val="000879F7"/>
    <w:rsid w:val="000A1F0E"/>
    <w:rsid w:val="000B3D4F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A01B8"/>
    <w:rsid w:val="001A2A81"/>
    <w:rsid w:val="001A7960"/>
    <w:rsid w:val="001B56F8"/>
    <w:rsid w:val="001C0E49"/>
    <w:rsid w:val="001F378E"/>
    <w:rsid w:val="001F40A2"/>
    <w:rsid w:val="0021302D"/>
    <w:rsid w:val="002455AA"/>
    <w:rsid w:val="00250FE7"/>
    <w:rsid w:val="00261479"/>
    <w:rsid w:val="00276920"/>
    <w:rsid w:val="00290298"/>
    <w:rsid w:val="00291EEC"/>
    <w:rsid w:val="00294216"/>
    <w:rsid w:val="002B364F"/>
    <w:rsid w:val="002C04A7"/>
    <w:rsid w:val="002D41A3"/>
    <w:rsid w:val="002D6667"/>
    <w:rsid w:val="00306115"/>
    <w:rsid w:val="00311D46"/>
    <w:rsid w:val="00312840"/>
    <w:rsid w:val="00323EC2"/>
    <w:rsid w:val="003351EE"/>
    <w:rsid w:val="003434C8"/>
    <w:rsid w:val="0036331F"/>
    <w:rsid w:val="0036575E"/>
    <w:rsid w:val="00391916"/>
    <w:rsid w:val="003C458D"/>
    <w:rsid w:val="003D0F51"/>
    <w:rsid w:val="003D4347"/>
    <w:rsid w:val="003F42B0"/>
    <w:rsid w:val="003F6163"/>
    <w:rsid w:val="004108D5"/>
    <w:rsid w:val="0041180C"/>
    <w:rsid w:val="00415A9F"/>
    <w:rsid w:val="0041752E"/>
    <w:rsid w:val="0043690C"/>
    <w:rsid w:val="0044582C"/>
    <w:rsid w:val="0045630D"/>
    <w:rsid w:val="00462736"/>
    <w:rsid w:val="00462BDB"/>
    <w:rsid w:val="0048485E"/>
    <w:rsid w:val="00494211"/>
    <w:rsid w:val="00495B73"/>
    <w:rsid w:val="004C3CD2"/>
    <w:rsid w:val="004E1C0B"/>
    <w:rsid w:val="004E4932"/>
    <w:rsid w:val="004E7905"/>
    <w:rsid w:val="004F52E3"/>
    <w:rsid w:val="00515620"/>
    <w:rsid w:val="00515CD0"/>
    <w:rsid w:val="00531451"/>
    <w:rsid w:val="00543A0A"/>
    <w:rsid w:val="00550F4E"/>
    <w:rsid w:val="00551709"/>
    <w:rsid w:val="005533D2"/>
    <w:rsid w:val="00557D49"/>
    <w:rsid w:val="00592320"/>
    <w:rsid w:val="00593274"/>
    <w:rsid w:val="005B0BE6"/>
    <w:rsid w:val="005B25EC"/>
    <w:rsid w:val="005D6D83"/>
    <w:rsid w:val="005E3B2A"/>
    <w:rsid w:val="00605E64"/>
    <w:rsid w:val="00617D4E"/>
    <w:rsid w:val="00630F45"/>
    <w:rsid w:val="006317AC"/>
    <w:rsid w:val="00635922"/>
    <w:rsid w:val="006459A3"/>
    <w:rsid w:val="006466FB"/>
    <w:rsid w:val="0065082A"/>
    <w:rsid w:val="0065367B"/>
    <w:rsid w:val="00655892"/>
    <w:rsid w:val="00660276"/>
    <w:rsid w:val="00673770"/>
    <w:rsid w:val="006864F9"/>
    <w:rsid w:val="006A6558"/>
    <w:rsid w:val="006B2A21"/>
    <w:rsid w:val="00714EF0"/>
    <w:rsid w:val="00715077"/>
    <w:rsid w:val="007151CE"/>
    <w:rsid w:val="0071692A"/>
    <w:rsid w:val="00730519"/>
    <w:rsid w:val="00741488"/>
    <w:rsid w:val="00751DE0"/>
    <w:rsid w:val="00753032"/>
    <w:rsid w:val="007534DA"/>
    <w:rsid w:val="00755FEB"/>
    <w:rsid w:val="00762890"/>
    <w:rsid w:val="007839E8"/>
    <w:rsid w:val="00786A50"/>
    <w:rsid w:val="007A214E"/>
    <w:rsid w:val="007C4FC1"/>
    <w:rsid w:val="007C637A"/>
    <w:rsid w:val="007E0C56"/>
    <w:rsid w:val="007E1025"/>
    <w:rsid w:val="008004A2"/>
    <w:rsid w:val="00802541"/>
    <w:rsid w:val="00805716"/>
    <w:rsid w:val="008073ED"/>
    <w:rsid w:val="008256A2"/>
    <w:rsid w:val="0084217F"/>
    <w:rsid w:val="0084234F"/>
    <w:rsid w:val="008442F6"/>
    <w:rsid w:val="00845427"/>
    <w:rsid w:val="00857D89"/>
    <w:rsid w:val="008623A4"/>
    <w:rsid w:val="0087371F"/>
    <w:rsid w:val="00893712"/>
    <w:rsid w:val="008A191A"/>
    <w:rsid w:val="008B0EB0"/>
    <w:rsid w:val="008D37D2"/>
    <w:rsid w:val="008F4326"/>
    <w:rsid w:val="009007E1"/>
    <w:rsid w:val="00904028"/>
    <w:rsid w:val="00910D47"/>
    <w:rsid w:val="00920378"/>
    <w:rsid w:val="00975711"/>
    <w:rsid w:val="009809A7"/>
    <w:rsid w:val="00986C15"/>
    <w:rsid w:val="00993208"/>
    <w:rsid w:val="009B023B"/>
    <w:rsid w:val="009C003C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2FE6"/>
    <w:rsid w:val="00A62EDD"/>
    <w:rsid w:val="00A74060"/>
    <w:rsid w:val="00A87B8A"/>
    <w:rsid w:val="00AE58CF"/>
    <w:rsid w:val="00B1197B"/>
    <w:rsid w:val="00B14491"/>
    <w:rsid w:val="00B213C3"/>
    <w:rsid w:val="00B45106"/>
    <w:rsid w:val="00B45B22"/>
    <w:rsid w:val="00B50FD3"/>
    <w:rsid w:val="00B76D31"/>
    <w:rsid w:val="00BA6566"/>
    <w:rsid w:val="00BD27ED"/>
    <w:rsid w:val="00BD42F0"/>
    <w:rsid w:val="00BF5002"/>
    <w:rsid w:val="00C049E6"/>
    <w:rsid w:val="00C16F92"/>
    <w:rsid w:val="00C535FD"/>
    <w:rsid w:val="00C5716F"/>
    <w:rsid w:val="00C62968"/>
    <w:rsid w:val="00C62CDA"/>
    <w:rsid w:val="00C65FBA"/>
    <w:rsid w:val="00C75270"/>
    <w:rsid w:val="00C80BBB"/>
    <w:rsid w:val="00CA2E5E"/>
    <w:rsid w:val="00CA637B"/>
    <w:rsid w:val="00CB03D9"/>
    <w:rsid w:val="00CD0564"/>
    <w:rsid w:val="00CD652F"/>
    <w:rsid w:val="00CF7276"/>
    <w:rsid w:val="00D16EA8"/>
    <w:rsid w:val="00D246D2"/>
    <w:rsid w:val="00D25A94"/>
    <w:rsid w:val="00D27B12"/>
    <w:rsid w:val="00D30598"/>
    <w:rsid w:val="00D467B3"/>
    <w:rsid w:val="00D73B72"/>
    <w:rsid w:val="00D76506"/>
    <w:rsid w:val="00D82B14"/>
    <w:rsid w:val="00DB30D1"/>
    <w:rsid w:val="00DD349C"/>
    <w:rsid w:val="00DD5847"/>
    <w:rsid w:val="00E044B7"/>
    <w:rsid w:val="00E32480"/>
    <w:rsid w:val="00E4662D"/>
    <w:rsid w:val="00E5215D"/>
    <w:rsid w:val="00E57B4A"/>
    <w:rsid w:val="00E70AB0"/>
    <w:rsid w:val="00E95324"/>
    <w:rsid w:val="00E969AB"/>
    <w:rsid w:val="00EA21C2"/>
    <w:rsid w:val="00EA5FDE"/>
    <w:rsid w:val="00EB0499"/>
    <w:rsid w:val="00ED01AE"/>
    <w:rsid w:val="00ED11E3"/>
    <w:rsid w:val="00EF306D"/>
    <w:rsid w:val="00F07812"/>
    <w:rsid w:val="00F31645"/>
    <w:rsid w:val="00F362B3"/>
    <w:rsid w:val="00F53E22"/>
    <w:rsid w:val="00F5770C"/>
    <w:rsid w:val="00F654FF"/>
    <w:rsid w:val="00F65E88"/>
    <w:rsid w:val="00F915F6"/>
    <w:rsid w:val="00F91D77"/>
    <w:rsid w:val="00F95E08"/>
    <w:rsid w:val="00FA08D5"/>
    <w:rsid w:val="00FB5F72"/>
    <w:rsid w:val="00FC04FD"/>
    <w:rsid w:val="00FC5B0C"/>
    <w:rsid w:val="00FD3761"/>
    <w:rsid w:val="00FD5A3B"/>
    <w:rsid w:val="00FF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0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362B3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362B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692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43A0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692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D65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652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35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4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2</Pages>
  <Words>445</Words>
  <Characters>2538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SenchenkovaTK</dc:creator>
  <cp:keywords/>
  <dc:description/>
  <cp:lastModifiedBy>VasilevaTG</cp:lastModifiedBy>
  <cp:revision>7</cp:revision>
  <cp:lastPrinted>2014-02-13T10:24:00Z</cp:lastPrinted>
  <dcterms:created xsi:type="dcterms:W3CDTF">2014-02-05T09:19:00Z</dcterms:created>
  <dcterms:modified xsi:type="dcterms:W3CDTF">2014-05-06T06:23:00Z</dcterms:modified>
</cp:coreProperties>
</file>